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山西临汾洪洞县污染源自动监控项目沟通。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山西省厅自动监控运维项目沟通。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1、4.2升级工作培训。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项目合同回款催款。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山西省环保专网专项补丁工作，处理全省因网络安全导致数据不能正常传输。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河南郑州项目沟通推进。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山西太原、吕梁、忻州出差。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08A3C10"/>
    <w:multiLevelType w:val="singleLevel"/>
    <w:tmpl w:val="408A3C1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CA35C23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1367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2020-08-31T02:22:30Z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