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AECE58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4B2119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4EB61C8" w14:textId="77777777" w:rsidR="004B2119" w:rsidRDefault="004B2119" w:rsidP="004B2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瀚蓝、圣元检查立项立项共工作。</w:t>
            </w:r>
          </w:p>
          <w:p w14:paraId="05133689" w14:textId="26C4548F" w:rsidR="004B2119" w:rsidRDefault="004B2119" w:rsidP="004B2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宜春项目立项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准备工作。</w:t>
            </w:r>
          </w:p>
          <w:p w14:paraId="4D1FE96E" w14:textId="77777777" w:rsidR="004B2119" w:rsidRDefault="004B2119" w:rsidP="004B2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厦门环境税试运行上线仪式。</w:t>
            </w:r>
          </w:p>
          <w:p w14:paraId="0AB73AAF" w14:textId="5C4AFB9F" w:rsidR="004B2119" w:rsidRPr="00A26119" w:rsidRDefault="004B2119" w:rsidP="004B2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厦门在线监控培训准备工作。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EA31B7D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654C1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0841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654C1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727F664"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37BFF7A" w14:textId="49742F50" w:rsidR="00C91255" w:rsidRDefault="00C91255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宜春付款流程</w:t>
            </w:r>
            <w:r w:rsidR="006623F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催办。</w:t>
            </w:r>
          </w:p>
          <w:p w14:paraId="0947E08A" w14:textId="5BA43450" w:rsidR="00F66937" w:rsidRDefault="00F66937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瀚蓝风控合同、付款催促。</w:t>
            </w:r>
          </w:p>
          <w:p w14:paraId="4577BE20" w14:textId="65C6D095" w:rsidR="00E96B37" w:rsidRDefault="00E96B37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吉安项目启动招投标前置工作。</w:t>
            </w:r>
          </w:p>
          <w:p w14:paraId="59D2EA0B" w14:textId="0CDA8D98" w:rsidR="006623F8" w:rsidRDefault="006623F8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江西省厅员工面试。</w:t>
            </w:r>
          </w:p>
          <w:p w14:paraId="55EE6271" w14:textId="6AA0BCE8" w:rsidR="00780991" w:rsidRPr="00BA1AB6" w:rsidRDefault="00C91255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年中会。</w:t>
            </w:r>
          </w:p>
        </w:tc>
      </w:tr>
    </w:tbl>
    <w:p w14:paraId="780CD5C7" w14:textId="5B5C57F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126D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B2119">
        <w:rPr>
          <w:rFonts w:ascii="仿宋" w:eastAsia="仿宋" w:hAnsi="仿宋" w:hint="eastAsia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66AF" w14:textId="77777777" w:rsidR="00863804" w:rsidRDefault="00863804">
      <w:r>
        <w:separator/>
      </w:r>
    </w:p>
  </w:endnote>
  <w:endnote w:type="continuationSeparator" w:id="0">
    <w:p w14:paraId="6F2129A0" w14:textId="77777777" w:rsidR="00863804" w:rsidRDefault="0086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86380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48341" w14:textId="77777777" w:rsidR="00863804" w:rsidRDefault="00863804">
      <w:r>
        <w:separator/>
      </w:r>
    </w:p>
  </w:footnote>
  <w:footnote w:type="continuationSeparator" w:id="0">
    <w:p w14:paraId="45241238" w14:textId="77777777" w:rsidR="00863804" w:rsidRDefault="0086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86380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6380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1BB4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991</cp:revision>
  <dcterms:created xsi:type="dcterms:W3CDTF">2015-03-30T02:42:00Z</dcterms:created>
  <dcterms:modified xsi:type="dcterms:W3CDTF">2020-08-22T07:27:00Z</dcterms:modified>
</cp:coreProperties>
</file>