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D25B34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D25B34" w:rsidP="00D25B3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Pr="00D25B34">
              <w:rPr>
                <w:rFonts w:hint="eastAsia"/>
                <w:sz w:val="28"/>
                <w:szCs w:val="28"/>
              </w:rPr>
              <w:t>中节能涞水</w:t>
            </w:r>
            <w:r w:rsidRPr="00D25B34">
              <w:rPr>
                <w:rFonts w:hint="eastAsia"/>
                <w:sz w:val="28"/>
                <w:szCs w:val="28"/>
              </w:rPr>
              <w:t xml:space="preserve"> </w:t>
            </w:r>
            <w:r w:rsidRPr="00D25B34">
              <w:rPr>
                <w:rFonts w:hint="eastAsia"/>
                <w:sz w:val="28"/>
                <w:szCs w:val="28"/>
              </w:rPr>
              <w:t>值守报备、三河市垃圾焚烧发电焚烧</w:t>
            </w:r>
            <w:r w:rsidRPr="00D25B34">
              <w:rPr>
                <w:rFonts w:hint="eastAsia"/>
                <w:sz w:val="28"/>
                <w:szCs w:val="28"/>
              </w:rPr>
              <w:t xml:space="preserve"> </w:t>
            </w:r>
            <w:r w:rsidRPr="00D25B34">
              <w:rPr>
                <w:rFonts w:hint="eastAsia"/>
                <w:sz w:val="28"/>
                <w:szCs w:val="28"/>
              </w:rPr>
              <w:t>值守报备、廊坊</w:t>
            </w:r>
            <w:proofErr w:type="gramStart"/>
            <w:r w:rsidRPr="00D25B34">
              <w:rPr>
                <w:rFonts w:hint="eastAsia"/>
                <w:sz w:val="28"/>
                <w:szCs w:val="28"/>
              </w:rPr>
              <w:t>创冠数采仪</w:t>
            </w:r>
            <w:proofErr w:type="gramEnd"/>
            <w:r w:rsidRPr="00D25B34">
              <w:rPr>
                <w:rFonts w:hint="eastAsia"/>
                <w:sz w:val="28"/>
                <w:szCs w:val="28"/>
              </w:rPr>
              <w:t>升级改造</w:t>
            </w:r>
            <w:r>
              <w:rPr>
                <w:rFonts w:hint="eastAsia"/>
                <w:sz w:val="28"/>
                <w:szCs w:val="28"/>
              </w:rPr>
              <w:t>完成。（秦喜红）</w:t>
            </w:r>
          </w:p>
          <w:p w:rsidR="005B1453" w:rsidRDefault="005B1453" w:rsidP="00D25B3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r w:rsidR="00D25B34" w:rsidRPr="00D25B34">
              <w:rPr>
                <w:rFonts w:hint="eastAsia"/>
                <w:sz w:val="28"/>
                <w:szCs w:val="28"/>
              </w:rPr>
              <w:t>山东桑德济能环保科技有限公司（新签）、光大环保能源（阳信）有限公司（新签）、光大环保能源（乐陵）有限公司（新签）、光大环保能源（诸城）有限公司（新签）、光大环保能源（东平）有限公司（新签）、烟台润达垃圾处理运营有限公司（续签）</w:t>
            </w:r>
            <w:r w:rsidR="00D25B34" w:rsidRPr="00D25B34">
              <w:rPr>
                <w:rFonts w:hint="eastAsia"/>
                <w:sz w:val="28"/>
                <w:szCs w:val="28"/>
              </w:rPr>
              <w:t>365</w:t>
            </w:r>
            <w:r w:rsidR="00D25B34" w:rsidRPr="00D25B34">
              <w:rPr>
                <w:rFonts w:hint="eastAsia"/>
                <w:sz w:val="28"/>
                <w:szCs w:val="28"/>
              </w:rPr>
              <w:t>服务报备。</w:t>
            </w:r>
            <w:r w:rsidR="00D25B34">
              <w:rPr>
                <w:rFonts w:hint="eastAsia"/>
                <w:sz w:val="28"/>
                <w:szCs w:val="28"/>
              </w:rPr>
              <w:t>（王志文）</w:t>
            </w:r>
          </w:p>
          <w:p w:rsidR="00D25B34" w:rsidRPr="00BF1815" w:rsidRDefault="00D25B34" w:rsidP="00D25B3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天津市：宁河绿色动力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报价。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预算有被砍</w:t>
            </w: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方案盖章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</w:t>
            </w:r>
            <w:proofErr w:type="gramStart"/>
            <w:r>
              <w:rPr>
                <w:rFonts w:hint="eastAsia"/>
                <w:sz w:val="28"/>
                <w:szCs w:val="28"/>
              </w:rPr>
              <w:t>报用户</w:t>
            </w:r>
            <w:proofErr w:type="gramEnd"/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优化天津数据统计与二期平台问题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74805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北京传输率。</w:t>
            </w:r>
            <w:bookmarkStart w:id="0" w:name="_GoBack"/>
            <w:bookmarkEnd w:id="0"/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25B3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25B34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67" w:rsidRDefault="00A11B67">
      <w:r>
        <w:separator/>
      </w:r>
    </w:p>
  </w:endnote>
  <w:endnote w:type="continuationSeparator" w:id="0">
    <w:p w:rsidR="00A11B67" w:rsidRDefault="00A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1B67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67" w:rsidRDefault="00A11B67">
      <w:r>
        <w:separator/>
      </w:r>
    </w:p>
  </w:footnote>
  <w:footnote w:type="continuationSeparator" w:id="0">
    <w:p w:rsidR="00A11B67" w:rsidRDefault="00A1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A11B6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FE10-3116-4E48-A0FB-F86D5181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654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60</cp:revision>
  <dcterms:created xsi:type="dcterms:W3CDTF">2019-08-17T02:39:00Z</dcterms:created>
  <dcterms:modified xsi:type="dcterms:W3CDTF">2020-07-03T10:03:00Z</dcterms:modified>
</cp:coreProperties>
</file>