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B1C53">
        <w:rPr>
          <w:rFonts w:ascii="黑体" w:eastAsia="黑体" w:hAnsi="黑体"/>
          <w:sz w:val="52"/>
        </w:rPr>
        <w:t>27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35571" w:rsidRDefault="007676C7" w:rsidP="00250EF5">
            <w:pPr>
              <w:autoSpaceDE w:val="0"/>
              <w:autoSpaceDN w:val="0"/>
              <w:adjustRightInd w:val="0"/>
              <w:ind w:left="860"/>
              <w:jc w:val="left"/>
            </w:pPr>
            <w:r w:rsidRPr="007676C7">
              <w:rPr>
                <w:b/>
              </w:rPr>
              <w:t>上周遗留：</w:t>
            </w:r>
            <w:r>
              <w:br/>
            </w:r>
            <w:r w:rsidR="003C7714">
              <w:rPr>
                <w:rFonts w:hint="eastAsia"/>
              </w:rPr>
              <w:t>无</w:t>
            </w:r>
            <w:r>
              <w:br/>
            </w:r>
            <w:r w:rsidRPr="007676C7">
              <w:rPr>
                <w:b/>
              </w:rPr>
              <w:t>本周推送</w:t>
            </w:r>
            <w:r w:rsidRPr="007676C7">
              <w:rPr>
                <w:b/>
              </w:rPr>
              <w:t>1</w:t>
            </w:r>
            <w:r w:rsidRPr="007676C7">
              <w:rPr>
                <w:b/>
              </w:rPr>
              <w:t>人</w:t>
            </w:r>
            <w:r>
              <w:br/>
            </w:r>
            <w:r w:rsidR="003C7714">
              <w:t>本周推送</w:t>
            </w:r>
            <w:r w:rsidR="003C7714">
              <w:t>3</w:t>
            </w:r>
            <w:r w:rsidR="003C7714">
              <w:t>人</w:t>
            </w:r>
            <w:r w:rsidR="003C7714">
              <w:br/>
              <w:t>1</w:t>
            </w:r>
            <w:r w:rsidR="003C7714">
              <w:t>、广州</w:t>
            </w:r>
            <w:r w:rsidR="003C7714">
              <w:t>1</w:t>
            </w:r>
            <w:r w:rsidR="003C7714">
              <w:t>人回绝</w:t>
            </w:r>
            <w:r w:rsidR="003C7714">
              <w:br/>
              <w:t>2</w:t>
            </w:r>
            <w:r w:rsidR="003C7714">
              <w:t>、长沙</w:t>
            </w:r>
            <w:r w:rsidR="003C7714">
              <w:t>1</w:t>
            </w:r>
            <w:r w:rsidR="003C7714">
              <w:t>人，正在技术面试中。</w:t>
            </w:r>
            <w:r w:rsidR="003C7714">
              <w:br/>
              <w:t>3</w:t>
            </w:r>
            <w:r w:rsidR="003C7714">
              <w:t>、南昌</w:t>
            </w:r>
            <w:r w:rsidR="003C7714">
              <w:t>1</w:t>
            </w:r>
            <w:r w:rsidR="003C7714">
              <w:t>人，正在技术面试中。</w:t>
            </w:r>
          </w:p>
          <w:p w:rsidR="009E742A" w:rsidRPr="00760FAE" w:rsidRDefault="008F05C9" w:rsidP="00760FAE">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88437C" w:rsidRPr="00AA7C4A" w:rsidRDefault="00801CF3" w:rsidP="00341BFB">
            <w:pPr>
              <w:autoSpaceDE w:val="0"/>
              <w:autoSpaceDN w:val="0"/>
              <w:adjustRightInd w:val="0"/>
              <w:ind w:left="860"/>
              <w:jc w:val="left"/>
              <w:rPr>
                <w:rFonts w:hint="eastAsia"/>
              </w:rPr>
            </w:pPr>
            <w:r>
              <w:rPr>
                <w:rFonts w:hint="eastAsia"/>
              </w:rPr>
              <w:t>本部</w:t>
            </w:r>
            <w:r>
              <w:rPr>
                <w:rFonts w:hint="eastAsia"/>
              </w:rPr>
              <w:t xml:space="preserve"> </w:t>
            </w:r>
            <w:r>
              <w:rPr>
                <w:rFonts w:hint="eastAsia"/>
              </w:rPr>
              <w:t>刘源</w:t>
            </w:r>
            <w:r>
              <w:t>、张意晨；淮北梁波、贵阳</w:t>
            </w:r>
            <w:r>
              <w:rPr>
                <w:rFonts w:hint="eastAsia"/>
              </w:rPr>
              <w:t>王剑</w:t>
            </w:r>
            <w:r w:rsidR="003C7714">
              <w:rPr>
                <w:rFonts w:hint="eastAsia"/>
              </w:rPr>
              <w:t>；</w:t>
            </w:r>
            <w:proofErr w:type="gramStart"/>
            <w:r w:rsidR="003C7714">
              <w:t>山西省厅刘小</w:t>
            </w:r>
            <w:proofErr w:type="gramEnd"/>
            <w:r w:rsidR="003C7714">
              <w:t>红下周一入职。</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537E35" w:rsidP="00CA6855">
            <w:pPr>
              <w:autoSpaceDE w:val="0"/>
              <w:autoSpaceDN w:val="0"/>
              <w:adjustRightInd w:val="0"/>
              <w:ind w:left="860"/>
              <w:jc w:val="left"/>
              <w:rPr>
                <w:rFonts w:hint="eastAsia"/>
              </w:rPr>
            </w:pPr>
            <w:r>
              <w:rPr>
                <w:rFonts w:hint="eastAsia"/>
              </w:rPr>
              <w:t>江苏省</w:t>
            </w:r>
            <w:proofErr w:type="gramStart"/>
            <w:r>
              <w:rPr>
                <w:rFonts w:hint="eastAsia"/>
              </w:rPr>
              <w:t>厅</w:t>
            </w:r>
            <w:r>
              <w:t>柳旺</w:t>
            </w:r>
            <w:proofErr w:type="gramEnd"/>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7676C7" w:rsidP="007676C7">
            <w:pPr>
              <w:ind w:firstLineChars="400" w:firstLine="840"/>
              <w:rPr>
                <w:rFonts w:ascii="宋体" w:hAnsi="宋体" w:cs="微软雅黑" w:hint="eastAsia"/>
                <w:kern w:val="0"/>
                <w:sz w:val="18"/>
                <w:szCs w:val="18"/>
              </w:rPr>
            </w:pPr>
            <w:r>
              <w:rPr>
                <w:rFonts w:hint="eastAsia"/>
              </w:rPr>
              <w:t>艾航</w:t>
            </w:r>
            <w:proofErr w:type="gramStart"/>
            <w:r>
              <w:rPr>
                <w:rFonts w:hint="eastAsia"/>
              </w:rPr>
              <w:t>航</w:t>
            </w:r>
            <w:proofErr w:type="gramEnd"/>
            <w:r>
              <w:t>预计</w:t>
            </w:r>
            <w:r>
              <w:rPr>
                <w:rFonts w:hint="eastAsia"/>
              </w:rPr>
              <w:t>7</w:t>
            </w:r>
            <w:r>
              <w:rPr>
                <w:rFonts w:hint="eastAsia"/>
              </w:rPr>
              <w:t>月</w:t>
            </w:r>
            <w:r>
              <w:rPr>
                <w:rFonts w:hint="eastAsia"/>
              </w:rPr>
              <w:t>3</w:t>
            </w:r>
            <w:r>
              <w:rPr>
                <w:rFonts w:hint="eastAsia"/>
              </w:rPr>
              <w:t>日</w:t>
            </w:r>
            <w:r w:rsidR="00537E35">
              <w:t>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812" w:type="dxa"/>
            <w:shd w:val="clear" w:color="auto" w:fill="auto"/>
            <w:vAlign w:val="center"/>
          </w:tcPr>
          <w:p w:rsidR="000405FC" w:rsidRPr="00DC46E2" w:rsidRDefault="00DC46E2" w:rsidP="00DC46E2">
            <w:pPr>
              <w:rPr>
                <w:rFonts w:ascii="宋体" w:hAnsi="宋体"/>
                <w:szCs w:val="21"/>
              </w:rPr>
            </w:pPr>
            <w:bookmarkStart w:id="0" w:name="_GoBack"/>
            <w:bookmarkEnd w:id="0"/>
            <w:r>
              <w:rPr>
                <w:rFonts w:hint="eastAsia"/>
              </w:rPr>
              <w:t>未提交</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4D6109" w:rsidRPr="00646237" w:rsidRDefault="00AF3074" w:rsidP="006E73B6">
            <w:pPr>
              <w:autoSpaceDE w:val="0"/>
              <w:autoSpaceDN w:val="0"/>
              <w:adjustRightInd w:val="0"/>
              <w:jc w:val="left"/>
              <w:rPr>
                <w:rFonts w:ascii="宋体" w:hAnsi="Times New Roman" w:cs="宋体"/>
                <w:b/>
                <w:kern w:val="0"/>
                <w:sz w:val="18"/>
                <w:szCs w:val="18"/>
                <w:highlight w:val="yellow"/>
              </w:rPr>
            </w:pPr>
            <w:r>
              <w:t> </w:t>
            </w:r>
            <w:r w:rsidRPr="00AF3074">
              <w:rPr>
                <w:b/>
              </w:rPr>
              <w:t>  </w:t>
            </w:r>
            <w:r w:rsidRPr="00AF3074">
              <w:rPr>
                <w:b/>
              </w:rPr>
              <w:t>绩溪项目：</w:t>
            </w:r>
            <w:r>
              <w:br/>
              <w:t> </w:t>
            </w:r>
            <w:r w:rsidR="004237C1">
              <w:t> </w:t>
            </w:r>
            <w:r w:rsidR="004237C1">
              <w:t>绩溪县城建污水处理有限公司</w:t>
            </w:r>
            <w:r w:rsidR="004237C1">
              <w:t>6.29</w:t>
            </w:r>
            <w:r w:rsidR="004237C1">
              <w:t>日点总氮超标</w:t>
            </w:r>
            <w:r w:rsidR="004237C1">
              <w:t> </w:t>
            </w:r>
            <w:r>
              <w:br/>
            </w:r>
            <w:r w:rsidR="006E73B6">
              <w:rPr>
                <w:b/>
              </w:rPr>
              <w:t>   </w:t>
            </w:r>
            <w:r w:rsidRPr="00AF3074">
              <w:rPr>
                <w:b/>
              </w:rPr>
              <w:t>DB2</w:t>
            </w:r>
            <w:r w:rsidRPr="00AF3074">
              <w:rPr>
                <w:b/>
              </w:rPr>
              <w:t>数据同步：</w:t>
            </w:r>
            <w:r>
              <w:br/>
            </w:r>
            <w:r w:rsidR="004237C1">
              <w:t>   </w:t>
            </w:r>
            <w:r w:rsidR="004237C1">
              <w:t>数据</w:t>
            </w:r>
            <w:r w:rsidR="004237C1">
              <w:t>5</w:t>
            </w:r>
            <w:r w:rsidR="004237C1">
              <w:t>月</w:t>
            </w:r>
            <w:r w:rsidR="004237C1">
              <w:t>13</w:t>
            </w:r>
            <w:r w:rsidR="004237C1">
              <w:t>日后同步问题正在处理（</w:t>
            </w:r>
            <w:r w:rsidR="004237C1">
              <w:t>50%</w:t>
            </w:r>
            <w:r w:rsidR="004237C1">
              <w:t>），已联系研发排查问</w:t>
            </w:r>
            <w:proofErr w:type="gramStart"/>
            <w:r w:rsidR="004237C1">
              <w:t>题正在</w:t>
            </w:r>
            <w:proofErr w:type="gramEnd"/>
            <w:r w:rsidR="004237C1">
              <w:t>解决；</w:t>
            </w:r>
            <w:r w:rsidR="004237C1">
              <w:br/>
              <w:t>    </w:t>
            </w:r>
            <w:r w:rsidR="004237C1">
              <w:t>基本信息表加密需要做解密处理（</w:t>
            </w:r>
            <w:r w:rsidR="004237C1">
              <w:t>0%</w:t>
            </w:r>
            <w:r w:rsidR="004237C1">
              <w:t>）；</w:t>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4078F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812" w:type="dxa"/>
            <w:shd w:val="clear" w:color="auto" w:fill="auto"/>
          </w:tcPr>
          <w:p w:rsidR="00B054F0" w:rsidRPr="00122E4C" w:rsidRDefault="004F224C" w:rsidP="00A400DE">
            <w:pPr>
              <w:rPr>
                <w:rFonts w:ascii="宋体" w:hAnsi="宋体"/>
                <w:szCs w:val="21"/>
              </w:rPr>
            </w:pPr>
            <w:r>
              <w:t>1</w:t>
            </w:r>
            <w:r>
              <w:t>、长沙三份陪标的编写</w:t>
            </w:r>
            <w:r>
              <w:br/>
              <w:t>2</w:t>
            </w:r>
            <w:r>
              <w:t>、宁夏两份陪标的编制</w:t>
            </w:r>
            <w:r>
              <w:br/>
              <w:t>3</w:t>
            </w:r>
            <w:r>
              <w:t>、广西巡检的询价相关事宜</w:t>
            </w:r>
            <w:r>
              <w:br/>
              <w:t>4</w:t>
            </w:r>
            <w:r>
              <w:t>、</w:t>
            </w:r>
            <w:proofErr w:type="gramStart"/>
            <w:r>
              <w:t>生态环境部运维</w:t>
            </w:r>
            <w:proofErr w:type="gramEnd"/>
            <w:r>
              <w:t>服务方案的</w:t>
            </w:r>
            <w:r w:rsidR="00A400DE">
              <w:rPr>
                <w:rFonts w:hint="eastAsia"/>
              </w:rPr>
              <w:t>讨论</w:t>
            </w:r>
            <w:r w:rsidR="00A400DE">
              <w:t>等</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E6136B"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E6136B">
              <w:rPr>
                <w:b/>
              </w:rPr>
              <w:t>本周评审</w:t>
            </w:r>
            <w:r w:rsidRPr="00E6136B">
              <w:rPr>
                <w:b/>
              </w:rPr>
              <w:t>28</w:t>
            </w:r>
            <w:r w:rsidRPr="00E6136B">
              <w:rPr>
                <w:b/>
              </w:rPr>
              <w:t>份，</w:t>
            </w:r>
            <w:proofErr w:type="gramStart"/>
            <w:r w:rsidRPr="00E6136B">
              <w:rPr>
                <w:b/>
              </w:rPr>
              <w:t>其中服务</w:t>
            </w:r>
            <w:proofErr w:type="gramEnd"/>
            <w:r w:rsidRPr="00E6136B">
              <w:rPr>
                <w:b/>
              </w:rPr>
              <w:t>运营部</w:t>
            </w:r>
            <w:r w:rsidRPr="00E6136B">
              <w:rPr>
                <w:b/>
              </w:rPr>
              <w:t>2G</w:t>
            </w:r>
            <w:r w:rsidRPr="00E6136B">
              <w:rPr>
                <w:b/>
              </w:rPr>
              <w:t>销售合同</w:t>
            </w:r>
            <w:r w:rsidRPr="00E6136B">
              <w:rPr>
                <w:b/>
              </w:rPr>
              <w:t>5</w:t>
            </w:r>
            <w:r w:rsidRPr="00E6136B">
              <w:rPr>
                <w:b/>
              </w:rPr>
              <w:t>份（</w:t>
            </w:r>
            <w:r w:rsidRPr="00E6136B">
              <w:rPr>
                <w:b/>
              </w:rPr>
              <w:t>140.447729w</w:t>
            </w:r>
            <w:r w:rsidRPr="00E6136B">
              <w:rPr>
                <w:b/>
              </w:rPr>
              <w:t>已减采购费），</w:t>
            </w:r>
            <w:r w:rsidRPr="00E6136B">
              <w:rPr>
                <w:b/>
              </w:rPr>
              <w:t>2B</w:t>
            </w:r>
            <w:r w:rsidRPr="00E6136B">
              <w:rPr>
                <w:b/>
              </w:rPr>
              <w:t>合同</w:t>
            </w:r>
            <w:r w:rsidRPr="00E6136B">
              <w:rPr>
                <w:b/>
              </w:rPr>
              <w:t>20</w:t>
            </w:r>
            <w:r w:rsidRPr="00E6136B">
              <w:rPr>
                <w:b/>
              </w:rPr>
              <w:t>份（</w:t>
            </w:r>
            <w:r w:rsidRPr="00E6136B">
              <w:rPr>
                <w:b/>
              </w:rPr>
              <w:t>69.37w</w:t>
            </w:r>
            <w:r w:rsidRPr="00E6136B">
              <w:rPr>
                <w:b/>
              </w:rPr>
              <w:t>）：</w:t>
            </w:r>
            <w:r w:rsidRPr="00E6136B">
              <w:rPr>
                <w:b/>
              </w:rPr>
              <w:br/>
            </w:r>
            <w:r w:rsidRPr="00E6136B">
              <w:rPr>
                <w:b/>
              </w:rPr>
              <w:t>王志文</w:t>
            </w:r>
            <w:r w:rsidRPr="00E6136B">
              <w:rPr>
                <w:b/>
              </w:rPr>
              <w:t>2B</w:t>
            </w:r>
            <w:r w:rsidRPr="00E6136B">
              <w:rPr>
                <w:b/>
              </w:rPr>
              <w:t>两份</w:t>
            </w:r>
            <w:r>
              <w:br/>
              <w:t>①</w:t>
            </w:r>
            <w:r>
              <w:t>沂水</w:t>
            </w:r>
            <w:proofErr w:type="gramStart"/>
            <w:r>
              <w:t>沂</w:t>
            </w:r>
            <w:proofErr w:type="gramEnd"/>
            <w:r>
              <w:t>清环保能源有限公司</w:t>
            </w:r>
            <w:r>
              <w:t>-</w:t>
            </w:r>
            <w:r>
              <w:t>值守续签</w:t>
            </w:r>
            <w:r>
              <w:t>1.96w</w:t>
            </w:r>
            <w:r>
              <w:br/>
              <w:t>②</w:t>
            </w:r>
            <w:r>
              <w:t>辛集</w:t>
            </w:r>
            <w:proofErr w:type="gramStart"/>
            <w:r>
              <w:t>冀清环保</w:t>
            </w:r>
            <w:proofErr w:type="gramEnd"/>
            <w:r>
              <w:t>能源有限公司</w:t>
            </w:r>
            <w:r>
              <w:t>-</w:t>
            </w:r>
            <w:r>
              <w:t>值守续签</w:t>
            </w:r>
            <w:r>
              <w:t>1.96w</w:t>
            </w:r>
            <w:r>
              <w:br/>
            </w:r>
            <w:proofErr w:type="gramStart"/>
            <w:r w:rsidRPr="00E6136B">
              <w:rPr>
                <w:b/>
              </w:rPr>
              <w:t>秦喜红</w:t>
            </w:r>
            <w:proofErr w:type="gramEnd"/>
            <w:r w:rsidRPr="00E6136B">
              <w:rPr>
                <w:b/>
              </w:rPr>
              <w:t>2B</w:t>
            </w:r>
            <w:r w:rsidRPr="00E6136B">
              <w:rPr>
                <w:b/>
              </w:rPr>
              <w:t>两份</w:t>
            </w:r>
            <w:r>
              <w:br/>
              <w:t>①</w:t>
            </w:r>
            <w:proofErr w:type="gramStart"/>
            <w:r>
              <w:t>石家庄市冀粤生物质能</w:t>
            </w:r>
            <w:proofErr w:type="gramEnd"/>
            <w:r>
              <w:t>发电有限公司</w:t>
            </w:r>
            <w:r>
              <w:t>-</w:t>
            </w:r>
            <w:r>
              <w:t>值守新签</w:t>
            </w:r>
            <w:r>
              <w:t>2.94W</w:t>
            </w:r>
            <w:r>
              <w:br/>
              <w:t>②</w:t>
            </w:r>
            <w:r>
              <w:t>广东万为控制技术有限公司</w:t>
            </w:r>
            <w:r>
              <w:t>-</w:t>
            </w:r>
            <w:r>
              <w:t>数据采升级改造技术服务</w:t>
            </w:r>
            <w:r>
              <w:t>1.7w</w:t>
            </w:r>
            <w:r>
              <w:br/>
            </w:r>
            <w:r w:rsidRPr="00E6136B">
              <w:rPr>
                <w:b/>
              </w:rPr>
              <w:t>陈磊</w:t>
            </w:r>
            <w:r w:rsidRPr="00E6136B">
              <w:rPr>
                <w:b/>
              </w:rPr>
              <w:t>1</w:t>
            </w:r>
            <w:r w:rsidRPr="00E6136B">
              <w:rPr>
                <w:b/>
              </w:rPr>
              <w:t>，</w:t>
            </w:r>
            <w:r w:rsidRPr="00E6136B">
              <w:rPr>
                <w:b/>
              </w:rPr>
              <w:t>2B</w:t>
            </w:r>
            <w:r w:rsidRPr="00E6136B">
              <w:rPr>
                <w:b/>
              </w:rPr>
              <w:t>一份</w:t>
            </w:r>
            <w:r>
              <w:br/>
              <w:t>①</w:t>
            </w:r>
            <w:r>
              <w:t>蚌埠绿色动力再生能源有限公司</w:t>
            </w:r>
            <w:r>
              <w:t>-</w:t>
            </w:r>
            <w:r>
              <w:t>数据采集仪销售</w:t>
            </w:r>
            <w:r>
              <w:t>3</w:t>
            </w:r>
            <w:r>
              <w:t>台，含</w:t>
            </w:r>
            <w:r>
              <w:t>3</w:t>
            </w:r>
            <w:r>
              <w:t>套</w:t>
            </w:r>
            <w:proofErr w:type="spellStart"/>
            <w:r>
              <w:t>gps</w:t>
            </w:r>
            <w:proofErr w:type="spellEnd"/>
            <w:r>
              <w:t>模块</w:t>
            </w:r>
            <w:r>
              <w:t>6w</w:t>
            </w:r>
            <w:r>
              <w:br/>
            </w:r>
            <w:r w:rsidRPr="00E6136B">
              <w:rPr>
                <w:b/>
              </w:rPr>
              <w:lastRenderedPageBreak/>
              <w:t>郭效金</w:t>
            </w:r>
            <w:r w:rsidRPr="00E6136B">
              <w:rPr>
                <w:b/>
              </w:rPr>
              <w:t>2B</w:t>
            </w:r>
            <w:r w:rsidRPr="00E6136B">
              <w:rPr>
                <w:b/>
              </w:rPr>
              <w:t>一份</w:t>
            </w:r>
            <w:r>
              <w:br/>
              <w:t>①</w:t>
            </w:r>
            <w:r>
              <w:t>桂林深能环保有限公司</w:t>
            </w:r>
            <w:r>
              <w:t>-</w:t>
            </w:r>
            <w:r>
              <w:t>数据采集仪销售</w:t>
            </w:r>
            <w:r>
              <w:t>2</w:t>
            </w:r>
            <w:r>
              <w:t>台</w:t>
            </w:r>
            <w:r>
              <w:t>4.4w</w:t>
            </w:r>
            <w:r>
              <w:br/>
            </w:r>
            <w:proofErr w:type="gramStart"/>
            <w:r w:rsidRPr="00E6136B">
              <w:rPr>
                <w:b/>
              </w:rPr>
              <w:t>唐欢龙</w:t>
            </w:r>
            <w:proofErr w:type="gramEnd"/>
            <w:r w:rsidRPr="00E6136B">
              <w:rPr>
                <w:b/>
              </w:rPr>
              <w:t>2B</w:t>
            </w:r>
            <w:r w:rsidRPr="00E6136B">
              <w:rPr>
                <w:b/>
              </w:rPr>
              <w:t>一份</w:t>
            </w:r>
            <w:r>
              <w:br/>
              <w:t>①</w:t>
            </w:r>
            <w:r>
              <w:t>佳木斯博海环保电力有限公司</w:t>
            </w:r>
            <w:r>
              <w:t>-</w:t>
            </w:r>
            <w:r>
              <w:t>值守续签</w:t>
            </w:r>
            <w:r>
              <w:t>1.96w</w:t>
            </w:r>
            <w:r>
              <w:br/>
            </w:r>
            <w:r w:rsidRPr="00E6136B">
              <w:rPr>
                <w:b/>
              </w:rPr>
              <w:t>刘祥辉</w:t>
            </w:r>
            <w:r w:rsidRPr="00E6136B">
              <w:rPr>
                <w:b/>
              </w:rPr>
              <w:t>2B</w:t>
            </w:r>
            <w:r w:rsidRPr="00E6136B">
              <w:rPr>
                <w:b/>
              </w:rPr>
              <w:t>三份</w:t>
            </w:r>
            <w:r>
              <w:br/>
              <w:t>①</w:t>
            </w:r>
            <w:r>
              <w:t>汕尾三峰环保发电有限公司</w:t>
            </w:r>
            <w:r>
              <w:t>-</w:t>
            </w:r>
            <w:r>
              <w:t>值守新签</w:t>
            </w:r>
            <w:r>
              <w:t>1.96w</w:t>
            </w:r>
            <w:r>
              <w:br/>
              <w:t>②</w:t>
            </w:r>
            <w:r>
              <w:t>梅州市三峰环保能源有限公司</w:t>
            </w:r>
            <w:r>
              <w:t>-</w:t>
            </w:r>
            <w:r>
              <w:t>值守续签</w:t>
            </w:r>
            <w:r>
              <w:t>1.96w</w:t>
            </w:r>
            <w:r>
              <w:br/>
              <w:t>③</w:t>
            </w:r>
            <w:r>
              <w:t>光大环保能源（三亚）有限公司</w:t>
            </w:r>
            <w:r>
              <w:t>-</w:t>
            </w:r>
            <w:r>
              <w:t>值守续签</w:t>
            </w:r>
            <w:r>
              <w:t>5.88W</w:t>
            </w:r>
            <w:r>
              <w:br/>
            </w:r>
            <w:r w:rsidRPr="00E6136B">
              <w:rPr>
                <w:b/>
              </w:rPr>
              <w:t>黄啸</w:t>
            </w:r>
            <w:r w:rsidRPr="00E6136B">
              <w:rPr>
                <w:b/>
              </w:rPr>
              <w:t>2B</w:t>
            </w:r>
            <w:r w:rsidRPr="00E6136B">
              <w:rPr>
                <w:b/>
              </w:rPr>
              <w:t>一份</w:t>
            </w:r>
            <w:r>
              <w:br/>
              <w:t>①</w:t>
            </w:r>
            <w:r>
              <w:t>六安三峰环保发电有限公司</w:t>
            </w:r>
            <w:r>
              <w:t>-</w:t>
            </w:r>
            <w:r>
              <w:t>值守续签</w:t>
            </w:r>
            <w:r>
              <w:t>0.98w</w:t>
            </w:r>
            <w:r>
              <w:br/>
            </w:r>
            <w:r w:rsidRPr="00E6136B">
              <w:rPr>
                <w:b/>
              </w:rPr>
              <w:t>刘希鑫</w:t>
            </w:r>
            <w:r w:rsidRPr="00E6136B">
              <w:rPr>
                <w:b/>
              </w:rPr>
              <w:t>2G</w:t>
            </w:r>
            <w:r w:rsidRPr="00E6136B">
              <w:rPr>
                <w:b/>
              </w:rPr>
              <w:t>一份，代理一份</w:t>
            </w:r>
            <w:r>
              <w:br/>
              <w:t>①</w:t>
            </w:r>
            <w:r>
              <w:t>广州市生态环境局</w:t>
            </w:r>
            <w:r>
              <w:t>-</w:t>
            </w:r>
            <w:r>
              <w:t>广州市生态环境局自动监控设施现场监督检查技术支撑服务项目</w:t>
            </w:r>
            <w:r>
              <w:t>41.9w</w:t>
            </w:r>
            <w:r>
              <w:br/>
              <w:t>②</w:t>
            </w:r>
            <w:r>
              <w:t>东莞市首创环保科技有限公司</w:t>
            </w:r>
            <w:r>
              <w:t>-</w:t>
            </w:r>
            <w:r>
              <w:t>东莞市首创环保科技有限公司代理协议</w:t>
            </w:r>
            <w:r>
              <w:br/>
            </w:r>
            <w:proofErr w:type="gramStart"/>
            <w:r w:rsidRPr="00E6136B">
              <w:rPr>
                <w:b/>
              </w:rPr>
              <w:t>何帮业</w:t>
            </w:r>
            <w:proofErr w:type="gramEnd"/>
            <w:r w:rsidRPr="00E6136B">
              <w:rPr>
                <w:b/>
              </w:rPr>
              <w:t>2B</w:t>
            </w:r>
            <w:r w:rsidRPr="00E6136B">
              <w:rPr>
                <w:b/>
              </w:rPr>
              <w:t>一份，</w:t>
            </w:r>
            <w:r w:rsidRPr="00E6136B">
              <w:rPr>
                <w:b/>
              </w:rPr>
              <w:t>2G</w:t>
            </w:r>
            <w:r w:rsidRPr="00E6136B">
              <w:rPr>
                <w:b/>
              </w:rPr>
              <w:t>一份</w:t>
            </w:r>
            <w:r>
              <w:br/>
              <w:t>①</w:t>
            </w:r>
            <w:r>
              <w:t>杭州</w:t>
            </w:r>
            <w:proofErr w:type="gramStart"/>
            <w:r>
              <w:t>聚光物</w:t>
            </w:r>
            <w:proofErr w:type="gramEnd"/>
            <w:r>
              <w:t>联网科技有限公司</w:t>
            </w:r>
            <w:r>
              <w:t>-</w:t>
            </w:r>
            <w:r>
              <w:t>垃圾焚烧</w:t>
            </w:r>
            <w:proofErr w:type="gramStart"/>
            <w:r>
              <w:t>专版数采仪采购</w:t>
            </w:r>
            <w:proofErr w:type="gramEnd"/>
            <w:r>
              <w:t>5</w:t>
            </w:r>
            <w:r>
              <w:t>台包含</w:t>
            </w:r>
            <w:r>
              <w:t>5</w:t>
            </w:r>
            <w:r>
              <w:t>套</w:t>
            </w:r>
            <w:r>
              <w:t>GPS</w:t>
            </w:r>
            <w:r>
              <w:t>模块</w:t>
            </w:r>
            <w:r>
              <w:t>11w</w:t>
            </w:r>
            <w:r>
              <w:br/>
              <w:t>②</w:t>
            </w:r>
            <w:r>
              <w:t>贵州省环境监控中心</w:t>
            </w:r>
            <w:r>
              <w:t>-</w:t>
            </w:r>
            <w:r>
              <w:t>全省重点污染源国</w:t>
            </w:r>
            <w:proofErr w:type="gramStart"/>
            <w:r>
              <w:t>发软件</w:t>
            </w:r>
            <w:proofErr w:type="gramEnd"/>
            <w:r>
              <w:t>系统运维及升级开发项目</w:t>
            </w:r>
            <w:r>
              <w:t>37.5w</w:t>
            </w:r>
            <w:r>
              <w:br/>
            </w:r>
            <w:r w:rsidRPr="00E6136B">
              <w:rPr>
                <w:b/>
              </w:rPr>
              <w:t>贾梓琦</w:t>
            </w:r>
            <w:r w:rsidRPr="00E6136B">
              <w:rPr>
                <w:b/>
              </w:rPr>
              <w:t>2B</w:t>
            </w:r>
            <w:r w:rsidRPr="00E6136B">
              <w:rPr>
                <w:b/>
              </w:rPr>
              <w:t>一份</w:t>
            </w:r>
            <w:r>
              <w:br/>
              <w:t>①</w:t>
            </w:r>
            <w:r>
              <w:t>北京燕山时代仪表有限公司</w:t>
            </w:r>
            <w:r>
              <w:t>-</w:t>
            </w:r>
            <w:r>
              <w:t>数据采集仪采购</w:t>
            </w:r>
            <w:r>
              <w:t>2</w:t>
            </w:r>
            <w:r>
              <w:t>台</w:t>
            </w:r>
            <w:r>
              <w:t>4.4w</w:t>
            </w:r>
            <w:r>
              <w:br/>
            </w:r>
            <w:r w:rsidRPr="00E6136B">
              <w:rPr>
                <w:b/>
              </w:rPr>
              <w:t>吴明双</w:t>
            </w:r>
            <w:r w:rsidRPr="00E6136B">
              <w:rPr>
                <w:b/>
              </w:rPr>
              <w:t>2G</w:t>
            </w:r>
            <w:r w:rsidRPr="00E6136B">
              <w:rPr>
                <w:b/>
              </w:rPr>
              <w:t>一份（</w:t>
            </w:r>
            <w:r w:rsidRPr="00E6136B">
              <w:rPr>
                <w:b/>
              </w:rPr>
              <w:t>M1</w:t>
            </w:r>
            <w:r w:rsidRPr="00E6136B">
              <w:rPr>
                <w:b/>
              </w:rPr>
              <w:t>）</w:t>
            </w:r>
            <w:r>
              <w:br/>
              <w:t>①</w:t>
            </w:r>
            <w:r>
              <w:t>西安市环境监察支队</w:t>
            </w:r>
            <w:r>
              <w:t>-</w:t>
            </w:r>
            <w:r>
              <w:t>西安市环境监察支队重点污染源自动监控平台运</w:t>
            </w:r>
            <w:proofErr w:type="gramStart"/>
            <w:r>
              <w:t>维项目</w:t>
            </w:r>
            <w:proofErr w:type="gramEnd"/>
            <w:r>
              <w:t>技术服务</w:t>
            </w:r>
            <w:r>
              <w:t>21W</w:t>
            </w:r>
            <w:r>
              <w:br/>
            </w:r>
            <w:r w:rsidRPr="00E6136B">
              <w:rPr>
                <w:b/>
              </w:rPr>
              <w:t>王超</w:t>
            </w:r>
            <w:r w:rsidRPr="00E6136B">
              <w:rPr>
                <w:b/>
              </w:rPr>
              <w:t>2B</w:t>
            </w:r>
            <w:r w:rsidRPr="00E6136B">
              <w:rPr>
                <w:b/>
              </w:rPr>
              <w:t>两份</w:t>
            </w:r>
            <w:r>
              <w:br/>
              <w:t>①</w:t>
            </w:r>
            <w:r>
              <w:t>光大环保能源（嵊州）有限公司</w:t>
            </w:r>
            <w:r>
              <w:t>-</w:t>
            </w:r>
            <w:r>
              <w:t>值守新签</w:t>
            </w:r>
            <w:r>
              <w:t>1.96w</w:t>
            </w:r>
            <w:r>
              <w:br/>
              <w:t>②</w:t>
            </w:r>
            <w:r>
              <w:t>长兴新城环保有限公司</w:t>
            </w:r>
            <w:r>
              <w:t>-</w:t>
            </w:r>
            <w:r>
              <w:t>值守续签</w:t>
            </w:r>
            <w:r>
              <w:t>2.94W</w:t>
            </w:r>
            <w:r>
              <w:br/>
            </w:r>
            <w:r w:rsidRPr="00E6136B">
              <w:rPr>
                <w:b/>
              </w:rPr>
              <w:t>黄于明</w:t>
            </w:r>
            <w:r w:rsidRPr="00E6136B">
              <w:rPr>
                <w:b/>
              </w:rPr>
              <w:t>2G</w:t>
            </w:r>
            <w:r w:rsidRPr="00E6136B">
              <w:rPr>
                <w:b/>
              </w:rPr>
              <w:t>两份，采购一份，</w:t>
            </w:r>
            <w:r w:rsidRPr="00E6136B">
              <w:rPr>
                <w:b/>
              </w:rPr>
              <w:t>2B</w:t>
            </w:r>
            <w:r w:rsidRPr="00E6136B">
              <w:rPr>
                <w:b/>
              </w:rPr>
              <w:t>三份</w:t>
            </w:r>
            <w:r>
              <w:br/>
              <w:t>①</w:t>
            </w:r>
            <w:r>
              <w:t>厦门市生态环境保护综合执法支队</w:t>
            </w:r>
            <w:r>
              <w:t>-2020</w:t>
            </w:r>
            <w:r>
              <w:t>年厦门市污染源自动监控平台项目</w:t>
            </w:r>
            <w:r>
              <w:t>49.88w</w:t>
            </w:r>
            <w:r>
              <w:br/>
              <w:t>②</w:t>
            </w:r>
            <w:r>
              <w:t>宜春市生态环境局</w:t>
            </w:r>
            <w:r>
              <w:t>-</w:t>
            </w:r>
            <w:r>
              <w:t>宜春市环境保护局污染源在线管家技术服务项目补充协议</w:t>
            </w:r>
            <w:r>
              <w:t>11.677279w</w:t>
            </w:r>
            <w:r>
              <w:br/>
              <w:t>③</w:t>
            </w:r>
            <w:r>
              <w:t>江西盛世建业建设发展有限公司</w:t>
            </w:r>
            <w:r>
              <w:t>-</w:t>
            </w:r>
            <w:r>
              <w:t>宜春市环境保护局污染源在线管家技术服务项目监控中心大屏及装修采购合同的补充协议</w:t>
            </w:r>
            <w:r>
              <w:t>10.50955w</w:t>
            </w:r>
            <w:r>
              <w:t>（采购）</w:t>
            </w:r>
            <w:r>
              <w:br/>
              <w:t>④</w:t>
            </w:r>
            <w:proofErr w:type="gramStart"/>
            <w:r>
              <w:t>瀚</w:t>
            </w:r>
            <w:proofErr w:type="gramEnd"/>
            <w:r>
              <w:t>蓝（晋江）固</w:t>
            </w:r>
            <w:proofErr w:type="gramStart"/>
            <w:r>
              <w:t>废处理</w:t>
            </w:r>
            <w:proofErr w:type="gramEnd"/>
            <w:r>
              <w:t>有限公司</w:t>
            </w:r>
            <w:r>
              <w:t>-</w:t>
            </w:r>
            <w:proofErr w:type="gramStart"/>
            <w:r>
              <w:t>企业风控</w:t>
            </w:r>
            <w:proofErr w:type="gramEnd"/>
            <w:r>
              <w:t>360</w:t>
            </w:r>
            <w:r>
              <w:t>技术服务项目</w:t>
            </w:r>
            <w:r>
              <w:t>6</w:t>
            </w:r>
            <w:r>
              <w:t>套废气</w:t>
            </w:r>
            <w:r>
              <w:t>4.95w</w:t>
            </w:r>
            <w:r>
              <w:br/>
              <w:t>⑤</w:t>
            </w:r>
            <w:proofErr w:type="gramStart"/>
            <w:r>
              <w:t>瀚</w:t>
            </w:r>
            <w:proofErr w:type="gramEnd"/>
            <w:r>
              <w:t>蓝（常山华侨经济开发区）固</w:t>
            </w:r>
            <w:proofErr w:type="gramStart"/>
            <w:r>
              <w:t>废处理</w:t>
            </w:r>
            <w:proofErr w:type="gramEnd"/>
            <w:r>
              <w:t>有限公司</w:t>
            </w:r>
            <w:r>
              <w:t>-</w:t>
            </w:r>
            <w:proofErr w:type="gramStart"/>
            <w:r>
              <w:t>企业风控</w:t>
            </w:r>
            <w:proofErr w:type="gramEnd"/>
            <w:r>
              <w:t>360</w:t>
            </w:r>
            <w:r>
              <w:t>技术服务项目</w:t>
            </w:r>
            <w:r>
              <w:t>3.15w</w:t>
            </w:r>
            <w:r>
              <w:br/>
              <w:t>⑥</w:t>
            </w:r>
            <w:proofErr w:type="gramStart"/>
            <w:r>
              <w:t>瀚</w:t>
            </w:r>
            <w:proofErr w:type="gramEnd"/>
            <w:r>
              <w:t>蓝（济宁）固废处置有限公司</w:t>
            </w:r>
            <w:r>
              <w:t>-</w:t>
            </w:r>
            <w:proofErr w:type="gramStart"/>
            <w:r>
              <w:t>企业风控</w:t>
            </w:r>
            <w:proofErr w:type="gramEnd"/>
            <w:r>
              <w:t>360</w:t>
            </w:r>
            <w:r>
              <w:t>技术服务项目</w:t>
            </w:r>
            <w:r>
              <w:t>3.15w</w:t>
            </w:r>
            <w:r>
              <w:br/>
            </w:r>
            <w:r w:rsidRPr="00E6136B">
              <w:rPr>
                <w:b/>
              </w:rPr>
              <w:t>李红燕</w:t>
            </w:r>
            <w:r w:rsidRPr="00E6136B">
              <w:rPr>
                <w:b/>
              </w:rPr>
              <w:t>2G</w:t>
            </w:r>
            <w:r w:rsidRPr="00E6136B">
              <w:rPr>
                <w:b/>
              </w:rPr>
              <w:t>一份</w:t>
            </w:r>
            <w:r>
              <w:br/>
              <w:t>①</w:t>
            </w:r>
            <w:r>
              <w:t>天津市滨海新区环境监测中心</w:t>
            </w:r>
            <w:r>
              <w:t>-</w:t>
            </w:r>
            <w:r>
              <w:t>驻地运维服务合同</w:t>
            </w:r>
            <w:r>
              <w:t>10w</w:t>
            </w:r>
            <w:r>
              <w:br/>
            </w:r>
            <w:r>
              <w:t>刘跃</w:t>
            </w:r>
            <w:r>
              <w:t>2B</w:t>
            </w:r>
            <w:r>
              <w:t>一份</w:t>
            </w:r>
            <w:r>
              <w:br/>
              <w:t>①</w:t>
            </w:r>
            <w:r>
              <w:t>光大城乡再生能源（萧县）有限公司</w:t>
            </w:r>
            <w:r>
              <w:t>-</w:t>
            </w:r>
            <w:r>
              <w:t>数据采集仪销售（专版，</w:t>
            </w:r>
            <w:r>
              <w:t>2</w:t>
            </w:r>
            <w:r>
              <w:t>台）</w:t>
            </w:r>
            <w:r>
              <w:t>4.16w</w:t>
            </w:r>
            <w:r>
              <w:br/>
            </w:r>
            <w:proofErr w:type="gramStart"/>
            <w:r w:rsidRPr="00E6136B">
              <w:rPr>
                <w:b/>
              </w:rPr>
              <w:t>宋雪迎</w:t>
            </w:r>
            <w:proofErr w:type="gramEnd"/>
            <w:r w:rsidRPr="00E6136B">
              <w:rPr>
                <w:b/>
              </w:rPr>
              <w:t>2B</w:t>
            </w:r>
            <w:r w:rsidRPr="00E6136B">
              <w:rPr>
                <w:b/>
              </w:rPr>
              <w:t>一份</w:t>
            </w:r>
            <w:r>
              <w:br/>
              <w:t>①</w:t>
            </w:r>
            <w:proofErr w:type="gramStart"/>
            <w:r>
              <w:t>眦</w:t>
            </w:r>
            <w:proofErr w:type="gramEnd"/>
            <w:r>
              <w:t>县首创环保能源有限公司</w:t>
            </w:r>
            <w:r>
              <w:t>-</w:t>
            </w:r>
            <w:r>
              <w:t>值守新签</w:t>
            </w:r>
            <w:r>
              <w:t>1.96w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Pr="00B755B5" w:rsidRDefault="008F05C9">
            <w:pPr>
              <w:rPr>
                <w:rFonts w:ascii="宋体" w:hAnsi="宋体"/>
                <w:sz w:val="24"/>
                <w:szCs w:val="28"/>
              </w:rPr>
            </w:pPr>
            <w:r w:rsidRPr="00B755B5">
              <w:rPr>
                <w:rFonts w:ascii="宋体" w:hAnsi="宋体" w:hint="eastAsia"/>
                <w:sz w:val="24"/>
                <w:szCs w:val="28"/>
              </w:rPr>
              <w:lastRenderedPageBreak/>
              <w:t>软件部署升级</w:t>
            </w:r>
          </w:p>
        </w:tc>
        <w:tc>
          <w:tcPr>
            <w:tcW w:w="5812" w:type="dxa"/>
            <w:shd w:val="clear" w:color="auto" w:fill="auto"/>
          </w:tcPr>
          <w:p w:rsidR="00E76DEE" w:rsidRPr="00B755B5" w:rsidRDefault="0050762E" w:rsidP="008379AD">
            <w:pPr>
              <w:autoSpaceDE w:val="0"/>
              <w:autoSpaceDN w:val="0"/>
              <w:adjustRightInd w:val="0"/>
              <w:jc w:val="left"/>
              <w:rPr>
                <w:b/>
              </w:rPr>
            </w:pPr>
            <w:r w:rsidRPr="00B755B5">
              <w:rPr>
                <w:rFonts w:hint="eastAsia"/>
                <w:b/>
              </w:rPr>
              <w:t>4</w:t>
            </w:r>
            <w:r w:rsidRPr="00B755B5">
              <w:rPr>
                <w:b/>
              </w:rPr>
              <w:t>.1</w:t>
            </w:r>
            <w:r w:rsidRPr="00B755B5">
              <w:rPr>
                <w:rFonts w:hint="eastAsia"/>
                <w:b/>
              </w:rPr>
              <w:t>交换</w:t>
            </w:r>
            <w:r w:rsidRPr="00B755B5">
              <w:rPr>
                <w:b/>
              </w:rPr>
              <w:t>升级</w:t>
            </w:r>
            <w:r w:rsidR="002B78C2" w:rsidRPr="00B755B5">
              <w:rPr>
                <w:b/>
              </w:rPr>
              <w:t>：</w:t>
            </w:r>
          </w:p>
          <w:p w:rsidR="001D7DEC" w:rsidRDefault="001D7DEC" w:rsidP="0016001B">
            <w:pPr>
              <w:autoSpaceDE w:val="0"/>
              <w:autoSpaceDN w:val="0"/>
              <w:adjustRightInd w:val="0"/>
              <w:jc w:val="left"/>
            </w:pPr>
            <w:r>
              <w:t>江苏：部署中（</w:t>
            </w:r>
            <w:r>
              <w:t>20%</w:t>
            </w:r>
            <w:r>
              <w:t>）正在远程调试，交换中心部署问题正在解决；</w:t>
            </w:r>
            <w:r>
              <w:br/>
              <w:t>  </w:t>
            </w:r>
            <w:r>
              <w:t> </w:t>
            </w:r>
            <w:r>
              <w:t>安徽：部署中（</w:t>
            </w:r>
            <w:r>
              <w:t>60%</w:t>
            </w:r>
            <w:r>
              <w:t>）管理中心交换中心已部署，</w:t>
            </w:r>
            <w:r>
              <w:t>2</w:t>
            </w:r>
            <w:r>
              <w:t>个地市已成功，正在处理剩余地市；</w:t>
            </w:r>
          </w:p>
          <w:p w:rsidR="003B7525" w:rsidRPr="00B755B5" w:rsidRDefault="002B78C2" w:rsidP="0016001B">
            <w:pPr>
              <w:autoSpaceDE w:val="0"/>
              <w:autoSpaceDN w:val="0"/>
              <w:adjustRightInd w:val="0"/>
              <w:jc w:val="left"/>
            </w:pPr>
            <w:r w:rsidRPr="00B755B5">
              <w:rPr>
                <w:rFonts w:hint="eastAsia"/>
                <w:b/>
              </w:rPr>
              <w:t>垃圾焚烧相关</w:t>
            </w:r>
            <w:r w:rsidRPr="00B755B5">
              <w:rPr>
                <w:b/>
              </w:rPr>
              <w:t>：</w:t>
            </w:r>
            <w:r w:rsidRPr="00B755B5">
              <w:t>   </w:t>
            </w:r>
            <w:r w:rsidR="00E76DEE" w:rsidRPr="00B755B5">
              <w:br/>
            </w:r>
            <w:r w:rsidR="0016001B">
              <w:rPr>
                <w:rFonts w:hint="eastAsia"/>
              </w:rPr>
              <w:t>无</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Pr="00646237" w:rsidRDefault="001D7DEC" w:rsidP="001D7DEC">
            <w:pPr>
              <w:autoSpaceDE w:val="0"/>
              <w:autoSpaceDN w:val="0"/>
              <w:adjustRightInd w:val="0"/>
              <w:jc w:val="left"/>
              <w:rPr>
                <w:rFonts w:ascii="宋体" w:hAnsi="Times New Roman" w:cs="宋体"/>
                <w:kern w:val="0"/>
                <w:sz w:val="18"/>
                <w:szCs w:val="18"/>
                <w:highlight w:val="yellow"/>
                <w:lang w:val="zh-CN"/>
              </w:rPr>
            </w:pPr>
            <w:r>
              <w:t>    </w:t>
            </w:r>
            <w:r>
              <w:t>本周共收到</w:t>
            </w:r>
            <w:r>
              <w:t>23</w:t>
            </w:r>
            <w:r>
              <w:t>封邮件</w:t>
            </w:r>
            <w:r>
              <w:t>  </w:t>
            </w:r>
            <w:r>
              <w:t>遗留</w:t>
            </w:r>
            <w:r>
              <w:t>12</w:t>
            </w:r>
            <w:r>
              <w:t>封邮件</w:t>
            </w:r>
            <w:r>
              <w:t> </w:t>
            </w:r>
            <w:r>
              <w:t>。</w:t>
            </w:r>
            <w:r>
              <w:t>6</w:t>
            </w:r>
            <w:r>
              <w:t>月份遗留</w:t>
            </w:r>
            <w:r>
              <w:t>4</w:t>
            </w:r>
            <w:r>
              <w:t>封，</w:t>
            </w:r>
            <w:r>
              <w:t>7</w:t>
            </w:r>
            <w:r>
              <w:t>月遗留</w:t>
            </w:r>
            <w:r>
              <w:t>8</w:t>
            </w:r>
            <w:r>
              <w:t>封，</w:t>
            </w:r>
            <w:r>
              <w:br/>
              <w:t>    </w:t>
            </w:r>
            <w:r>
              <w:t>邮件回访：本周回访</w:t>
            </w:r>
            <w:r>
              <w:t>23</w:t>
            </w:r>
            <w:r>
              <w:t>封，问题解决</w:t>
            </w:r>
            <w:r>
              <w:t>20</w:t>
            </w:r>
            <w:r>
              <w:t>封，及时处理</w:t>
            </w:r>
            <w:r>
              <w:t>20</w:t>
            </w:r>
            <w:r>
              <w:t>封，处理满意</w:t>
            </w:r>
            <w:proofErr w:type="gramStart"/>
            <w:r>
              <w:t>度满意</w:t>
            </w:r>
            <w:proofErr w:type="gramEnd"/>
            <w:r>
              <w:t>20</w:t>
            </w:r>
            <w:r>
              <w:t>封，</w:t>
            </w:r>
            <w:r>
              <w:t>2</w:t>
            </w:r>
            <w:r>
              <w:t>封未解决，</w:t>
            </w:r>
            <w:r>
              <w:t>1</w:t>
            </w:r>
            <w:r>
              <w:t>封邮件回访未回复。</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646237" w:rsidRDefault="001D7DEC">
            <w:pPr>
              <w:autoSpaceDE w:val="0"/>
              <w:autoSpaceDN w:val="0"/>
              <w:adjustRightInd w:val="0"/>
              <w:jc w:val="left"/>
              <w:rPr>
                <w:rFonts w:ascii="宋体" w:hAnsi="Times New Roman" w:cs="宋体"/>
                <w:kern w:val="0"/>
                <w:sz w:val="18"/>
                <w:szCs w:val="18"/>
                <w:highlight w:val="yellow"/>
                <w:lang w:val="zh-CN"/>
              </w:rPr>
            </w:pPr>
            <w:r>
              <w:t>    </w:t>
            </w:r>
            <w:r>
              <w:t>本周共收到</w:t>
            </w:r>
            <w:r>
              <w:t>13</w:t>
            </w:r>
            <w:r>
              <w:t>个服务单，已处</w:t>
            </w:r>
            <w:r>
              <w:t>6</w:t>
            </w:r>
            <w:r>
              <w:t>个，遗留</w:t>
            </w:r>
            <w:r>
              <w:t>4</w:t>
            </w:r>
            <w:r>
              <w:t>个，提交研发任务单</w:t>
            </w:r>
            <w:r>
              <w:t>3</w:t>
            </w:r>
            <w:r>
              <w:t>个解决</w:t>
            </w:r>
            <w:r>
              <w:t>0</w:t>
            </w:r>
            <w:r>
              <w:t>个遗留</w:t>
            </w:r>
            <w:r>
              <w:t>3</w:t>
            </w:r>
            <w:r>
              <w:t>个。</w:t>
            </w:r>
            <w:r>
              <w:br/>
              <w:t>    </w:t>
            </w:r>
            <w:r>
              <w:t>历史遗留个</w:t>
            </w:r>
            <w:r>
              <w:t>12</w:t>
            </w:r>
            <w:r>
              <w:t>（已提交任务单），合计</w:t>
            </w:r>
            <w:r>
              <w:t>19</w:t>
            </w:r>
            <w:r>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646237" w:rsidRDefault="001D7DEC">
            <w:pPr>
              <w:autoSpaceDE w:val="0"/>
              <w:autoSpaceDN w:val="0"/>
              <w:adjustRightInd w:val="0"/>
              <w:jc w:val="left"/>
              <w:rPr>
                <w:rFonts w:ascii="宋体" w:hAnsi="Times New Roman" w:cs="宋体"/>
                <w:kern w:val="0"/>
                <w:sz w:val="18"/>
                <w:szCs w:val="18"/>
                <w:highlight w:val="yellow"/>
                <w:lang w:val="zh-CN"/>
              </w:rPr>
            </w:pPr>
            <w:r>
              <w:t>本周共收到</w:t>
            </w:r>
            <w:r>
              <w:t>11</w:t>
            </w:r>
            <w:r>
              <w:t>个需求单，提交研发</w:t>
            </w:r>
            <w:r>
              <w:t>11</w:t>
            </w:r>
            <w:r>
              <w:t>个，已处理</w:t>
            </w:r>
            <w:r>
              <w:t>0</w:t>
            </w:r>
            <w:r>
              <w:t>个，历史遗留</w:t>
            </w:r>
            <w:r>
              <w:t>17</w:t>
            </w:r>
            <w:r>
              <w:t>个，合计</w:t>
            </w:r>
            <w:r>
              <w:t>28</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DA78E0">
            <w:pPr>
              <w:pStyle w:val="ab"/>
              <w:numPr>
                <w:ilvl w:val="0"/>
                <w:numId w:val="8"/>
              </w:numPr>
              <w:ind w:firstLineChars="0"/>
              <w:rPr>
                <w:rFonts w:ascii="宋体" w:hAnsi="宋体"/>
                <w:szCs w:val="21"/>
              </w:rPr>
            </w:pPr>
            <w:r w:rsidRPr="00B70EA6">
              <w:rPr>
                <w:rFonts w:ascii="宋体" w:hAnsi="宋体" w:hint="eastAsia"/>
                <w:szCs w:val="21"/>
              </w:rPr>
              <w:t>招聘沟通：</w:t>
            </w:r>
            <w:r w:rsidR="00DA78E0">
              <w:rPr>
                <w:rFonts w:ascii="宋体" w:hAnsi="宋体" w:hint="eastAsia"/>
                <w:szCs w:val="21"/>
              </w:rPr>
              <w:t>广州、</w:t>
            </w:r>
            <w:r w:rsidR="00DA78E0">
              <w:rPr>
                <w:rFonts w:ascii="宋体" w:hAnsi="宋体"/>
                <w:szCs w:val="21"/>
              </w:rPr>
              <w:t>长沙、南昌</w:t>
            </w:r>
            <w:r w:rsidR="00EE4C54">
              <w:rPr>
                <w:rFonts w:ascii="宋体" w:hAnsi="宋体" w:hint="eastAsia"/>
                <w:szCs w:val="21"/>
              </w:rPr>
              <w:t>人员</w:t>
            </w:r>
            <w:r w:rsidR="00EE4C54">
              <w:rPr>
                <w:rFonts w:ascii="宋体" w:hAnsi="宋体"/>
                <w:szCs w:val="21"/>
              </w:rPr>
              <w:t>招聘沟通</w:t>
            </w:r>
            <w:r w:rsidR="0005454F">
              <w:rPr>
                <w:rFonts w:ascii="宋体" w:hAnsi="宋体" w:hint="eastAsia"/>
                <w:szCs w:val="21"/>
              </w:rPr>
              <w:t>、</w:t>
            </w:r>
            <w:r w:rsidR="0005454F">
              <w:rPr>
                <w:rFonts w:ascii="宋体" w:hAnsi="宋体"/>
                <w:szCs w:val="21"/>
              </w:rPr>
              <w:t>人力增补</w:t>
            </w:r>
            <w:r w:rsidR="00EE4C54">
              <w:rPr>
                <w:rFonts w:ascii="宋体" w:hAnsi="宋体"/>
                <w:szCs w:val="21"/>
              </w:rPr>
              <w:t>；</w:t>
            </w:r>
          </w:p>
          <w:p w:rsidR="006E5D43" w:rsidRPr="00576F35" w:rsidRDefault="00DA78E0" w:rsidP="00DA78E0">
            <w:pPr>
              <w:pStyle w:val="ab"/>
              <w:numPr>
                <w:ilvl w:val="0"/>
                <w:numId w:val="8"/>
              </w:numPr>
              <w:ind w:firstLineChars="0"/>
              <w:rPr>
                <w:rFonts w:ascii="宋体" w:hAnsi="宋体"/>
                <w:szCs w:val="21"/>
              </w:rPr>
            </w:pPr>
            <w:r>
              <w:rPr>
                <w:rFonts w:hint="eastAsia"/>
              </w:rPr>
              <w:t>人员成本</w:t>
            </w:r>
            <w:r>
              <w:t>跟进，并同步</w:t>
            </w:r>
            <w:r>
              <w:rPr>
                <w:rFonts w:hint="eastAsia"/>
              </w:rPr>
              <w:t>部门</w:t>
            </w:r>
            <w:r>
              <w:t>、</w:t>
            </w:r>
            <w:r>
              <w:rPr>
                <w:rFonts w:hint="eastAsia"/>
              </w:rPr>
              <w:t>M1</w:t>
            </w:r>
            <w:r w:rsidR="00BF0EC8">
              <w:rPr>
                <w:rFonts w:hint="eastAsia"/>
              </w:rPr>
              <w:t>；</w:t>
            </w:r>
          </w:p>
          <w:p w:rsidR="009D4A68" w:rsidRDefault="00BF0EC8" w:rsidP="00DA78E0">
            <w:pPr>
              <w:pStyle w:val="ab"/>
              <w:numPr>
                <w:ilvl w:val="0"/>
                <w:numId w:val="8"/>
              </w:numPr>
              <w:ind w:firstLineChars="0"/>
              <w:rPr>
                <w:rFonts w:ascii="宋体" w:hAnsi="宋体"/>
                <w:szCs w:val="21"/>
              </w:rPr>
            </w:pPr>
            <w:r>
              <w:rPr>
                <w:rFonts w:ascii="宋体" w:hAnsi="宋体" w:hint="eastAsia"/>
                <w:szCs w:val="21"/>
              </w:rPr>
              <w:t>艾航</w:t>
            </w:r>
            <w:proofErr w:type="gramStart"/>
            <w:r>
              <w:rPr>
                <w:rFonts w:ascii="宋体" w:hAnsi="宋体" w:hint="eastAsia"/>
                <w:szCs w:val="21"/>
              </w:rPr>
              <w:t>航</w:t>
            </w:r>
            <w:proofErr w:type="gramEnd"/>
            <w:r>
              <w:rPr>
                <w:rFonts w:ascii="宋体" w:hAnsi="宋体" w:hint="eastAsia"/>
                <w:szCs w:val="21"/>
              </w:rPr>
              <w:t>离职</w:t>
            </w:r>
            <w:r>
              <w:rPr>
                <w:rFonts w:ascii="宋体" w:hAnsi="宋体"/>
                <w:szCs w:val="21"/>
              </w:rPr>
              <w:t>事宜沟通</w:t>
            </w:r>
            <w:r w:rsidR="00DA78E0">
              <w:rPr>
                <w:rFonts w:ascii="宋体" w:hAnsi="宋体" w:hint="eastAsia"/>
                <w:szCs w:val="21"/>
              </w:rPr>
              <w:t>，</w:t>
            </w:r>
            <w:r w:rsidR="00DA78E0">
              <w:rPr>
                <w:rFonts w:ascii="宋体" w:hAnsi="宋体"/>
                <w:szCs w:val="21"/>
              </w:rPr>
              <w:t>已确定</w:t>
            </w:r>
            <w:r>
              <w:rPr>
                <w:rFonts w:ascii="宋体" w:hAnsi="宋体" w:hint="eastAsia"/>
                <w:szCs w:val="21"/>
              </w:rPr>
              <w:t>；</w:t>
            </w:r>
          </w:p>
          <w:p w:rsidR="00DA78E0" w:rsidRDefault="00DA78E0" w:rsidP="00DA78E0">
            <w:pPr>
              <w:pStyle w:val="ab"/>
              <w:numPr>
                <w:ilvl w:val="0"/>
                <w:numId w:val="8"/>
              </w:numPr>
              <w:ind w:firstLineChars="0"/>
              <w:rPr>
                <w:rFonts w:ascii="宋体" w:hAnsi="宋体"/>
                <w:szCs w:val="21"/>
              </w:rPr>
            </w:pPr>
            <w:r>
              <w:rPr>
                <w:rFonts w:ascii="宋体" w:hAnsi="宋体" w:hint="eastAsia"/>
                <w:szCs w:val="21"/>
              </w:rPr>
              <w:t>6</w:t>
            </w:r>
            <w:r>
              <w:rPr>
                <w:rFonts w:ascii="宋体" w:hAnsi="宋体"/>
                <w:szCs w:val="21"/>
              </w:rPr>
              <w:t>月销售提成分配</w:t>
            </w:r>
            <w:r>
              <w:rPr>
                <w:rFonts w:ascii="宋体" w:hAnsi="宋体" w:hint="eastAsia"/>
                <w:szCs w:val="21"/>
              </w:rPr>
              <w:t>；</w:t>
            </w:r>
          </w:p>
          <w:p w:rsidR="00DA78E0" w:rsidRDefault="00DA78E0" w:rsidP="00DA78E0">
            <w:pPr>
              <w:pStyle w:val="ab"/>
              <w:numPr>
                <w:ilvl w:val="0"/>
                <w:numId w:val="8"/>
              </w:numPr>
              <w:ind w:firstLineChars="0"/>
              <w:rPr>
                <w:rFonts w:ascii="宋体" w:hAnsi="宋体"/>
                <w:szCs w:val="21"/>
              </w:rPr>
            </w:pPr>
            <w:r>
              <w:rPr>
                <w:rFonts w:ascii="宋体" w:hAnsi="宋体" w:hint="eastAsia"/>
                <w:szCs w:val="21"/>
              </w:rPr>
              <w:t>6月人员</w:t>
            </w:r>
            <w:r>
              <w:rPr>
                <w:rFonts w:ascii="宋体" w:hAnsi="宋体"/>
                <w:szCs w:val="21"/>
              </w:rPr>
              <w:t>招聘、空缺表；</w:t>
            </w:r>
          </w:p>
          <w:p w:rsidR="00944585" w:rsidRPr="00944585" w:rsidRDefault="00DA78E0" w:rsidP="00944585">
            <w:pPr>
              <w:pStyle w:val="ab"/>
              <w:numPr>
                <w:ilvl w:val="0"/>
                <w:numId w:val="8"/>
              </w:numPr>
              <w:ind w:firstLineChars="0"/>
              <w:rPr>
                <w:rFonts w:ascii="宋体" w:hAnsi="宋体" w:hint="eastAsia"/>
                <w:szCs w:val="21"/>
              </w:rPr>
            </w:pPr>
            <w:r>
              <w:rPr>
                <w:rFonts w:ascii="宋体" w:hAnsi="宋体" w:hint="eastAsia"/>
                <w:szCs w:val="21"/>
              </w:rPr>
              <w:t>6月</w:t>
            </w:r>
            <w:r>
              <w:rPr>
                <w:rFonts w:ascii="宋体" w:hAnsi="宋体"/>
                <w:szCs w:val="21"/>
              </w:rPr>
              <w:t>绩效</w:t>
            </w:r>
            <w:r>
              <w:rPr>
                <w:rFonts w:ascii="宋体" w:hAnsi="宋体" w:hint="eastAsia"/>
                <w:szCs w:val="21"/>
              </w:rPr>
              <w:t>&amp;</w:t>
            </w:r>
            <w:r>
              <w:rPr>
                <w:rFonts w:ascii="宋体" w:hAnsi="宋体"/>
                <w:szCs w:val="21"/>
              </w:rPr>
              <w:t>提成公布；</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017FE3" w:rsidRPr="007F176E" w:rsidRDefault="008F05C9" w:rsidP="007F176E">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593541" w:rsidRPr="008C40D4" w:rsidRDefault="00593541" w:rsidP="00C13400">
            <w:pPr>
              <w:pStyle w:val="ab"/>
              <w:numPr>
                <w:ilvl w:val="0"/>
                <w:numId w:val="5"/>
              </w:numPr>
              <w:ind w:firstLineChars="0"/>
              <w:rPr>
                <w:rFonts w:ascii="宋体" w:hAnsi="宋体"/>
                <w:szCs w:val="21"/>
              </w:rPr>
            </w:pPr>
            <w:r>
              <w:t>全国长天</w:t>
            </w:r>
            <w:proofErr w:type="gramStart"/>
            <w:r>
              <w:t>长组织</w:t>
            </w:r>
            <w:proofErr w:type="gramEnd"/>
            <w:r>
              <w:t>过程资产</w:t>
            </w:r>
            <w:r w:rsidR="0086184D">
              <w:rPr>
                <w:rFonts w:hint="eastAsia"/>
              </w:rPr>
              <w:t>数据库</w:t>
            </w:r>
            <w:r>
              <w:t>备份实施要求方案的编写</w:t>
            </w:r>
            <w:r>
              <w:rPr>
                <w:rFonts w:hint="eastAsia"/>
              </w:rPr>
              <w:t>与</w:t>
            </w:r>
            <w:r>
              <w:t>备份事宜推进</w:t>
            </w:r>
            <w:r w:rsidR="008C40D4">
              <w:rPr>
                <w:rFonts w:hint="eastAsia"/>
              </w:rPr>
              <w:t>；</w:t>
            </w:r>
          </w:p>
          <w:p w:rsidR="00DA78E0" w:rsidRPr="00DA78E0" w:rsidRDefault="00DA78E0" w:rsidP="00C87C38">
            <w:pPr>
              <w:pStyle w:val="ab"/>
              <w:numPr>
                <w:ilvl w:val="0"/>
                <w:numId w:val="5"/>
              </w:numPr>
              <w:ind w:firstLineChars="0"/>
              <w:rPr>
                <w:rFonts w:ascii="宋体" w:hAnsi="宋体"/>
                <w:szCs w:val="21"/>
              </w:rPr>
            </w:pPr>
            <w:r>
              <w:t>编写</w:t>
            </w:r>
            <w:proofErr w:type="gramStart"/>
            <w:r>
              <w:t>生态环境部运维</w:t>
            </w:r>
            <w:proofErr w:type="gramEnd"/>
            <w:r>
              <w:t>服务方案的相关事宜</w:t>
            </w:r>
          </w:p>
          <w:p w:rsidR="00952565" w:rsidRDefault="006B3DA4" w:rsidP="00952565">
            <w:pPr>
              <w:pStyle w:val="ab"/>
              <w:numPr>
                <w:ilvl w:val="0"/>
                <w:numId w:val="5"/>
              </w:numPr>
              <w:ind w:firstLineChars="0"/>
              <w:rPr>
                <w:rFonts w:ascii="宋体" w:hAnsi="宋体"/>
                <w:szCs w:val="21"/>
              </w:rPr>
            </w:pPr>
            <w:r>
              <w:rPr>
                <w:rFonts w:ascii="宋体" w:hAnsi="宋体" w:hint="eastAsia"/>
                <w:szCs w:val="21"/>
              </w:rPr>
              <w:t>人员成本跟进</w:t>
            </w:r>
            <w:r>
              <w:rPr>
                <w:rFonts w:ascii="宋体" w:hAnsi="宋体"/>
                <w:szCs w:val="21"/>
              </w:rPr>
              <w:t>、汇报魏总及同步人力</w:t>
            </w:r>
          </w:p>
          <w:p w:rsidR="006B3DA4" w:rsidRDefault="006B3DA4" w:rsidP="006B3DA4">
            <w:pPr>
              <w:pStyle w:val="ab"/>
              <w:numPr>
                <w:ilvl w:val="0"/>
                <w:numId w:val="5"/>
              </w:numPr>
              <w:ind w:firstLineChars="0"/>
              <w:rPr>
                <w:rFonts w:ascii="宋体" w:hAnsi="宋体"/>
                <w:szCs w:val="21"/>
              </w:rPr>
            </w:pPr>
            <w:r>
              <w:rPr>
                <w:rFonts w:ascii="宋体" w:hAnsi="宋体" w:hint="eastAsia"/>
                <w:szCs w:val="21"/>
              </w:rPr>
              <w:t>部门</w:t>
            </w:r>
            <w:r>
              <w:rPr>
                <w:rFonts w:ascii="宋体" w:hAnsi="宋体"/>
                <w:szCs w:val="21"/>
              </w:rPr>
              <w:t>人员编制</w:t>
            </w:r>
            <w:r>
              <w:rPr>
                <w:rFonts w:ascii="宋体" w:hAnsi="宋体" w:hint="eastAsia"/>
                <w:szCs w:val="21"/>
              </w:rPr>
              <w:t>及招聘</w:t>
            </w:r>
            <w:r>
              <w:rPr>
                <w:rFonts w:ascii="宋体" w:hAnsi="宋体"/>
                <w:szCs w:val="21"/>
              </w:rPr>
              <w:t>情况沟通</w:t>
            </w:r>
          </w:p>
          <w:p w:rsidR="009F2A03" w:rsidRPr="006B3DA4" w:rsidRDefault="00094C54" w:rsidP="006B3DA4">
            <w:pPr>
              <w:pStyle w:val="ab"/>
              <w:numPr>
                <w:ilvl w:val="0"/>
                <w:numId w:val="5"/>
              </w:numPr>
              <w:ind w:firstLineChars="0"/>
              <w:rPr>
                <w:rFonts w:ascii="宋体" w:hAnsi="宋体" w:hint="eastAsia"/>
                <w:szCs w:val="21"/>
              </w:rPr>
            </w:pPr>
            <w:r>
              <w:rPr>
                <w:rFonts w:ascii="宋体" w:hAnsi="宋体" w:hint="eastAsia"/>
                <w:szCs w:val="21"/>
              </w:rPr>
              <w:t>6月合同事项表</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5C59C1">
        <w:rPr>
          <w:rFonts w:ascii="仿宋" w:eastAsia="仿宋" w:hAnsi="仿宋"/>
          <w:sz w:val="28"/>
          <w:szCs w:val="28"/>
          <w:u w:val="single"/>
        </w:rPr>
        <w:t>7</w:t>
      </w:r>
      <w:r>
        <w:rPr>
          <w:rFonts w:ascii="仿宋" w:eastAsia="仿宋" w:hAnsi="仿宋" w:hint="eastAsia"/>
          <w:sz w:val="28"/>
          <w:szCs w:val="28"/>
        </w:rPr>
        <w:t>月</w:t>
      </w:r>
      <w:r w:rsidR="005C59C1">
        <w:rPr>
          <w:rFonts w:ascii="仿宋" w:eastAsia="仿宋" w:hAnsi="仿宋"/>
          <w:sz w:val="28"/>
          <w:szCs w:val="28"/>
          <w:u w:val="single"/>
        </w:rPr>
        <w:t>3</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48" w:rsidRDefault="00403E48">
      <w:r>
        <w:separator/>
      </w:r>
    </w:p>
  </w:endnote>
  <w:endnote w:type="continuationSeparator" w:id="0">
    <w:p w:rsidR="00403E48" w:rsidRDefault="0040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48" w:rsidRDefault="00403E48">
      <w:r>
        <w:separator/>
      </w:r>
    </w:p>
  </w:footnote>
  <w:footnote w:type="continuationSeparator" w:id="0">
    <w:p w:rsidR="00403E48" w:rsidRDefault="00403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7FA"/>
    <w:rsid w:val="00037962"/>
    <w:rsid w:val="000400C4"/>
    <w:rsid w:val="000405FC"/>
    <w:rsid w:val="0004061C"/>
    <w:rsid w:val="00040826"/>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54F"/>
    <w:rsid w:val="0005464D"/>
    <w:rsid w:val="0005492A"/>
    <w:rsid w:val="000556A8"/>
    <w:rsid w:val="00060AD8"/>
    <w:rsid w:val="00060D63"/>
    <w:rsid w:val="00060F0F"/>
    <w:rsid w:val="000617D8"/>
    <w:rsid w:val="000626EB"/>
    <w:rsid w:val="00063002"/>
    <w:rsid w:val="000633C3"/>
    <w:rsid w:val="000638E7"/>
    <w:rsid w:val="000638EB"/>
    <w:rsid w:val="00064079"/>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25B"/>
    <w:rsid w:val="00244D49"/>
    <w:rsid w:val="00250EF5"/>
    <w:rsid w:val="00253051"/>
    <w:rsid w:val="00253134"/>
    <w:rsid w:val="00253557"/>
    <w:rsid w:val="002537BF"/>
    <w:rsid w:val="00253C6E"/>
    <w:rsid w:val="002558F6"/>
    <w:rsid w:val="0026047E"/>
    <w:rsid w:val="002608A2"/>
    <w:rsid w:val="00260C4A"/>
    <w:rsid w:val="002619F8"/>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4209"/>
    <w:rsid w:val="003049C2"/>
    <w:rsid w:val="00305F1B"/>
    <w:rsid w:val="00306A55"/>
    <w:rsid w:val="00306B0D"/>
    <w:rsid w:val="00307764"/>
    <w:rsid w:val="003108E5"/>
    <w:rsid w:val="003117CB"/>
    <w:rsid w:val="00313291"/>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A15"/>
    <w:rsid w:val="00344A5D"/>
    <w:rsid w:val="003455B6"/>
    <w:rsid w:val="00345A3B"/>
    <w:rsid w:val="00347F6A"/>
    <w:rsid w:val="0035095D"/>
    <w:rsid w:val="00350A8A"/>
    <w:rsid w:val="00350C69"/>
    <w:rsid w:val="00350C95"/>
    <w:rsid w:val="00350FB4"/>
    <w:rsid w:val="00351471"/>
    <w:rsid w:val="003518D1"/>
    <w:rsid w:val="00351E97"/>
    <w:rsid w:val="003525BE"/>
    <w:rsid w:val="00354342"/>
    <w:rsid w:val="003552FD"/>
    <w:rsid w:val="00355FCC"/>
    <w:rsid w:val="00356949"/>
    <w:rsid w:val="00356C0A"/>
    <w:rsid w:val="003578BE"/>
    <w:rsid w:val="0036007E"/>
    <w:rsid w:val="00360236"/>
    <w:rsid w:val="00360B8A"/>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584A"/>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97049"/>
    <w:rsid w:val="00397D2E"/>
    <w:rsid w:val="003A2B64"/>
    <w:rsid w:val="003A2FA3"/>
    <w:rsid w:val="003A321C"/>
    <w:rsid w:val="003A3B7D"/>
    <w:rsid w:val="003A4F53"/>
    <w:rsid w:val="003A4FBF"/>
    <w:rsid w:val="003A5B6F"/>
    <w:rsid w:val="003A702B"/>
    <w:rsid w:val="003A76B6"/>
    <w:rsid w:val="003B0EE4"/>
    <w:rsid w:val="003B1256"/>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714"/>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3E48"/>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B38"/>
    <w:rsid w:val="00423078"/>
    <w:rsid w:val="0042372F"/>
    <w:rsid w:val="004237C1"/>
    <w:rsid w:val="00423C13"/>
    <w:rsid w:val="004250A5"/>
    <w:rsid w:val="004258E6"/>
    <w:rsid w:val="00427A5D"/>
    <w:rsid w:val="00430ACA"/>
    <w:rsid w:val="004313EB"/>
    <w:rsid w:val="00431C07"/>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857"/>
    <w:rsid w:val="0045295E"/>
    <w:rsid w:val="00453D6D"/>
    <w:rsid w:val="00454518"/>
    <w:rsid w:val="00454CE5"/>
    <w:rsid w:val="00455E64"/>
    <w:rsid w:val="0045640B"/>
    <w:rsid w:val="0045641A"/>
    <w:rsid w:val="0045643E"/>
    <w:rsid w:val="00456561"/>
    <w:rsid w:val="00460361"/>
    <w:rsid w:val="00460616"/>
    <w:rsid w:val="0046208D"/>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24C"/>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6B96"/>
    <w:rsid w:val="00537672"/>
    <w:rsid w:val="00537A15"/>
    <w:rsid w:val="00537E25"/>
    <w:rsid w:val="00537E35"/>
    <w:rsid w:val="0054079E"/>
    <w:rsid w:val="005418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9C1"/>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742D"/>
    <w:rsid w:val="005F7582"/>
    <w:rsid w:val="006018AD"/>
    <w:rsid w:val="006025EE"/>
    <w:rsid w:val="00602BA3"/>
    <w:rsid w:val="00603550"/>
    <w:rsid w:val="006047E4"/>
    <w:rsid w:val="0060495B"/>
    <w:rsid w:val="00605543"/>
    <w:rsid w:val="006056FB"/>
    <w:rsid w:val="00606F69"/>
    <w:rsid w:val="00607521"/>
    <w:rsid w:val="00610DA7"/>
    <w:rsid w:val="00611F58"/>
    <w:rsid w:val="00611FDF"/>
    <w:rsid w:val="00613458"/>
    <w:rsid w:val="006135C9"/>
    <w:rsid w:val="00613811"/>
    <w:rsid w:val="006140D7"/>
    <w:rsid w:val="00614667"/>
    <w:rsid w:val="006147CC"/>
    <w:rsid w:val="00614D06"/>
    <w:rsid w:val="00614D20"/>
    <w:rsid w:val="00614D8F"/>
    <w:rsid w:val="0061537B"/>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686A"/>
    <w:rsid w:val="0066747D"/>
    <w:rsid w:val="00667992"/>
    <w:rsid w:val="00671F2A"/>
    <w:rsid w:val="006733FA"/>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3DA4"/>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6A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176E"/>
    <w:rsid w:val="007F26E1"/>
    <w:rsid w:val="007F30FC"/>
    <w:rsid w:val="007F37D8"/>
    <w:rsid w:val="007F3E9E"/>
    <w:rsid w:val="007F4975"/>
    <w:rsid w:val="007F564D"/>
    <w:rsid w:val="007F57DB"/>
    <w:rsid w:val="007F6C8D"/>
    <w:rsid w:val="007F71CD"/>
    <w:rsid w:val="007F73CC"/>
    <w:rsid w:val="007F7BC4"/>
    <w:rsid w:val="007F7D97"/>
    <w:rsid w:val="008002BD"/>
    <w:rsid w:val="00801CF3"/>
    <w:rsid w:val="00802572"/>
    <w:rsid w:val="00802A09"/>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F28"/>
    <w:rsid w:val="0086184D"/>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EF0"/>
    <w:rsid w:val="00892E63"/>
    <w:rsid w:val="0089384E"/>
    <w:rsid w:val="00894127"/>
    <w:rsid w:val="00894B69"/>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2EE1"/>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659"/>
    <w:rsid w:val="00933A43"/>
    <w:rsid w:val="00933F18"/>
    <w:rsid w:val="00935504"/>
    <w:rsid w:val="009410F5"/>
    <w:rsid w:val="009418E4"/>
    <w:rsid w:val="00942E01"/>
    <w:rsid w:val="00942FBA"/>
    <w:rsid w:val="00943D97"/>
    <w:rsid w:val="00944585"/>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A03"/>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0DBF"/>
    <w:rsid w:val="00A31255"/>
    <w:rsid w:val="00A3319A"/>
    <w:rsid w:val="00A34602"/>
    <w:rsid w:val="00A3513D"/>
    <w:rsid w:val="00A351BA"/>
    <w:rsid w:val="00A3599E"/>
    <w:rsid w:val="00A35A78"/>
    <w:rsid w:val="00A35E7F"/>
    <w:rsid w:val="00A360EA"/>
    <w:rsid w:val="00A36150"/>
    <w:rsid w:val="00A36319"/>
    <w:rsid w:val="00A3720C"/>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AAC"/>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0B96"/>
    <w:rsid w:val="00BC1EC1"/>
    <w:rsid w:val="00BC233A"/>
    <w:rsid w:val="00BC330D"/>
    <w:rsid w:val="00BC362D"/>
    <w:rsid w:val="00BC57C8"/>
    <w:rsid w:val="00BC6D6B"/>
    <w:rsid w:val="00BC7B90"/>
    <w:rsid w:val="00BD09B6"/>
    <w:rsid w:val="00BD29FC"/>
    <w:rsid w:val="00BD3C2B"/>
    <w:rsid w:val="00BD51A6"/>
    <w:rsid w:val="00BD560B"/>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0EC8"/>
    <w:rsid w:val="00BF30A7"/>
    <w:rsid w:val="00BF3702"/>
    <w:rsid w:val="00BF4381"/>
    <w:rsid w:val="00BF4A10"/>
    <w:rsid w:val="00BF4C1C"/>
    <w:rsid w:val="00BF4EF9"/>
    <w:rsid w:val="00BF50A7"/>
    <w:rsid w:val="00BF5F42"/>
    <w:rsid w:val="00BF615A"/>
    <w:rsid w:val="00BF618D"/>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C38"/>
    <w:rsid w:val="00C87F34"/>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76E"/>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1AD4"/>
    <w:rsid w:val="00CE2152"/>
    <w:rsid w:val="00CE219D"/>
    <w:rsid w:val="00CE2ABF"/>
    <w:rsid w:val="00CE3387"/>
    <w:rsid w:val="00CE3D57"/>
    <w:rsid w:val="00CE4340"/>
    <w:rsid w:val="00CE53D0"/>
    <w:rsid w:val="00CE6A80"/>
    <w:rsid w:val="00CE6F9B"/>
    <w:rsid w:val="00CE7AF1"/>
    <w:rsid w:val="00CE7EF1"/>
    <w:rsid w:val="00CF11C2"/>
    <w:rsid w:val="00CF1576"/>
    <w:rsid w:val="00CF1799"/>
    <w:rsid w:val="00CF1958"/>
    <w:rsid w:val="00CF19B4"/>
    <w:rsid w:val="00CF2BEA"/>
    <w:rsid w:val="00CF3790"/>
    <w:rsid w:val="00CF3B5A"/>
    <w:rsid w:val="00CF4936"/>
    <w:rsid w:val="00CF58AA"/>
    <w:rsid w:val="00CF61E4"/>
    <w:rsid w:val="00CF65C3"/>
    <w:rsid w:val="00CF6831"/>
    <w:rsid w:val="00CF6F20"/>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1919"/>
    <w:rsid w:val="00D31A66"/>
    <w:rsid w:val="00D31D47"/>
    <w:rsid w:val="00D32F8C"/>
    <w:rsid w:val="00D331B6"/>
    <w:rsid w:val="00D33874"/>
    <w:rsid w:val="00D342C7"/>
    <w:rsid w:val="00D37447"/>
    <w:rsid w:val="00D40370"/>
    <w:rsid w:val="00D412DD"/>
    <w:rsid w:val="00D41519"/>
    <w:rsid w:val="00D4261F"/>
    <w:rsid w:val="00D428B8"/>
    <w:rsid w:val="00D42B15"/>
    <w:rsid w:val="00D42CEB"/>
    <w:rsid w:val="00D44571"/>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2D7"/>
    <w:rsid w:val="00D64338"/>
    <w:rsid w:val="00D646DF"/>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A750D"/>
    <w:rsid w:val="00DA78E0"/>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36B"/>
    <w:rsid w:val="00E61932"/>
    <w:rsid w:val="00E651FE"/>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F97"/>
    <w:rsid w:val="00EA4041"/>
    <w:rsid w:val="00EA4361"/>
    <w:rsid w:val="00EA59AD"/>
    <w:rsid w:val="00EA62B3"/>
    <w:rsid w:val="00EA6BB1"/>
    <w:rsid w:val="00EA74B6"/>
    <w:rsid w:val="00EA7B4B"/>
    <w:rsid w:val="00EB0657"/>
    <w:rsid w:val="00EB0851"/>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C6C"/>
    <w:rsid w:val="00ED00F6"/>
    <w:rsid w:val="00ED177A"/>
    <w:rsid w:val="00ED1A2A"/>
    <w:rsid w:val="00ED20DC"/>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C54"/>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61B75"/>
    <w:rsid w:val="00F62091"/>
    <w:rsid w:val="00F62E35"/>
    <w:rsid w:val="00F636D3"/>
    <w:rsid w:val="00F647D6"/>
    <w:rsid w:val="00F71110"/>
    <w:rsid w:val="00F72D1A"/>
    <w:rsid w:val="00F72D43"/>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E7"/>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EB405-3D57-43A5-8335-7C459867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TotalTime>
  <Pages>3</Pages>
  <Words>332</Words>
  <Characters>1898</Characters>
  <Application>Microsoft Office Word</Application>
  <DocSecurity>0</DocSecurity>
  <Lines>15</Lines>
  <Paragraphs>4</Paragraphs>
  <ScaleCrop>false</ScaleCrop>
  <Company>JointSky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24</cp:revision>
  <dcterms:created xsi:type="dcterms:W3CDTF">2020-07-03T08:43:00Z</dcterms:created>
  <dcterms:modified xsi:type="dcterms:W3CDTF">2020-07-03T09:02:00Z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