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B367D4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59597E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9729E9B" w14:textId="77777777" w:rsidR="00DD39E5" w:rsidRDefault="0059597E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南京运维合同续签沟通，走光大部分企业数采仪采购程序；</w:t>
            </w:r>
          </w:p>
          <w:p w14:paraId="38BCA7B6" w14:textId="77777777" w:rsidR="0059597E" w:rsidRDefault="0059597E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上海运维合同续签走流程；</w:t>
            </w:r>
          </w:p>
          <w:p w14:paraId="66B75BCD" w14:textId="1278F46D" w:rsidR="0059597E" w:rsidRDefault="0059597E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部分值守合同催款；</w:t>
            </w:r>
          </w:p>
          <w:p w14:paraId="66F5FE8D" w14:textId="245F55A7" w:rsidR="0059597E" w:rsidRPr="00DD39E5" w:rsidRDefault="0059597E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安徽淮北、安徽省厅、马鞍山等服务问题、人员驻场情况沟通。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CA13602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2349ADE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4368EAE" w:rsidR="000C415B" w:rsidRDefault="0059597E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南京运维合同签订、上海运维合同签订、值守催款，值守服务续签。大区运维服务。</w:t>
            </w:r>
          </w:p>
        </w:tc>
      </w:tr>
    </w:tbl>
    <w:p w14:paraId="7FC7A80A" w14:textId="43DAE6D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D39E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59597E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38A2C" w14:textId="77777777" w:rsidR="00E31D70" w:rsidRDefault="00E31D70">
      <w:r>
        <w:separator/>
      </w:r>
    </w:p>
  </w:endnote>
  <w:endnote w:type="continuationSeparator" w:id="0">
    <w:p w14:paraId="35300D20" w14:textId="77777777" w:rsidR="00E31D70" w:rsidRDefault="00E3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E31D7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1E92" w14:textId="77777777" w:rsidR="00E31D70" w:rsidRDefault="00E31D70">
      <w:r>
        <w:separator/>
      </w:r>
    </w:p>
  </w:footnote>
  <w:footnote w:type="continuationSeparator" w:id="0">
    <w:p w14:paraId="3B208F60" w14:textId="77777777" w:rsidR="00E31D70" w:rsidRDefault="00E3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E31D7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31D7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1002</TotalTime>
  <Pages>1</Pages>
  <Words>37</Words>
  <Characters>215</Characters>
  <Application>Microsoft Office Word</Application>
  <DocSecurity>0</DocSecurity>
  <Lines>1</Lines>
  <Paragraphs>1</Paragraphs>
  <ScaleCrop>false</ScaleCrop>
  <Company>JointSky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221</cp:revision>
  <dcterms:created xsi:type="dcterms:W3CDTF">2015-03-30T02:42:00Z</dcterms:created>
  <dcterms:modified xsi:type="dcterms:W3CDTF">2020-07-10T10:05:00Z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