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47EB7CA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A26119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8BE73C6" w14:textId="77777777" w:rsidR="00A26119" w:rsidRDefault="00A26119" w:rsidP="00BD19F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7D6C3B9B" w14:textId="75B82A15" w:rsidR="00A26119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格瑞斯特代理合同编制评审。</w:t>
            </w:r>
          </w:p>
          <w:p w14:paraId="35336B5B" w14:textId="7D940CC1" w:rsidR="00A26119" w:rsidRDefault="00A26119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瀚蓝工程公司采购合同评审。</w:t>
            </w:r>
          </w:p>
          <w:p w14:paraId="3C37B0DB" w14:textId="50C5D258" w:rsidR="00A26119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3F888BAA" w14:textId="6EB784B6" w:rsidR="00A26119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厦门监控服务项目投标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.</w:t>
            </w:r>
          </w:p>
          <w:p w14:paraId="7462C4E2" w14:textId="47805270" w:rsidR="00A26119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厦门在线监控服务合同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编制评审。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C2800ED" w14:textId="215931BC" w:rsidR="00A26119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瀚蓝检查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项目客户沟通汇报。</w:t>
            </w:r>
          </w:p>
          <w:p w14:paraId="75D5AE31" w14:textId="5E65056D" w:rsidR="00A26119" w:rsidRDefault="00A26119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瀚蓝360检查服务合同起草评审（3家）</w:t>
            </w:r>
          </w:p>
          <w:p w14:paraId="0AB73AAF" w14:textId="0941B4B7" w:rsidR="00A26119" w:rsidRPr="00A26119" w:rsidRDefault="00A26119" w:rsidP="00BD19F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DB8920E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2611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2611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124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5EFDF4E" w14:textId="5E3CB354" w:rsidR="004C0267" w:rsidRDefault="00A26119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瀚蓝360检查服务合同编制、评审、签订</w:t>
            </w:r>
          </w:p>
          <w:p w14:paraId="625B28E5" w14:textId="19F7B0CA" w:rsidR="00A26119" w:rsidRPr="00A26119" w:rsidRDefault="00A26119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宜春项目投标工作。</w:t>
            </w:r>
          </w:p>
          <w:p w14:paraId="55EE6271" w14:textId="0F96AF27" w:rsidR="00A03C93" w:rsidRPr="00073BB6" w:rsidRDefault="00A03C93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000E974E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26119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D22F2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B368E" w14:textId="77777777" w:rsidR="0052510B" w:rsidRDefault="0052510B">
      <w:r>
        <w:separator/>
      </w:r>
    </w:p>
  </w:endnote>
  <w:endnote w:type="continuationSeparator" w:id="0">
    <w:p w14:paraId="065A64F9" w14:textId="77777777" w:rsidR="0052510B" w:rsidRDefault="0052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52510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07468" w14:textId="77777777" w:rsidR="0052510B" w:rsidRDefault="0052510B">
      <w:r>
        <w:separator/>
      </w:r>
    </w:p>
  </w:footnote>
  <w:footnote w:type="continuationSeparator" w:id="0">
    <w:p w14:paraId="7ACCF8D4" w14:textId="77777777" w:rsidR="0052510B" w:rsidRDefault="0052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52510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52510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962</cp:revision>
  <dcterms:created xsi:type="dcterms:W3CDTF">2015-03-30T02:42:00Z</dcterms:created>
  <dcterms:modified xsi:type="dcterms:W3CDTF">2020-07-04T07:35:00Z</dcterms:modified>
</cp:coreProperties>
</file>