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太原市自动监控升级及电子督办系统推广。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吕梁市自动监控升级改造项目推广，区县需求了解。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忻州市区县版软件推广沟通。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咸阳市用电监管项目技术评审会。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山西省厅人员招聘，安排培训工作。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榆林市人员离职办理。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河南是新密合同外采事宜沟通。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西安热力总公司培训沟通协调。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安排杨浩对运城市县级版软件进行现场实施。</w:t>
            </w:r>
          </w:p>
          <w:p>
            <w:pPr>
              <w:numPr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咸阳市用电监管项目方案预送财审。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西安热力总公司培训。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运城市县级版软件实施。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7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6B0A71"/>
    <w:multiLevelType w:val="singleLevel"/>
    <w:tmpl w:val="BF6B0A7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80629CF"/>
    <w:multiLevelType w:val="singleLevel"/>
    <w:tmpl w:val="C80629C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703030FB"/>
    <w:multiLevelType w:val="singleLevel"/>
    <w:tmpl w:val="703030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4D34F9A"/>
    <w:rsid w:val="0657644C"/>
    <w:rsid w:val="09C503EA"/>
    <w:rsid w:val="0AF53F86"/>
    <w:rsid w:val="0BD14729"/>
    <w:rsid w:val="0C805FD6"/>
    <w:rsid w:val="0EBE4754"/>
    <w:rsid w:val="17561214"/>
    <w:rsid w:val="177D363B"/>
    <w:rsid w:val="17A82605"/>
    <w:rsid w:val="17B75E2D"/>
    <w:rsid w:val="1A255D8A"/>
    <w:rsid w:val="22526713"/>
    <w:rsid w:val="26DB6168"/>
    <w:rsid w:val="2852153E"/>
    <w:rsid w:val="2AB906B2"/>
    <w:rsid w:val="2B3D400D"/>
    <w:rsid w:val="2C620593"/>
    <w:rsid w:val="2FA96B48"/>
    <w:rsid w:val="3389586C"/>
    <w:rsid w:val="36405A43"/>
    <w:rsid w:val="375A11C5"/>
    <w:rsid w:val="37E945CF"/>
    <w:rsid w:val="38CE75EA"/>
    <w:rsid w:val="3A0F1527"/>
    <w:rsid w:val="3B3929D2"/>
    <w:rsid w:val="3BDC59BF"/>
    <w:rsid w:val="3D69775B"/>
    <w:rsid w:val="3DBD3E9C"/>
    <w:rsid w:val="3E9D18CF"/>
    <w:rsid w:val="3F490FC5"/>
    <w:rsid w:val="3FC00069"/>
    <w:rsid w:val="451723A8"/>
    <w:rsid w:val="46357615"/>
    <w:rsid w:val="485A11D8"/>
    <w:rsid w:val="48FE1345"/>
    <w:rsid w:val="4AFA2B81"/>
    <w:rsid w:val="4BEB4EA7"/>
    <w:rsid w:val="4D4A193C"/>
    <w:rsid w:val="4DAA15EC"/>
    <w:rsid w:val="4E531436"/>
    <w:rsid w:val="4FDD48AA"/>
    <w:rsid w:val="550B70ED"/>
    <w:rsid w:val="566B007C"/>
    <w:rsid w:val="5A2C1FA8"/>
    <w:rsid w:val="5D262F88"/>
    <w:rsid w:val="5D6C49FC"/>
    <w:rsid w:val="5E3B57AA"/>
    <w:rsid w:val="61C72206"/>
    <w:rsid w:val="67450240"/>
    <w:rsid w:val="67450CFB"/>
    <w:rsid w:val="6D060A35"/>
    <w:rsid w:val="739E1A33"/>
    <w:rsid w:val="75CB733B"/>
    <w:rsid w:val="760E692D"/>
    <w:rsid w:val="7828652D"/>
    <w:rsid w:val="78A83689"/>
    <w:rsid w:val="7B44207F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1303</TotalTime>
  <ScaleCrop>false</ScaleCrop>
  <LinksUpToDate>false</LinksUpToDate>
  <CharactersWithSpaces>256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2020-07-04T01:05:51Z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