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28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西安热力总公司重点污染源自动监控工作培训会。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太原市费税复核与自动监控运维推进，预计下周进行专家评审会。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山西省厅自动监控运维推进，因疫情影响所有省级直属单位运维还未招标。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吕梁市自动监控升级项目推进。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山西运城县级平台实施工作。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山西省各地市平台总量核算统计新增总磷总氮因子。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山西省厅新增人员培训。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河南郑州运维合同推进。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陕西榆林原有企业级服务项目移交跟进。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吕梁市自动监控升级推进。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太原市费税复核与自动监控运维方案过审。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7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30277049"/>
    <w:multiLevelType w:val="singleLevel"/>
    <w:tmpl w:val="3027704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703030FB"/>
    <w:multiLevelType w:val="singleLevel"/>
    <w:tmpl w:val="703030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0BD14729"/>
    <w:rsid w:val="0C365376"/>
    <w:rsid w:val="0C805FD6"/>
    <w:rsid w:val="0EBE4754"/>
    <w:rsid w:val="17561214"/>
    <w:rsid w:val="177D363B"/>
    <w:rsid w:val="17A82605"/>
    <w:rsid w:val="17B75E2D"/>
    <w:rsid w:val="1A255D8A"/>
    <w:rsid w:val="22526713"/>
    <w:rsid w:val="26DB6168"/>
    <w:rsid w:val="2852153E"/>
    <w:rsid w:val="2AB906B2"/>
    <w:rsid w:val="2B3D400D"/>
    <w:rsid w:val="2C620593"/>
    <w:rsid w:val="2FA96B48"/>
    <w:rsid w:val="3389586C"/>
    <w:rsid w:val="36405A43"/>
    <w:rsid w:val="375A11C5"/>
    <w:rsid w:val="37E945CF"/>
    <w:rsid w:val="38CE75EA"/>
    <w:rsid w:val="3A0F1527"/>
    <w:rsid w:val="3B3929D2"/>
    <w:rsid w:val="3BDC59BF"/>
    <w:rsid w:val="3D69775B"/>
    <w:rsid w:val="3DBD3E9C"/>
    <w:rsid w:val="3E9D18CF"/>
    <w:rsid w:val="3F490FC5"/>
    <w:rsid w:val="3FC00069"/>
    <w:rsid w:val="451723A8"/>
    <w:rsid w:val="46357615"/>
    <w:rsid w:val="485A11D8"/>
    <w:rsid w:val="48FE1345"/>
    <w:rsid w:val="4AFA2B81"/>
    <w:rsid w:val="4BEB4EA7"/>
    <w:rsid w:val="4D4A193C"/>
    <w:rsid w:val="4DAA15EC"/>
    <w:rsid w:val="4E531436"/>
    <w:rsid w:val="4FDD48AA"/>
    <w:rsid w:val="550B70ED"/>
    <w:rsid w:val="566B007C"/>
    <w:rsid w:val="5A2C1FA8"/>
    <w:rsid w:val="5D262F88"/>
    <w:rsid w:val="5D6C49FC"/>
    <w:rsid w:val="5E3B57AA"/>
    <w:rsid w:val="61C72206"/>
    <w:rsid w:val="67450240"/>
    <w:rsid w:val="67450CFB"/>
    <w:rsid w:val="6D060A35"/>
    <w:rsid w:val="739E1A33"/>
    <w:rsid w:val="75CB733B"/>
    <w:rsid w:val="760E692D"/>
    <w:rsid w:val="7828652D"/>
    <w:rsid w:val="78A83689"/>
    <w:rsid w:val="7B44207F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1333</TotalTime>
  <ScaleCrop>false</ScaleCrop>
  <LinksUpToDate>false</LinksUpToDate>
  <CharactersWithSpaces>256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2020-07-11T02:56:29Z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