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F5642">
        <w:rPr>
          <w:rFonts w:ascii="黑体" w:eastAsia="黑体" w:hAnsi="黑体" w:hint="eastAsia"/>
          <w:sz w:val="52"/>
        </w:rPr>
        <w:t>2</w:t>
      </w:r>
      <w:r w:rsidR="0087257A">
        <w:rPr>
          <w:rFonts w:ascii="黑体" w:eastAsia="黑体" w:hAnsi="黑体" w:hint="eastAsia"/>
          <w:sz w:val="52"/>
        </w:rPr>
        <w:t>4</w:t>
      </w:r>
      <w:bookmarkStart w:id="0" w:name="_GoBack"/>
      <w:bookmarkEnd w:id="0"/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BF5642" w:rsidRPr="00B936E6" w:rsidRDefault="00BF5642" w:rsidP="00B936E6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北京：</w:t>
            </w:r>
            <w:r w:rsidRPr="00BF5642">
              <w:rPr>
                <w:rFonts w:hint="eastAsia"/>
                <w:sz w:val="28"/>
                <w:szCs w:val="28"/>
              </w:rPr>
              <w:t>中国石油化工股份有限公司北京燕山分公司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BF5642">
              <w:rPr>
                <w:rFonts w:hint="eastAsia"/>
                <w:sz w:val="28"/>
                <w:szCs w:val="28"/>
              </w:rPr>
              <w:t>中国石化集团北京燕山石油化工有限公司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数采仪推广</w:t>
            </w:r>
            <w:proofErr w:type="gramEnd"/>
            <w:r w:rsidR="005C605A">
              <w:rPr>
                <w:rFonts w:hint="eastAsia"/>
                <w:sz w:val="28"/>
                <w:szCs w:val="28"/>
              </w:rPr>
              <w:t>2</w:t>
            </w:r>
            <w:r w:rsidR="005C605A">
              <w:rPr>
                <w:rFonts w:hint="eastAsia"/>
                <w:sz w:val="28"/>
                <w:szCs w:val="28"/>
              </w:rPr>
              <w:t>台</w:t>
            </w:r>
            <w:r w:rsidR="00B936E6">
              <w:rPr>
                <w:rFonts w:hint="eastAsia"/>
                <w:sz w:val="28"/>
                <w:szCs w:val="28"/>
              </w:rPr>
              <w:t>，</w:t>
            </w:r>
            <w:r w:rsidR="0087257A">
              <w:rPr>
                <w:rFonts w:hint="eastAsia"/>
                <w:sz w:val="28"/>
                <w:szCs w:val="28"/>
              </w:rPr>
              <w:t>合同签订中</w:t>
            </w:r>
            <w:r w:rsidR="00B936E6">
              <w:rPr>
                <w:rFonts w:hint="eastAsia"/>
                <w:sz w:val="28"/>
                <w:szCs w:val="28"/>
              </w:rPr>
              <w:t>。</w:t>
            </w:r>
            <w:r>
              <w:rPr>
                <w:rFonts w:hint="eastAsia"/>
                <w:sz w:val="28"/>
                <w:szCs w:val="28"/>
              </w:rPr>
              <w:t>（贾梓琦、刘俊良</w:t>
            </w:r>
            <w:r w:rsidR="00B936E6">
              <w:rPr>
                <w:rFonts w:hint="eastAsia"/>
                <w:sz w:val="28"/>
                <w:szCs w:val="28"/>
              </w:rPr>
              <w:t>、李红燕、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B936E6">
              <w:rPr>
                <w:rFonts w:hint="eastAsia"/>
                <w:sz w:val="28"/>
                <w:szCs w:val="28"/>
              </w:rPr>
              <w:t>。</w:t>
            </w:r>
          </w:p>
          <w:p w:rsidR="00A03548" w:rsidRDefault="005B1453" w:rsidP="0087257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河北省：</w:t>
            </w:r>
            <w:r w:rsidR="0087257A" w:rsidRPr="0087257A">
              <w:rPr>
                <w:rFonts w:hint="eastAsia"/>
                <w:sz w:val="28"/>
                <w:szCs w:val="28"/>
              </w:rPr>
              <w:t>金乡盛运环保电力有限公司</w:t>
            </w:r>
            <w:r w:rsidR="0087257A" w:rsidRPr="0087257A">
              <w:rPr>
                <w:rFonts w:hint="eastAsia"/>
                <w:sz w:val="28"/>
                <w:szCs w:val="28"/>
              </w:rPr>
              <w:t xml:space="preserve"> </w:t>
            </w:r>
            <w:r w:rsidR="0087257A" w:rsidRPr="0087257A">
              <w:rPr>
                <w:rFonts w:hint="eastAsia"/>
                <w:sz w:val="28"/>
                <w:szCs w:val="28"/>
              </w:rPr>
              <w:t>值守合同签订石家庄市冀粵生物质能发电有限公司</w:t>
            </w:r>
            <w:r w:rsidR="0087257A" w:rsidRPr="0087257A">
              <w:rPr>
                <w:rFonts w:hint="eastAsia"/>
                <w:sz w:val="28"/>
                <w:szCs w:val="28"/>
              </w:rPr>
              <w:t xml:space="preserve"> </w:t>
            </w:r>
            <w:r w:rsidR="0087257A" w:rsidRPr="0087257A">
              <w:rPr>
                <w:rFonts w:hint="eastAsia"/>
                <w:sz w:val="28"/>
                <w:szCs w:val="28"/>
              </w:rPr>
              <w:t>值守报备</w:t>
            </w:r>
            <w:r w:rsidR="0087257A">
              <w:rPr>
                <w:rFonts w:hint="eastAsia"/>
                <w:sz w:val="28"/>
                <w:szCs w:val="28"/>
              </w:rPr>
              <w:t>（秦喜红）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5B1453" w:rsidRPr="00BF1815" w:rsidRDefault="005B1453" w:rsidP="0087257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山东省：</w:t>
            </w:r>
            <w:r w:rsidR="0087257A" w:rsidRPr="0087257A">
              <w:rPr>
                <w:rFonts w:hint="eastAsia"/>
                <w:sz w:val="28"/>
                <w:szCs w:val="28"/>
              </w:rPr>
              <w:t>山东中节能莱西</w:t>
            </w:r>
            <w:proofErr w:type="gramStart"/>
            <w:r w:rsidR="0087257A" w:rsidRPr="0087257A">
              <w:rPr>
                <w:rFonts w:hint="eastAsia"/>
                <w:sz w:val="28"/>
                <w:szCs w:val="28"/>
              </w:rPr>
              <w:t>内部走签报</w:t>
            </w:r>
            <w:proofErr w:type="gramEnd"/>
            <w:r w:rsidR="0087257A" w:rsidRPr="0087257A">
              <w:rPr>
                <w:rFonts w:hint="eastAsia"/>
                <w:sz w:val="28"/>
                <w:szCs w:val="28"/>
              </w:rPr>
              <w:t>流程、阳谷</w:t>
            </w:r>
            <w:proofErr w:type="gramStart"/>
            <w:r w:rsidR="0087257A" w:rsidRPr="0087257A">
              <w:rPr>
                <w:rFonts w:hint="eastAsia"/>
                <w:sz w:val="28"/>
                <w:szCs w:val="28"/>
              </w:rPr>
              <w:t>再生能源走签报</w:t>
            </w:r>
            <w:proofErr w:type="gramEnd"/>
            <w:r w:rsidR="0087257A" w:rsidRPr="0087257A">
              <w:rPr>
                <w:rFonts w:hint="eastAsia"/>
                <w:sz w:val="28"/>
                <w:szCs w:val="28"/>
              </w:rPr>
              <w:t>流程</w:t>
            </w:r>
            <w:r w:rsidR="0087257A">
              <w:rPr>
                <w:rFonts w:hint="eastAsia"/>
                <w:sz w:val="28"/>
                <w:szCs w:val="28"/>
              </w:rPr>
              <w:t>（王志文）。</w:t>
            </w:r>
            <w:r w:rsidR="0087257A" w:rsidRPr="0087257A">
              <w:rPr>
                <w:rFonts w:hint="eastAsia"/>
                <w:sz w:val="28"/>
                <w:szCs w:val="28"/>
              </w:rPr>
              <w:t>华源电力邯郸垃圾发电</w:t>
            </w:r>
            <w:r w:rsidR="0087257A">
              <w:rPr>
                <w:rFonts w:hint="eastAsia"/>
                <w:sz w:val="28"/>
                <w:szCs w:val="28"/>
              </w:rPr>
              <w:t>值守资料推广并备案（贾梓琦）。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1453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BF5642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青岛、</w:t>
            </w:r>
            <w:proofErr w:type="gramStart"/>
            <w:r>
              <w:rPr>
                <w:rFonts w:hint="eastAsia"/>
                <w:sz w:val="28"/>
                <w:szCs w:val="28"/>
              </w:rPr>
              <w:t>菏泽国发</w:t>
            </w:r>
            <w:proofErr w:type="gramEnd"/>
            <w:r>
              <w:rPr>
                <w:rFonts w:hint="eastAsia"/>
                <w:sz w:val="28"/>
                <w:szCs w:val="28"/>
              </w:rPr>
              <w:t>迁移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5C86" w:rsidRPr="004D5C86" w:rsidRDefault="00BF5642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基本完成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D5C86" w:rsidRDefault="004D5C86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4452CD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452CD" w:rsidRDefault="005B1453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西青驻地运维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52CD" w:rsidRDefault="005B1453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</w:t>
            </w:r>
            <w:proofErr w:type="gramStart"/>
            <w:r>
              <w:rPr>
                <w:rFonts w:hint="eastAsia"/>
                <w:sz w:val="28"/>
                <w:szCs w:val="28"/>
              </w:rPr>
              <w:t>维方案</w:t>
            </w:r>
            <w:proofErr w:type="gramEnd"/>
            <w:r>
              <w:rPr>
                <w:rFonts w:hint="eastAsia"/>
                <w:sz w:val="28"/>
                <w:szCs w:val="28"/>
              </w:rPr>
              <w:t>编辑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452CD" w:rsidRDefault="0087257A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周二出一版报客户，下周开评审会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440EC7" w:rsidRPr="00D40188" w:rsidRDefault="00B936E6" w:rsidP="00BF5642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天津审计数据统计</w:t>
            </w:r>
            <w:r w:rsidR="00CC2895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936E6">
        <w:rPr>
          <w:rFonts w:ascii="仿宋" w:eastAsia="仿宋" w:hAnsi="仿宋" w:hint="eastAsia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87257A">
        <w:rPr>
          <w:rFonts w:ascii="仿宋" w:eastAsia="仿宋" w:hAnsi="仿宋" w:hint="eastAsia"/>
          <w:sz w:val="28"/>
          <w:szCs w:val="28"/>
          <w:u w:val="single"/>
        </w:rPr>
        <w:t>13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DF0" w:rsidRDefault="00005DF0">
      <w:r>
        <w:separator/>
      </w:r>
    </w:p>
  </w:endnote>
  <w:endnote w:type="continuationSeparator" w:id="0">
    <w:p w:rsidR="00005DF0" w:rsidRDefault="0000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5DF0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DF0" w:rsidRDefault="00005DF0">
      <w:r>
        <w:separator/>
      </w:r>
    </w:p>
  </w:footnote>
  <w:footnote w:type="continuationSeparator" w:id="0">
    <w:p w:rsidR="00005DF0" w:rsidRDefault="00005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005DF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05DF0"/>
    <w:rsid w:val="000111DA"/>
    <w:rsid w:val="00012360"/>
    <w:rsid w:val="0003020F"/>
    <w:rsid w:val="000309F7"/>
    <w:rsid w:val="00037403"/>
    <w:rsid w:val="00065DED"/>
    <w:rsid w:val="0008477F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11A06"/>
    <w:rsid w:val="00120300"/>
    <w:rsid w:val="00120EFD"/>
    <w:rsid w:val="00140BD9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7A9C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4823"/>
    <w:rsid w:val="00237BDA"/>
    <w:rsid w:val="002441E0"/>
    <w:rsid w:val="0024478A"/>
    <w:rsid w:val="00245505"/>
    <w:rsid w:val="002455C8"/>
    <w:rsid w:val="0025219F"/>
    <w:rsid w:val="002562DE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C3256"/>
    <w:rsid w:val="003E7280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453"/>
    <w:rsid w:val="005B1D25"/>
    <w:rsid w:val="005B2E69"/>
    <w:rsid w:val="005C07D2"/>
    <w:rsid w:val="005C605A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C4933"/>
    <w:rsid w:val="006E0AE3"/>
    <w:rsid w:val="006E4D01"/>
    <w:rsid w:val="006F1E52"/>
    <w:rsid w:val="007015D7"/>
    <w:rsid w:val="0070481D"/>
    <w:rsid w:val="007238D9"/>
    <w:rsid w:val="007244A4"/>
    <w:rsid w:val="00730C53"/>
    <w:rsid w:val="0073295C"/>
    <w:rsid w:val="0074546B"/>
    <w:rsid w:val="00746776"/>
    <w:rsid w:val="00752A7E"/>
    <w:rsid w:val="00753851"/>
    <w:rsid w:val="00757271"/>
    <w:rsid w:val="007637A5"/>
    <w:rsid w:val="007708F4"/>
    <w:rsid w:val="00774B94"/>
    <w:rsid w:val="00785810"/>
    <w:rsid w:val="007966AD"/>
    <w:rsid w:val="007B33E9"/>
    <w:rsid w:val="007B37E9"/>
    <w:rsid w:val="007C72DC"/>
    <w:rsid w:val="007C793F"/>
    <w:rsid w:val="007E4A1F"/>
    <w:rsid w:val="007F639D"/>
    <w:rsid w:val="008227F3"/>
    <w:rsid w:val="00844C24"/>
    <w:rsid w:val="00866DE0"/>
    <w:rsid w:val="00867984"/>
    <w:rsid w:val="0087257A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E39DD"/>
    <w:rsid w:val="008F0B63"/>
    <w:rsid w:val="009000DB"/>
    <w:rsid w:val="00907583"/>
    <w:rsid w:val="00907625"/>
    <w:rsid w:val="00907FD9"/>
    <w:rsid w:val="00910F21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03548"/>
    <w:rsid w:val="00A10E7A"/>
    <w:rsid w:val="00A113A3"/>
    <w:rsid w:val="00A12AEF"/>
    <w:rsid w:val="00A3747C"/>
    <w:rsid w:val="00A4413F"/>
    <w:rsid w:val="00A519F5"/>
    <w:rsid w:val="00A55274"/>
    <w:rsid w:val="00A64698"/>
    <w:rsid w:val="00A84F0E"/>
    <w:rsid w:val="00A90577"/>
    <w:rsid w:val="00A952B7"/>
    <w:rsid w:val="00AA20BA"/>
    <w:rsid w:val="00AB0947"/>
    <w:rsid w:val="00AC3521"/>
    <w:rsid w:val="00B10FD9"/>
    <w:rsid w:val="00B112AB"/>
    <w:rsid w:val="00B42A7B"/>
    <w:rsid w:val="00B5360C"/>
    <w:rsid w:val="00B57D98"/>
    <w:rsid w:val="00B60FFB"/>
    <w:rsid w:val="00B61EC0"/>
    <w:rsid w:val="00B67FE8"/>
    <w:rsid w:val="00B742A3"/>
    <w:rsid w:val="00B936E6"/>
    <w:rsid w:val="00B9470D"/>
    <w:rsid w:val="00BB3FC3"/>
    <w:rsid w:val="00BC512E"/>
    <w:rsid w:val="00BD53CE"/>
    <w:rsid w:val="00BE0F9B"/>
    <w:rsid w:val="00BE63E9"/>
    <w:rsid w:val="00BF1342"/>
    <w:rsid w:val="00BF1815"/>
    <w:rsid w:val="00BF56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0371"/>
    <w:rsid w:val="00CB3CE4"/>
    <w:rsid w:val="00CC2895"/>
    <w:rsid w:val="00CC3DF3"/>
    <w:rsid w:val="00CC694A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F1329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1F159-ACF5-4334-82DF-30FC690C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639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376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55</cp:revision>
  <dcterms:created xsi:type="dcterms:W3CDTF">2019-08-17T02:39:00Z</dcterms:created>
  <dcterms:modified xsi:type="dcterms:W3CDTF">2020-06-13T04:15:00Z</dcterms:modified>
</cp:coreProperties>
</file>