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9B4711B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457475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2F3BA90" w14:textId="28725EC5" w:rsidR="00D03A6C" w:rsidRDefault="00784398" w:rsidP="00F31CAC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</w:t>
            </w:r>
            <w:r w:rsidR="00F31CAC" w:rsidRP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京市运维招标的问题</w:t>
            </w:r>
            <w:r w:rsid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、找陪标和招标准备；</w:t>
            </w:r>
          </w:p>
          <w:p w14:paraId="46AA7406" w14:textId="02F856DA" w:rsidR="008E7E17" w:rsidRPr="00457475" w:rsidRDefault="008E7E17" w:rsidP="00F31CAC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沟通马鞍山市服务问题；</w:t>
            </w:r>
          </w:p>
          <w:p w14:paraId="0CE249EE" w14:textId="1296B966" w:rsidR="00F31CAC" w:rsidRDefault="00F31CAC" w:rsidP="00F31CA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3、沟通宿迁市自动监控运维的问题</w:t>
            </w:r>
            <w:r w:rsid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02C07BC9" w:rsidR="00F31CAC" w:rsidRPr="00D03A6C" w:rsidRDefault="00F31CAC" w:rsidP="00F31CA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4、沟通值守服务、数采仪催款，发票开具等问题。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A1F1A13" w:rsidR="00444B69" w:rsidRDefault="0045747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上海运维项目单一来源成功中标</w:t>
            </w:r>
            <w:r w:rsidR="008E7E17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、无锡市自动监控运维合同签订</w:t>
            </w: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60A55ED5" w:rsidR="000C415B" w:rsidRDefault="008E7E17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南京运维项目投标。</w:t>
            </w:r>
          </w:p>
        </w:tc>
      </w:tr>
    </w:tbl>
    <w:p w14:paraId="7FC7A80A" w14:textId="23A3670B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3A6C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F31CAC">
        <w:rPr>
          <w:rFonts w:ascii="仿宋" w:eastAsia="仿宋" w:hAnsi="仿宋" w:hint="eastAsia"/>
          <w:sz w:val="28"/>
          <w:szCs w:val="28"/>
        </w:rPr>
        <w:t>1</w:t>
      </w:r>
      <w:r w:rsidR="00457475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9B3E" w14:textId="77777777" w:rsidR="00274B68" w:rsidRDefault="00274B68">
      <w:r>
        <w:separator/>
      </w:r>
    </w:p>
  </w:endnote>
  <w:endnote w:type="continuationSeparator" w:id="0">
    <w:p w14:paraId="68C2BA0F" w14:textId="77777777" w:rsidR="00274B68" w:rsidRDefault="002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274B68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3BDE2" w14:textId="77777777" w:rsidR="00274B68" w:rsidRDefault="00274B68">
      <w:r>
        <w:separator/>
      </w:r>
    </w:p>
  </w:footnote>
  <w:footnote w:type="continuationSeparator" w:id="0">
    <w:p w14:paraId="3E546A95" w14:textId="77777777" w:rsidR="00274B68" w:rsidRDefault="0027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274B68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274B68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995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218</cp:revision>
  <dcterms:created xsi:type="dcterms:W3CDTF">2015-03-30T02:42:00Z</dcterms:created>
  <dcterms:modified xsi:type="dcterms:W3CDTF">2020-06-19T10:01:00Z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