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79DC32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BD19F5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2B19DDE" w14:textId="77777777" w:rsidR="00BD19F5" w:rsidRPr="004C0267" w:rsidRDefault="00BD19F5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4C026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厦门投标文件封装打印盖章。</w:t>
            </w:r>
          </w:p>
          <w:p w14:paraId="13021129" w14:textId="77777777" w:rsidR="00BD19F5" w:rsidRPr="004C0267" w:rsidRDefault="00BD19F5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4C026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厦门分公司所得税年报变更、社保基数变更、工商年报登记。</w:t>
            </w:r>
          </w:p>
          <w:p w14:paraId="51591E9F" w14:textId="77777777" w:rsidR="00BD19F5" w:rsidRDefault="00BD19F5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风控检查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商务谈判。</w:t>
            </w:r>
          </w:p>
          <w:p w14:paraId="0AB73AAF" w14:textId="62F89399" w:rsidR="00BD19F5" w:rsidRPr="00D3091C" w:rsidRDefault="00BD19F5" w:rsidP="00BD19F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宜春招标报名。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62E1562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80717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AC4E3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80717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5EFDF4E" w14:textId="4ED35292" w:rsidR="004C0267" w:rsidRPr="004C0267" w:rsidRDefault="004C0267" w:rsidP="00BD19F5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14174E1A" w14:textId="1BEDF32D" w:rsidR="00293B0C" w:rsidRDefault="00BD19F5" w:rsidP="00D3091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格瑞斯特代理合同编制评审。</w:t>
            </w:r>
          </w:p>
          <w:p w14:paraId="0D8C442B" w14:textId="1C138987" w:rsidR="00BD19F5" w:rsidRDefault="00BD19F5" w:rsidP="00BD19F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宜春投标准备工作</w:t>
            </w:r>
            <w:r w:rsidR="004C026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6252E04C" w14:textId="137E65F5" w:rsidR="00BD19F5" w:rsidRDefault="00BD19F5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厦门监控服务项目投标。</w:t>
            </w:r>
          </w:p>
          <w:p w14:paraId="731A32A1" w14:textId="50439D49" w:rsidR="00BD19F5" w:rsidRDefault="00BD19F5" w:rsidP="00BD19F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厦门在线监控服务合同。</w:t>
            </w:r>
          </w:p>
          <w:p w14:paraId="22CA2A2F" w14:textId="77777777" w:rsidR="00BD19F5" w:rsidRDefault="00BD19F5" w:rsidP="004C026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瀚蓝检查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合同及平台建设方案客户沟通修改。</w:t>
            </w:r>
          </w:p>
          <w:p w14:paraId="55EE6271" w14:textId="0F96AF27" w:rsidR="00A03C93" w:rsidRPr="00073BB6" w:rsidRDefault="00A03C93" w:rsidP="004C026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DD88BC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3091C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22F2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04F3" w14:textId="77777777" w:rsidR="00A53CAA" w:rsidRDefault="00A53CAA">
      <w:r>
        <w:separator/>
      </w:r>
    </w:p>
  </w:endnote>
  <w:endnote w:type="continuationSeparator" w:id="0">
    <w:p w14:paraId="2E04D7B4" w14:textId="77777777" w:rsidR="00A53CAA" w:rsidRDefault="00A5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A53CA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A218" w14:textId="77777777" w:rsidR="00A53CAA" w:rsidRDefault="00A53CAA">
      <w:r>
        <w:separator/>
      </w:r>
    </w:p>
  </w:footnote>
  <w:footnote w:type="continuationSeparator" w:id="0">
    <w:p w14:paraId="49114488" w14:textId="77777777" w:rsidR="00A53CAA" w:rsidRDefault="00A5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A53CA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A53CA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961</cp:revision>
  <dcterms:created xsi:type="dcterms:W3CDTF">2015-03-30T02:42:00Z</dcterms:created>
  <dcterms:modified xsi:type="dcterms:W3CDTF">2020-06-24T08:49:00Z</dcterms:modified>
</cp:coreProperties>
</file>