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9C9DF51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46C59">
        <w:rPr>
          <w:rFonts w:ascii="黑体" w:eastAsia="黑体" w:hAnsi="黑体" w:hint="eastAsia"/>
          <w:sz w:val="52"/>
        </w:rPr>
        <w:t>2</w:t>
      </w:r>
      <w:r w:rsidR="00D3091C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B7B0F15" w14:textId="77777777" w:rsidR="00D3091C" w:rsidRDefault="00D3091C" w:rsidP="00D3091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圣元升级服务方案。</w:t>
            </w:r>
          </w:p>
          <w:p w14:paraId="4AFE6C79" w14:textId="77777777" w:rsidR="00D3091C" w:rsidRDefault="00D3091C" w:rsidP="00D3091C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吉安案例搜集，预算方案修改。</w:t>
            </w:r>
          </w:p>
          <w:p w14:paraId="1D94419D" w14:textId="77777777" w:rsidR="00D3091C" w:rsidRDefault="00D3091C" w:rsidP="00D3091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宜春收款事宜。</w:t>
            </w:r>
          </w:p>
          <w:p w14:paraId="5BA5EDD7" w14:textId="77777777" w:rsidR="00D3091C" w:rsidRDefault="00D3091C" w:rsidP="00D3091C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宜春市项目硬件补充协议处理。</w:t>
            </w:r>
          </w:p>
          <w:p w14:paraId="07A227BA" w14:textId="77777777" w:rsidR="00D3091C" w:rsidRDefault="00D3091C" w:rsidP="00D3091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瀚蓝风险管控检查方案配合编制。</w:t>
            </w:r>
          </w:p>
          <w:p w14:paraId="489700D2" w14:textId="77777777" w:rsidR="00946B77" w:rsidRDefault="00D3091C" w:rsidP="00946B7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石狮鸿丰365合同签订。</w:t>
            </w:r>
          </w:p>
          <w:p w14:paraId="0AB73AAF" w14:textId="2BB3AE9C" w:rsidR="00D3091C" w:rsidRPr="00D3091C" w:rsidRDefault="00D3091C" w:rsidP="00946B77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格瑞斯特代理合作沟通。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D745EA4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C4E3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122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AC4E3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122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771CF91C" w:rsidR="00072605" w:rsidRPr="00124875" w:rsidRDefault="00D873C8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65CE6306" w14:textId="18F8AA12" w:rsidR="00293B0C" w:rsidRDefault="00293B0C" w:rsidP="00E35FF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14174E1A" w14:textId="77777777" w:rsidR="00293B0C" w:rsidRDefault="00D3091C" w:rsidP="00D3091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瀚蓝风控检查完善和沟通。</w:t>
            </w:r>
          </w:p>
          <w:p w14:paraId="53CB9D4F" w14:textId="64EF60C8" w:rsidR="00D3091C" w:rsidRDefault="00D3091C" w:rsidP="00D3091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厦门监控服务招标。</w:t>
            </w:r>
          </w:p>
          <w:p w14:paraId="55EE6271" w14:textId="2F6B738F" w:rsidR="00D3091C" w:rsidRPr="00073BB6" w:rsidRDefault="00D3091C" w:rsidP="00D3091C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宜春采购进度催办。</w:t>
            </w:r>
          </w:p>
        </w:tc>
      </w:tr>
    </w:tbl>
    <w:p w14:paraId="780CD5C7" w14:textId="289E2D04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3091C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3091C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B98C" w14:textId="77777777" w:rsidR="00F60D39" w:rsidRDefault="00F60D39">
      <w:r>
        <w:separator/>
      </w:r>
    </w:p>
  </w:endnote>
  <w:endnote w:type="continuationSeparator" w:id="0">
    <w:p w14:paraId="2449375A" w14:textId="77777777" w:rsidR="00F60D39" w:rsidRDefault="00F6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F60D39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6E503" w14:textId="77777777" w:rsidR="00F60D39" w:rsidRDefault="00F60D39">
      <w:r>
        <w:separator/>
      </w:r>
    </w:p>
  </w:footnote>
  <w:footnote w:type="continuationSeparator" w:id="0">
    <w:p w14:paraId="7A8E52E9" w14:textId="77777777" w:rsidR="00F60D39" w:rsidRDefault="00F60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F60D39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F60D3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2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D1129"/>
    <w:rsid w:val="004D1CFC"/>
    <w:rsid w:val="004D2608"/>
    <w:rsid w:val="004D4C5F"/>
    <w:rsid w:val="004D57F0"/>
    <w:rsid w:val="004D6B71"/>
    <w:rsid w:val="004D72D0"/>
    <w:rsid w:val="004E0179"/>
    <w:rsid w:val="004E2A5F"/>
    <w:rsid w:val="004F0ACF"/>
    <w:rsid w:val="004F10A8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4D8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108EC"/>
    <w:rsid w:val="00810C36"/>
    <w:rsid w:val="00813B2B"/>
    <w:rsid w:val="00814B55"/>
    <w:rsid w:val="0081694A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6506"/>
    <w:rsid w:val="008C3A6F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190"/>
    <w:rsid w:val="00B828BD"/>
    <w:rsid w:val="00B86CFB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2693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952</cp:revision>
  <dcterms:created xsi:type="dcterms:W3CDTF">2015-03-30T02:42:00Z</dcterms:created>
  <dcterms:modified xsi:type="dcterms:W3CDTF">2020-06-06T02:08:00Z</dcterms:modified>
</cp:coreProperties>
</file>