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530AD95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C419C">
        <w:rPr>
          <w:rFonts w:ascii="黑体" w:eastAsia="黑体" w:hAnsi="黑体" w:hint="eastAsia"/>
          <w:sz w:val="52"/>
        </w:rPr>
        <w:t>2</w:t>
      </w:r>
      <w:r w:rsidR="00C33D21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0FB6B76" w14:textId="2B1D205B" w:rsidR="00355905" w:rsidRDefault="00EC419C" w:rsidP="00355905">
            <w:pPr>
              <w:numPr>
                <w:ilvl w:val="0"/>
                <w:numId w:val="1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</w:t>
            </w:r>
            <w:r w:rsidR="0035590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、马鞍山市、宿迁市运维服务问题沟通；</w:t>
            </w:r>
          </w:p>
          <w:p w14:paraId="66F5FE8D" w14:textId="4DEB1210" w:rsidR="00EC5340" w:rsidRPr="00EC5340" w:rsidRDefault="00EC419C" w:rsidP="00EC5340">
            <w:pPr>
              <w:numPr>
                <w:ilvl w:val="0"/>
                <w:numId w:val="10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企业值守、数采仪推广买卖</w:t>
            </w:r>
            <w:r w:rsidR="00EC534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D9322A4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454B7D40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0F65E614" w:rsidR="000C415B" w:rsidRDefault="00F31844" w:rsidP="00A01EB6">
            <w:pPr>
              <w:ind w:left="141" w:firstLineChars="100" w:firstLine="280"/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江苏、安徽、上海技术服务保障支持，</w:t>
            </w:r>
            <w:r w:rsidR="00C5039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处理企业端问题，</w:t>
            </w:r>
            <w:r w:rsidR="0060183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垃圾焚烧数采仪</w:t>
            </w:r>
            <w:r w:rsidR="00806C7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推广、</w:t>
            </w:r>
            <w:r w:rsidR="0060183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安装问题协调</w:t>
            </w:r>
            <w:r w:rsidR="000C415B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  <w:r w:rsidR="00CA0AB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大区服务推广，365服务</w:t>
            </w:r>
            <w:r w:rsidR="00806C7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推广</w:t>
            </w:r>
            <w:r w:rsidR="00EC534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806C7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服务工作保障。</w:t>
            </w:r>
          </w:p>
        </w:tc>
      </w:tr>
    </w:tbl>
    <w:p w14:paraId="7FC7A80A" w14:textId="6163A38C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06C7A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C33D21">
        <w:rPr>
          <w:rFonts w:ascii="仿宋" w:eastAsia="仿宋" w:hAnsi="仿宋" w:hint="eastAsia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1DFDD" w14:textId="77777777" w:rsidR="005B3EF6" w:rsidRDefault="005B3EF6">
      <w:r>
        <w:separator/>
      </w:r>
    </w:p>
  </w:endnote>
  <w:endnote w:type="continuationSeparator" w:id="0">
    <w:p w14:paraId="1C3A9FA4" w14:textId="77777777" w:rsidR="005B3EF6" w:rsidRDefault="005B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5B3EF6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B928A" w14:textId="77777777" w:rsidR="005B3EF6" w:rsidRDefault="005B3EF6">
      <w:r>
        <w:separator/>
      </w:r>
    </w:p>
  </w:footnote>
  <w:footnote w:type="continuationSeparator" w:id="0">
    <w:p w14:paraId="7E59CAE0" w14:textId="77777777" w:rsidR="005B3EF6" w:rsidRDefault="005B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5B3EF6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5B3EF6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74FF"/>
    <w:rsid w:val="000B60E0"/>
    <w:rsid w:val="000C415B"/>
    <w:rsid w:val="000E3839"/>
    <w:rsid w:val="000E3F4D"/>
    <w:rsid w:val="000E451F"/>
    <w:rsid w:val="000F03FE"/>
    <w:rsid w:val="000F0F10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500E"/>
    <w:rsid w:val="00575953"/>
    <w:rsid w:val="005764A0"/>
    <w:rsid w:val="0057666E"/>
    <w:rsid w:val="0057684A"/>
    <w:rsid w:val="00590301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809B5"/>
    <w:rsid w:val="006837FB"/>
    <w:rsid w:val="006A6AB5"/>
    <w:rsid w:val="0070705F"/>
    <w:rsid w:val="007140A1"/>
    <w:rsid w:val="0072049E"/>
    <w:rsid w:val="00726733"/>
    <w:rsid w:val="0073295C"/>
    <w:rsid w:val="00744460"/>
    <w:rsid w:val="007468BE"/>
    <w:rsid w:val="0075365C"/>
    <w:rsid w:val="00767EC8"/>
    <w:rsid w:val="00776EB0"/>
    <w:rsid w:val="00783DCA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6CEB"/>
    <w:rsid w:val="00967982"/>
    <w:rsid w:val="00967FC7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33A0"/>
    <w:rsid w:val="00A05ABD"/>
    <w:rsid w:val="00A077A1"/>
    <w:rsid w:val="00A21599"/>
    <w:rsid w:val="00A22C49"/>
    <w:rsid w:val="00A41BD8"/>
    <w:rsid w:val="00A46E79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4E10"/>
    <w:rsid w:val="00B01B59"/>
    <w:rsid w:val="00B11D48"/>
    <w:rsid w:val="00B122B3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20719"/>
    <w:rsid w:val="00C27FB1"/>
    <w:rsid w:val="00C33D21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1006B"/>
    <w:rsid w:val="00D108E0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4696E"/>
    <w:rsid w:val="00E53FC0"/>
    <w:rsid w:val="00E57DAD"/>
    <w:rsid w:val="00E72A7A"/>
    <w:rsid w:val="00E85B59"/>
    <w:rsid w:val="00E8743E"/>
    <w:rsid w:val="00E91F90"/>
    <w:rsid w:val="00E94BEF"/>
    <w:rsid w:val="00E967C0"/>
    <w:rsid w:val="00EA4399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42E05"/>
    <w:rsid w:val="00F467AE"/>
    <w:rsid w:val="00F47955"/>
    <w:rsid w:val="00F566F3"/>
    <w:rsid w:val="00F61BC6"/>
    <w:rsid w:val="00F6303D"/>
    <w:rsid w:val="00F650AE"/>
    <w:rsid w:val="00F66B9E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B0690-E9B0-4F4F-B4A1-A3C8FA86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977</TotalTime>
  <Pages>1</Pages>
  <Words>35</Words>
  <Characters>201</Characters>
  <Application>Microsoft Office Word</Application>
  <DocSecurity>0</DocSecurity>
  <Lines>1</Lines>
  <Paragraphs>1</Paragraphs>
  <ScaleCrop>false</ScaleCrop>
  <Company>JointSky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212</cp:revision>
  <dcterms:created xsi:type="dcterms:W3CDTF">2015-03-30T02:42:00Z</dcterms:created>
  <dcterms:modified xsi:type="dcterms:W3CDTF">2020-05-22T09:59:00Z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