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6453E5">
        <w:rPr>
          <w:rFonts w:ascii="黑体" w:eastAsia="黑体" w:hAnsi="黑体"/>
          <w:sz w:val="52"/>
        </w:rPr>
        <w:t>2</w:t>
      </w:r>
      <w:r w:rsidR="008B4CED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85E1B" w:rsidRPr="008750C5" w:rsidRDefault="00D05C57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proofErr w:type="gramStart"/>
            <w:r w:rsidR="008B4C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微信平台</w:t>
            </w:r>
            <w:proofErr w:type="gramEnd"/>
            <w:r w:rsidR="008B4C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，4</w:t>
            </w:r>
            <w:r w:rsidR="008B4CED">
              <w:rPr>
                <w:rFonts w:ascii="仿宋" w:eastAsia="仿宋" w:hAnsi="仿宋"/>
                <w:color w:val="000000"/>
                <w:sz w:val="24"/>
                <w:szCs w:val="28"/>
              </w:rPr>
              <w:t>.1</w:t>
            </w:r>
            <w:r w:rsidR="008B4C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平台大面积测试及问题汇总工作等</w:t>
            </w:r>
            <w:r w:rsidR="00325B8A"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5B4736" w:rsidRDefault="005B4736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内蒙古省4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.1</w:t>
            </w:r>
            <w:r w:rsidR="009C586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升级推进工作；</w:t>
            </w:r>
          </w:p>
          <w:p w:rsidR="006453E5" w:rsidRDefault="008B4CED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辽宁省垃圾焚烧专版数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采推广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</w:t>
            </w:r>
            <w:r w:rsidR="006453E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385C68" w:rsidRDefault="00385C68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数采仪推广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工作。</w:t>
            </w:r>
          </w:p>
          <w:p w:rsidR="008B4CED" w:rsidRPr="00AF332D" w:rsidRDefault="008B4CED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与长春市客户关于第三方运营管理平台的思考及讨论工作。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4736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6453E5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6453E5" w:rsidRPr="0032679B" w:rsidRDefault="008B4CED" w:rsidP="006453E5">
            <w:pPr>
              <w:numPr>
                <w:ilvl w:val="0"/>
                <w:numId w:val="34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微信平台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.1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平台大面积测试及问题汇总工作等</w:t>
            </w:r>
            <w:r w:rsidR="006453E5" w:rsidRPr="0032679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</w:tc>
        <w:tc>
          <w:tcPr>
            <w:tcW w:w="1985" w:type="dxa"/>
            <w:shd w:val="clear" w:color="auto" w:fill="auto"/>
          </w:tcPr>
          <w:p w:rsidR="006453E5" w:rsidRPr="00844037" w:rsidRDefault="008B4CED" w:rsidP="006453E5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未完成</w:t>
            </w:r>
          </w:p>
        </w:tc>
        <w:tc>
          <w:tcPr>
            <w:tcW w:w="2460" w:type="dxa"/>
            <w:shd w:val="clear" w:color="auto" w:fill="auto"/>
          </w:tcPr>
          <w:p w:rsidR="006453E5" w:rsidRPr="00844037" w:rsidRDefault="006453E5" w:rsidP="006453E5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BUG</w:t>
            </w:r>
            <w:r w:rsidR="008B4C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较多、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有些问题比较不容易发现</w:t>
            </w:r>
            <w:r w:rsidR="008B4C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，项目功能未完成研发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</w:tc>
      </w:tr>
      <w:tr w:rsidR="008B4CE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8B4CED" w:rsidRPr="00302D53" w:rsidRDefault="008B4CED" w:rsidP="008B4CE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2、</w:t>
            </w:r>
            <w:r w:rsidRPr="00302D5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内蒙古省4</w:t>
            </w:r>
            <w:r w:rsidRPr="00302D53">
              <w:rPr>
                <w:rFonts w:ascii="仿宋" w:eastAsia="仿宋" w:hAnsi="仿宋"/>
                <w:color w:val="000000"/>
                <w:sz w:val="24"/>
                <w:szCs w:val="28"/>
              </w:rPr>
              <w:t>.1</w:t>
            </w:r>
            <w:r w:rsidRPr="00302D5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升级推进工作；</w:t>
            </w:r>
          </w:p>
        </w:tc>
        <w:tc>
          <w:tcPr>
            <w:tcW w:w="1985" w:type="dxa"/>
            <w:shd w:val="clear" w:color="auto" w:fill="auto"/>
          </w:tcPr>
          <w:p w:rsidR="008B4CED" w:rsidRPr="00844037" w:rsidRDefault="008B4CED" w:rsidP="008B4CED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8B4CED" w:rsidRPr="00844037" w:rsidRDefault="008B4CED" w:rsidP="008B4CE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8B4CE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8B4CED" w:rsidRPr="00302D53" w:rsidRDefault="008B4CED" w:rsidP="008B4CE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3、</w:t>
            </w:r>
            <w:r w:rsidRPr="00302D5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宁省垃圾焚烧专版数</w:t>
            </w:r>
            <w:proofErr w:type="gramStart"/>
            <w:r w:rsidRPr="00302D5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采推广</w:t>
            </w:r>
            <w:proofErr w:type="gramEnd"/>
            <w:r w:rsidRPr="00302D5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工作。</w:t>
            </w:r>
          </w:p>
        </w:tc>
        <w:tc>
          <w:tcPr>
            <w:tcW w:w="1985" w:type="dxa"/>
            <w:shd w:val="clear" w:color="auto" w:fill="auto"/>
          </w:tcPr>
          <w:p w:rsidR="008B4CED" w:rsidRPr="00844037" w:rsidRDefault="008B4CED" w:rsidP="008B4CED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8B4CED" w:rsidRPr="00844037" w:rsidRDefault="008B4CED" w:rsidP="008B4CE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8B4CE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8B4CED" w:rsidRPr="00302D53" w:rsidRDefault="008B4CED" w:rsidP="008B4CE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4、</w:t>
            </w:r>
            <w:r w:rsidRPr="00302D5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吉林省</w:t>
            </w:r>
            <w:proofErr w:type="gramStart"/>
            <w:r w:rsidRPr="00302D5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数采仪推广</w:t>
            </w:r>
            <w:proofErr w:type="gramEnd"/>
            <w:r w:rsidRPr="00302D5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工作。</w:t>
            </w:r>
          </w:p>
        </w:tc>
        <w:tc>
          <w:tcPr>
            <w:tcW w:w="1985" w:type="dxa"/>
            <w:shd w:val="clear" w:color="auto" w:fill="auto"/>
          </w:tcPr>
          <w:p w:rsidR="008B4CED" w:rsidRPr="00844037" w:rsidRDefault="008B4CED" w:rsidP="008B4CED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8B4CED" w:rsidRPr="00844037" w:rsidRDefault="008B4CED" w:rsidP="008B4CE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8B4CE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8B4CED" w:rsidRDefault="008B4CED" w:rsidP="008B4CED"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5、</w:t>
            </w:r>
            <w:r w:rsidRPr="00302D53">
              <w:rPr>
                <w:rFonts w:ascii="仿宋" w:eastAsia="仿宋" w:hAnsi="仿宋"/>
                <w:color w:val="000000"/>
                <w:sz w:val="24"/>
                <w:szCs w:val="28"/>
              </w:rPr>
              <w:t>与长春市客户关于第三方运营管理平台的思考及讨论工作。</w:t>
            </w:r>
          </w:p>
        </w:tc>
        <w:tc>
          <w:tcPr>
            <w:tcW w:w="1985" w:type="dxa"/>
            <w:shd w:val="clear" w:color="auto" w:fill="auto"/>
          </w:tcPr>
          <w:p w:rsidR="008B4CED" w:rsidRPr="00844037" w:rsidRDefault="008B4CED" w:rsidP="008B4CED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8B4CED" w:rsidRPr="00844037" w:rsidRDefault="008B4CED" w:rsidP="008B4CE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8B4CED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8B4CED" w:rsidRPr="00F92BB4" w:rsidRDefault="008B4CED" w:rsidP="008B4CE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8B4CED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B4CED" w:rsidRPr="009C5862" w:rsidRDefault="008B4CED" w:rsidP="008B4CED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继续完成长春项目相关工作</w:t>
            </w:r>
            <w:r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8B4CED" w:rsidRDefault="008B4CED" w:rsidP="008B4CED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推进长春运维合同进度。</w:t>
            </w:r>
          </w:p>
          <w:p w:rsidR="008B4CED" w:rsidRDefault="008B4CED" w:rsidP="008B4CED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编写第三方运营管理平台方案。</w:t>
            </w:r>
          </w:p>
          <w:p w:rsidR="008B4CED" w:rsidRDefault="008B4CED" w:rsidP="008B4CED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继续推进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数采仪推广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销售工作。</w:t>
            </w:r>
          </w:p>
          <w:p w:rsidR="008B4CED" w:rsidRPr="009C5862" w:rsidRDefault="008B4CED" w:rsidP="008B4CED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继续推进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65计划。</w:t>
            </w:r>
            <w:bookmarkStart w:id="0" w:name="_GoBack"/>
            <w:bookmarkEnd w:id="0"/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152C">
        <w:rPr>
          <w:rFonts w:ascii="仿宋" w:eastAsia="仿宋" w:hAnsi="仿宋" w:hint="eastAsia"/>
          <w:sz w:val="28"/>
          <w:szCs w:val="28"/>
          <w:u w:val="single"/>
        </w:rPr>
        <w:t>0</w:t>
      </w:r>
      <w:r w:rsidR="009C5862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B4CED">
        <w:rPr>
          <w:rFonts w:ascii="仿宋" w:eastAsia="仿宋" w:hAnsi="仿宋"/>
          <w:sz w:val="28"/>
          <w:szCs w:val="28"/>
          <w:u w:val="single"/>
        </w:rPr>
        <w:t>29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4A" w:rsidRDefault="0059214A">
      <w:r>
        <w:separator/>
      </w:r>
    </w:p>
  </w:endnote>
  <w:endnote w:type="continuationSeparator" w:id="0">
    <w:p w:rsidR="0059214A" w:rsidRDefault="0059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59214A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4A" w:rsidRDefault="0059214A">
      <w:r>
        <w:separator/>
      </w:r>
    </w:p>
  </w:footnote>
  <w:footnote w:type="continuationSeparator" w:id="0">
    <w:p w:rsidR="0059214A" w:rsidRDefault="00592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59214A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59214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7"/>
  </w:num>
  <w:num w:numId="26">
    <w:abstractNumId w:val="10"/>
  </w:num>
  <w:num w:numId="27">
    <w:abstractNumId w:val="5"/>
  </w:num>
  <w:num w:numId="28">
    <w:abstractNumId w:val="9"/>
  </w:num>
  <w:num w:numId="29">
    <w:abstractNumId w:val="8"/>
  </w:num>
  <w:num w:numId="30">
    <w:abstractNumId w:val="2"/>
  </w:num>
  <w:num w:numId="31">
    <w:abstractNumId w:val="6"/>
  </w:num>
  <w:num w:numId="32">
    <w:abstractNumId w:val="4"/>
  </w:num>
  <w:num w:numId="33">
    <w:abstractNumId w:val="1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B6FB5"/>
    <w:rsid w:val="000D659E"/>
    <w:rsid w:val="000F4F5A"/>
    <w:rsid w:val="001019ED"/>
    <w:rsid w:val="0010317E"/>
    <w:rsid w:val="001062AE"/>
    <w:rsid w:val="00107C64"/>
    <w:rsid w:val="001278B1"/>
    <w:rsid w:val="0013234E"/>
    <w:rsid w:val="00137A46"/>
    <w:rsid w:val="00142DD3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567C"/>
    <w:rsid w:val="001A761D"/>
    <w:rsid w:val="001B4703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63689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0689"/>
    <w:rsid w:val="00335080"/>
    <w:rsid w:val="00354A10"/>
    <w:rsid w:val="003610A2"/>
    <w:rsid w:val="00371E76"/>
    <w:rsid w:val="003751E4"/>
    <w:rsid w:val="0037695A"/>
    <w:rsid w:val="00377769"/>
    <w:rsid w:val="0038387F"/>
    <w:rsid w:val="00384713"/>
    <w:rsid w:val="00385C68"/>
    <w:rsid w:val="0039171B"/>
    <w:rsid w:val="003978BC"/>
    <w:rsid w:val="003B33FB"/>
    <w:rsid w:val="003B7147"/>
    <w:rsid w:val="003C45F9"/>
    <w:rsid w:val="003E1758"/>
    <w:rsid w:val="004033C7"/>
    <w:rsid w:val="00422EA3"/>
    <w:rsid w:val="004268F5"/>
    <w:rsid w:val="00430CF4"/>
    <w:rsid w:val="00436CE5"/>
    <w:rsid w:val="0043748D"/>
    <w:rsid w:val="00440EE9"/>
    <w:rsid w:val="00457809"/>
    <w:rsid w:val="00465B69"/>
    <w:rsid w:val="0046648E"/>
    <w:rsid w:val="00472692"/>
    <w:rsid w:val="00474FB7"/>
    <w:rsid w:val="00482B41"/>
    <w:rsid w:val="00497FF1"/>
    <w:rsid w:val="004B4158"/>
    <w:rsid w:val="004C4821"/>
    <w:rsid w:val="004D6B98"/>
    <w:rsid w:val="004F6250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771B"/>
    <w:rsid w:val="006453E5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719F"/>
    <w:rsid w:val="007E3C83"/>
    <w:rsid w:val="007F5278"/>
    <w:rsid w:val="0081430F"/>
    <w:rsid w:val="008200F2"/>
    <w:rsid w:val="008357D4"/>
    <w:rsid w:val="008364BF"/>
    <w:rsid w:val="00842260"/>
    <w:rsid w:val="00844037"/>
    <w:rsid w:val="00845D9E"/>
    <w:rsid w:val="00857753"/>
    <w:rsid w:val="00866FF2"/>
    <w:rsid w:val="008750C5"/>
    <w:rsid w:val="0088599B"/>
    <w:rsid w:val="00886C6F"/>
    <w:rsid w:val="00887C11"/>
    <w:rsid w:val="0089325C"/>
    <w:rsid w:val="008A184B"/>
    <w:rsid w:val="008A3601"/>
    <w:rsid w:val="008B3EC0"/>
    <w:rsid w:val="008B4CED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803E6"/>
    <w:rsid w:val="00996F9B"/>
    <w:rsid w:val="009B130A"/>
    <w:rsid w:val="009C5862"/>
    <w:rsid w:val="009D16A6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0CFC"/>
    <w:rsid w:val="00C562F1"/>
    <w:rsid w:val="00C57CC9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D085C"/>
    <w:rsid w:val="00ED0AF6"/>
    <w:rsid w:val="00ED256D"/>
    <w:rsid w:val="00ED65A9"/>
    <w:rsid w:val="00F06AA8"/>
    <w:rsid w:val="00F0783D"/>
    <w:rsid w:val="00F11FFB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20AB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D60F41BF-72C7-4F8F-93ED-1CBCE87D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2B66A-93AD-4407-8780-CE905273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1002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473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201</cp:revision>
  <dcterms:created xsi:type="dcterms:W3CDTF">2015-03-30T02:42:00Z</dcterms:created>
  <dcterms:modified xsi:type="dcterms:W3CDTF">2020-05-29T01:51:00Z</dcterms:modified>
</cp:coreProperties>
</file>