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运城市县级版软件实施推进。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咸阳市数采仪代理商签订。（吕哲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区域人员调整进行协调，马思亮离职，刘招娣准备休产假。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山西区域人员工作划分分配。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主管贡献度考评。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电子督办问题与公司进行沟通，修正。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山西省厅数据处理服务及运维服务合同签订。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忻州市出差进行推广。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07005EFF"/>
    <w:multiLevelType w:val="singleLevel"/>
    <w:tmpl w:val="07005EF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C805FD6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389586C"/>
    <w:rsid w:val="36405A43"/>
    <w:rsid w:val="375A11C5"/>
    <w:rsid w:val="37E945CF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FE1345"/>
    <w:rsid w:val="4AFA2B81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D060A35"/>
    <w:rsid w:val="739E1A33"/>
    <w:rsid w:val="75CB733B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1273</TotalTime>
  <ScaleCrop>false</ScaleCrop>
  <LinksUpToDate>false</LinksUpToDate>
  <CharactersWithSpaces>256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2020-05-15T15:02:50Z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