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2CEA0E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0A46DC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1513D73" w14:textId="77777777" w:rsidR="004E2A5F" w:rsidRDefault="004E2A5F" w:rsidP="004E2A5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吉安监管服务沟通。</w:t>
            </w:r>
          </w:p>
          <w:p w14:paraId="44AF18B4" w14:textId="77777777" w:rsidR="004E2A5F" w:rsidRDefault="004E2A5F" w:rsidP="004E2A5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江西省在线新规相关设备厂商沟通。</w:t>
            </w:r>
          </w:p>
          <w:p w14:paraId="0C538683" w14:textId="77777777" w:rsidR="004E2A5F" w:rsidRDefault="004E2A5F" w:rsidP="004E2A5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宜春市采购挂网前准备工作</w:t>
            </w:r>
          </w:p>
          <w:p w14:paraId="0AB73AAF" w14:textId="7B5C1040" w:rsidR="00CD5599" w:rsidRPr="000A7BD3" w:rsidRDefault="004E2A5F" w:rsidP="004E2A5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厦门市采购挂网前准备工作。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7BA1A05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5126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873C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</w:t>
            </w:r>
            <w:r w:rsidR="0005126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05126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873C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71CF91C" w:rsidR="00072605" w:rsidRPr="00124875" w:rsidRDefault="00D873C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A8927A0" w14:textId="77777777" w:rsidR="00EB33F4" w:rsidRDefault="00D46ED4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厦门招投标工作开展。</w:t>
            </w:r>
          </w:p>
          <w:p w14:paraId="72920702" w14:textId="77777777" w:rsidR="002A670B" w:rsidRDefault="002A670B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垃圾发电检查及培训一体化产品研究。</w:t>
            </w:r>
          </w:p>
          <w:p w14:paraId="65CE6306" w14:textId="5665FA98" w:rsidR="00293B0C" w:rsidRDefault="00293B0C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瀚蓝专项工作讨论。</w:t>
            </w:r>
          </w:p>
          <w:p w14:paraId="214B7BE7" w14:textId="4EE5D68E" w:rsidR="00293B0C" w:rsidRDefault="00293B0C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企业现场检查调研。</w:t>
            </w:r>
          </w:p>
          <w:p w14:paraId="03FB7A43" w14:textId="619B786B" w:rsidR="00293B0C" w:rsidRDefault="009D7579" w:rsidP="0005126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宜春收款事宜。</w:t>
            </w:r>
          </w:p>
          <w:p w14:paraId="55EE6271" w14:textId="4377CBB3" w:rsidR="00293B0C" w:rsidRPr="00073BB6" w:rsidRDefault="00293B0C" w:rsidP="0005126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68AF506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06717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0294">
        <w:rPr>
          <w:rFonts w:ascii="仿宋" w:eastAsia="仿宋" w:hAnsi="仿宋" w:hint="eastAsia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C4626" w14:textId="77777777" w:rsidR="009A6A56" w:rsidRDefault="009A6A56">
      <w:r>
        <w:separator/>
      </w:r>
    </w:p>
  </w:endnote>
  <w:endnote w:type="continuationSeparator" w:id="0">
    <w:p w14:paraId="4C68FEC0" w14:textId="77777777" w:rsidR="009A6A56" w:rsidRDefault="009A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9A6A5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DA70E" w14:textId="77777777" w:rsidR="009A6A56" w:rsidRDefault="009A6A56">
      <w:r>
        <w:separator/>
      </w:r>
    </w:p>
  </w:footnote>
  <w:footnote w:type="continuationSeparator" w:id="0">
    <w:p w14:paraId="236C1525" w14:textId="77777777" w:rsidR="009A6A56" w:rsidRDefault="009A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9A6A5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A6A5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2636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941</cp:revision>
  <dcterms:created xsi:type="dcterms:W3CDTF">2015-03-30T02:42:00Z</dcterms:created>
  <dcterms:modified xsi:type="dcterms:W3CDTF">2020-05-22T10:13:00Z</dcterms:modified>
</cp:coreProperties>
</file>