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090E423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115D6A7" w14:textId="77777777" w:rsidR="0005126E" w:rsidRDefault="0005126E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厦门采购招标单位沟通。</w:t>
            </w:r>
          </w:p>
          <w:p w14:paraId="3DD87CB7" w14:textId="77777777" w:rsidR="0005126E" w:rsidRDefault="0005126E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福建省第四轮方案沟通细化。</w:t>
            </w:r>
          </w:p>
          <w:p w14:paraId="35354D3A" w14:textId="77777777" w:rsidR="0005126E" w:rsidRDefault="0005126E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吉龙德数采仪采购配合工作。</w:t>
            </w:r>
          </w:p>
          <w:p w14:paraId="58E079B8" w14:textId="59C175B2" w:rsidR="0005126E" w:rsidRDefault="0005126E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方案修改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AB73AAF" w14:textId="11A1A3CE" w:rsidR="00CD5599" w:rsidRPr="000A7BD3" w:rsidRDefault="00CD5599" w:rsidP="00106717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AF6DE97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5126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05126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CEF26AA" w:rsidR="00072605" w:rsidRPr="00124875" w:rsidRDefault="007602B9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5126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56422F07" w14:textId="77777777" w:rsidR="001B0324" w:rsidRDefault="00EB33F4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吉安监管服务沟通。</w:t>
            </w:r>
          </w:p>
          <w:p w14:paraId="4DE35510" w14:textId="77777777" w:rsidR="00EB33F4" w:rsidRDefault="00EB33F4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江西省在线新规相关设备厂商沟通。</w:t>
            </w:r>
          </w:p>
          <w:p w14:paraId="6CFBE90A" w14:textId="77777777" w:rsidR="00EB33F4" w:rsidRDefault="00EB33F4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宜春市采购挂网前准备工作</w:t>
            </w:r>
          </w:p>
          <w:p w14:paraId="55EE6271" w14:textId="1473BA54" w:rsidR="00EB33F4" w:rsidRPr="00073BB6" w:rsidRDefault="00EB33F4" w:rsidP="0005126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厦门市采购挂网前准备工作。</w:t>
            </w:r>
          </w:p>
        </w:tc>
      </w:tr>
    </w:tbl>
    <w:p w14:paraId="780CD5C7" w14:textId="065472D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06717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5126E">
        <w:rPr>
          <w:rFonts w:ascii="仿宋" w:eastAsia="仿宋" w:hAnsi="仿宋" w:hint="eastAsia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5A164" w14:textId="77777777" w:rsidR="00990308" w:rsidRDefault="00990308">
      <w:r>
        <w:separator/>
      </w:r>
    </w:p>
  </w:endnote>
  <w:endnote w:type="continuationSeparator" w:id="0">
    <w:p w14:paraId="6AA606E9" w14:textId="77777777" w:rsidR="00990308" w:rsidRDefault="009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99030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7793E" w14:textId="77777777" w:rsidR="00990308" w:rsidRDefault="00990308">
      <w:r>
        <w:separator/>
      </w:r>
    </w:p>
  </w:footnote>
  <w:footnote w:type="continuationSeparator" w:id="0">
    <w:p w14:paraId="06F5EE9D" w14:textId="77777777" w:rsidR="00990308" w:rsidRDefault="0099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99030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9030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A7BD3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123B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2585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934</cp:revision>
  <dcterms:created xsi:type="dcterms:W3CDTF">2015-03-30T02:42:00Z</dcterms:created>
  <dcterms:modified xsi:type="dcterms:W3CDTF">2020-05-15T08:30:00Z</dcterms:modified>
</cp:coreProperties>
</file>