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20ED42E1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EC419C">
        <w:rPr>
          <w:rFonts w:ascii="黑体" w:eastAsia="黑体" w:hAnsi="黑体" w:hint="eastAsia"/>
          <w:sz w:val="52"/>
        </w:rPr>
        <w:t>2</w:t>
      </w:r>
      <w:r w:rsidR="00540089">
        <w:rPr>
          <w:rFonts w:ascii="黑体" w:eastAsia="黑体" w:hAnsi="黑体" w:hint="eastAsia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40FB6B76" w14:textId="6A270AE0" w:rsidR="00355905" w:rsidRDefault="00EC419C" w:rsidP="00355905">
            <w:pPr>
              <w:numPr>
                <w:ilvl w:val="0"/>
                <w:numId w:val="10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南京市</w:t>
            </w:r>
            <w:r w:rsidR="00540089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运维服务招投标事项沟通</w:t>
            </w:r>
            <w:r w:rsidR="0035590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4575469A" w14:textId="77777777" w:rsidR="00EC5340" w:rsidRDefault="00540089" w:rsidP="00EC5340">
            <w:pPr>
              <w:numPr>
                <w:ilvl w:val="0"/>
                <w:numId w:val="10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上海市运维服务招投标问题沟通；</w:t>
            </w:r>
          </w:p>
          <w:p w14:paraId="66F5FE8D" w14:textId="3E46E5F5" w:rsidR="00540089" w:rsidRPr="00540089" w:rsidRDefault="00540089" w:rsidP="00540089">
            <w:pPr>
              <w:numPr>
                <w:ilvl w:val="0"/>
                <w:numId w:val="10"/>
              </w:num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浦发热电二厂、光大苏州、徐州协鑫、绿色动力等数采仪安装问题沟通与协调。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3D9322A4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454B7D40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47814547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6214135B" w14:textId="6387FA37" w:rsidR="00540089" w:rsidRDefault="00F31844" w:rsidP="00A01EB6">
            <w:pPr>
              <w:ind w:left="141" w:firstLineChars="100" w:firstLine="280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江苏、安徽、上海技术服务</w:t>
            </w:r>
            <w:r w:rsidR="00540089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运维保障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</w:t>
            </w:r>
            <w:r w:rsidR="00C5039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处理企业端</w:t>
            </w:r>
            <w:r w:rsidR="00540089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等</w:t>
            </w:r>
            <w:r w:rsidR="00C5039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问题</w:t>
            </w:r>
            <w:r w:rsidR="00540089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72970B4F" w14:textId="3B0FFBBE" w:rsidR="00540089" w:rsidRDefault="00540089" w:rsidP="00A01EB6">
            <w:pPr>
              <w:ind w:left="141" w:firstLineChars="100" w:firstLine="280"/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上海运维投标，南京运维服务招标文件编写；</w:t>
            </w:r>
          </w:p>
          <w:p w14:paraId="16B4126E" w14:textId="6F398096" w:rsidR="000C415B" w:rsidRDefault="000C415B" w:rsidP="00A01EB6">
            <w:pPr>
              <w:ind w:left="141" w:firstLineChars="100" w:firstLine="280"/>
              <w:rPr>
                <w:rFonts w:ascii="仿宋" w:eastAsia="仿宋" w:hAnsi="仿宋"/>
                <w:color w:val="808080"/>
                <w:sz w:val="28"/>
                <w:szCs w:val="28"/>
              </w:rPr>
            </w:pPr>
          </w:p>
        </w:tc>
      </w:tr>
    </w:tbl>
    <w:p w14:paraId="7FC7A80A" w14:textId="21A2D779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20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806C7A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 w:rsidR="00C33D21">
        <w:rPr>
          <w:rFonts w:ascii="仿宋" w:eastAsia="仿宋" w:hAnsi="仿宋" w:hint="eastAsia"/>
          <w:sz w:val="28"/>
          <w:szCs w:val="28"/>
        </w:rPr>
        <w:t>2</w:t>
      </w:r>
      <w:r w:rsidR="00540089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A1893" w14:textId="77777777" w:rsidR="00AF31BE" w:rsidRDefault="00AF31BE">
      <w:r>
        <w:separator/>
      </w:r>
    </w:p>
  </w:endnote>
  <w:endnote w:type="continuationSeparator" w:id="0">
    <w:p w14:paraId="2926A4FD" w14:textId="77777777" w:rsidR="00AF31BE" w:rsidRDefault="00AF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EF61" w14:textId="77777777" w:rsidR="00444B69" w:rsidRDefault="00AF31BE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0BCE6" w14:textId="77777777" w:rsidR="00AF31BE" w:rsidRDefault="00AF31BE">
      <w:r>
        <w:separator/>
      </w:r>
    </w:p>
  </w:footnote>
  <w:footnote w:type="continuationSeparator" w:id="0">
    <w:p w14:paraId="761B59BE" w14:textId="77777777" w:rsidR="00AF31BE" w:rsidRDefault="00AF3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90891" w14:textId="77777777" w:rsidR="00444B69" w:rsidRDefault="00AF31BE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AF31BE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4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9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4371"/>
    <w:rsid w:val="000479B1"/>
    <w:rsid w:val="00053516"/>
    <w:rsid w:val="0006279A"/>
    <w:rsid w:val="00065E12"/>
    <w:rsid w:val="00070176"/>
    <w:rsid w:val="00072356"/>
    <w:rsid w:val="000727C7"/>
    <w:rsid w:val="000974FF"/>
    <w:rsid w:val="000B60E0"/>
    <w:rsid w:val="000C415B"/>
    <w:rsid w:val="000E3839"/>
    <w:rsid w:val="000E3F4D"/>
    <w:rsid w:val="000E451F"/>
    <w:rsid w:val="000F03FE"/>
    <w:rsid w:val="000F0F10"/>
    <w:rsid w:val="001076D1"/>
    <w:rsid w:val="00112F90"/>
    <w:rsid w:val="001144CF"/>
    <w:rsid w:val="00115763"/>
    <w:rsid w:val="00120C90"/>
    <w:rsid w:val="00120D48"/>
    <w:rsid w:val="00125040"/>
    <w:rsid w:val="00125CF4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6747"/>
    <w:rsid w:val="001F6775"/>
    <w:rsid w:val="0020224B"/>
    <w:rsid w:val="00211BD6"/>
    <w:rsid w:val="002358C8"/>
    <w:rsid w:val="00236EF8"/>
    <w:rsid w:val="002444F2"/>
    <w:rsid w:val="00251411"/>
    <w:rsid w:val="00251FBA"/>
    <w:rsid w:val="002525AD"/>
    <w:rsid w:val="00274E8E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2D7B"/>
    <w:rsid w:val="002F1E91"/>
    <w:rsid w:val="002F2CB3"/>
    <w:rsid w:val="002F33B0"/>
    <w:rsid w:val="00311C60"/>
    <w:rsid w:val="00314028"/>
    <w:rsid w:val="00333A07"/>
    <w:rsid w:val="00335A6A"/>
    <w:rsid w:val="00350332"/>
    <w:rsid w:val="003520F2"/>
    <w:rsid w:val="0035363D"/>
    <w:rsid w:val="00354E49"/>
    <w:rsid w:val="00355905"/>
    <w:rsid w:val="00355E4E"/>
    <w:rsid w:val="00355F55"/>
    <w:rsid w:val="00371E9E"/>
    <w:rsid w:val="00391B72"/>
    <w:rsid w:val="003A2A52"/>
    <w:rsid w:val="003A526A"/>
    <w:rsid w:val="003B0AFE"/>
    <w:rsid w:val="003B4B53"/>
    <w:rsid w:val="003C1DC3"/>
    <w:rsid w:val="003C69F5"/>
    <w:rsid w:val="003C77B7"/>
    <w:rsid w:val="003F1939"/>
    <w:rsid w:val="00400642"/>
    <w:rsid w:val="00400755"/>
    <w:rsid w:val="0040592E"/>
    <w:rsid w:val="00405C1F"/>
    <w:rsid w:val="00424B9C"/>
    <w:rsid w:val="00430FB0"/>
    <w:rsid w:val="00433AB2"/>
    <w:rsid w:val="00435421"/>
    <w:rsid w:val="00443FC4"/>
    <w:rsid w:val="00444B69"/>
    <w:rsid w:val="0044528F"/>
    <w:rsid w:val="00445562"/>
    <w:rsid w:val="00447F84"/>
    <w:rsid w:val="00455AB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501525"/>
    <w:rsid w:val="005066D4"/>
    <w:rsid w:val="00507F2B"/>
    <w:rsid w:val="00512A32"/>
    <w:rsid w:val="00521B47"/>
    <w:rsid w:val="00540089"/>
    <w:rsid w:val="0054500E"/>
    <w:rsid w:val="00575953"/>
    <w:rsid w:val="005764A0"/>
    <w:rsid w:val="0057666E"/>
    <w:rsid w:val="0057684A"/>
    <w:rsid w:val="00590301"/>
    <w:rsid w:val="005A476C"/>
    <w:rsid w:val="005B3EF6"/>
    <w:rsid w:val="005B44DB"/>
    <w:rsid w:val="005B6880"/>
    <w:rsid w:val="005C3B2E"/>
    <w:rsid w:val="005D153C"/>
    <w:rsid w:val="005D1C60"/>
    <w:rsid w:val="005E6251"/>
    <w:rsid w:val="005E7AE5"/>
    <w:rsid w:val="005F2F7D"/>
    <w:rsid w:val="005F3228"/>
    <w:rsid w:val="005F389F"/>
    <w:rsid w:val="005F6969"/>
    <w:rsid w:val="0060181F"/>
    <w:rsid w:val="00601838"/>
    <w:rsid w:val="00610645"/>
    <w:rsid w:val="006166B5"/>
    <w:rsid w:val="0063185D"/>
    <w:rsid w:val="00642FAB"/>
    <w:rsid w:val="00644463"/>
    <w:rsid w:val="00652E52"/>
    <w:rsid w:val="00653542"/>
    <w:rsid w:val="00672108"/>
    <w:rsid w:val="006809B5"/>
    <w:rsid w:val="006837FB"/>
    <w:rsid w:val="006A6AB5"/>
    <w:rsid w:val="0070705F"/>
    <w:rsid w:val="007140A1"/>
    <w:rsid w:val="0072049E"/>
    <w:rsid w:val="00726733"/>
    <w:rsid w:val="0073295C"/>
    <w:rsid w:val="00744460"/>
    <w:rsid w:val="007468BE"/>
    <w:rsid w:val="0075365C"/>
    <w:rsid w:val="00767EC8"/>
    <w:rsid w:val="00776EB0"/>
    <w:rsid w:val="00783DCA"/>
    <w:rsid w:val="007A4541"/>
    <w:rsid w:val="007A78A1"/>
    <w:rsid w:val="007B0F13"/>
    <w:rsid w:val="007B5977"/>
    <w:rsid w:val="007C052A"/>
    <w:rsid w:val="007C78EB"/>
    <w:rsid w:val="007C7BB7"/>
    <w:rsid w:val="007E33AD"/>
    <w:rsid w:val="007F7731"/>
    <w:rsid w:val="00802AF0"/>
    <w:rsid w:val="00806BCC"/>
    <w:rsid w:val="00806C7A"/>
    <w:rsid w:val="008074C5"/>
    <w:rsid w:val="008129DA"/>
    <w:rsid w:val="00813199"/>
    <w:rsid w:val="00815514"/>
    <w:rsid w:val="00815CB8"/>
    <w:rsid w:val="0081684D"/>
    <w:rsid w:val="00820A0D"/>
    <w:rsid w:val="00827FD9"/>
    <w:rsid w:val="00834475"/>
    <w:rsid w:val="00847517"/>
    <w:rsid w:val="00852D16"/>
    <w:rsid w:val="00863AD6"/>
    <w:rsid w:val="0086620F"/>
    <w:rsid w:val="008663C2"/>
    <w:rsid w:val="0086792F"/>
    <w:rsid w:val="00881802"/>
    <w:rsid w:val="0088696D"/>
    <w:rsid w:val="00887242"/>
    <w:rsid w:val="00891431"/>
    <w:rsid w:val="008A4D8B"/>
    <w:rsid w:val="008A546C"/>
    <w:rsid w:val="008A78BB"/>
    <w:rsid w:val="008B7960"/>
    <w:rsid w:val="008C059C"/>
    <w:rsid w:val="008F04D5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5035"/>
    <w:rsid w:val="00947196"/>
    <w:rsid w:val="00966CEB"/>
    <w:rsid w:val="00967982"/>
    <w:rsid w:val="00967FC7"/>
    <w:rsid w:val="009A2AAC"/>
    <w:rsid w:val="009A3683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33A0"/>
    <w:rsid w:val="00A05ABD"/>
    <w:rsid w:val="00A077A1"/>
    <w:rsid w:val="00A21599"/>
    <w:rsid w:val="00A22C49"/>
    <w:rsid w:val="00A41BD8"/>
    <w:rsid w:val="00A46E79"/>
    <w:rsid w:val="00A542B4"/>
    <w:rsid w:val="00A62393"/>
    <w:rsid w:val="00A647E5"/>
    <w:rsid w:val="00A653D2"/>
    <w:rsid w:val="00A716B8"/>
    <w:rsid w:val="00A74ADD"/>
    <w:rsid w:val="00A74F00"/>
    <w:rsid w:val="00A75663"/>
    <w:rsid w:val="00A86516"/>
    <w:rsid w:val="00A86AA0"/>
    <w:rsid w:val="00AC0EE5"/>
    <w:rsid w:val="00AC2DBC"/>
    <w:rsid w:val="00AE1306"/>
    <w:rsid w:val="00AE64AF"/>
    <w:rsid w:val="00AF220B"/>
    <w:rsid w:val="00AF31BE"/>
    <w:rsid w:val="00AF4E10"/>
    <w:rsid w:val="00B01B59"/>
    <w:rsid w:val="00B11D48"/>
    <w:rsid w:val="00B122B3"/>
    <w:rsid w:val="00B179F6"/>
    <w:rsid w:val="00B2632B"/>
    <w:rsid w:val="00B265CB"/>
    <w:rsid w:val="00B30E6B"/>
    <w:rsid w:val="00B316B0"/>
    <w:rsid w:val="00B44DB1"/>
    <w:rsid w:val="00B45220"/>
    <w:rsid w:val="00B46116"/>
    <w:rsid w:val="00B565CD"/>
    <w:rsid w:val="00B57D98"/>
    <w:rsid w:val="00B67D07"/>
    <w:rsid w:val="00B70A1D"/>
    <w:rsid w:val="00B764EF"/>
    <w:rsid w:val="00B91C4C"/>
    <w:rsid w:val="00BA3C0C"/>
    <w:rsid w:val="00BE2FD5"/>
    <w:rsid w:val="00BE6E5D"/>
    <w:rsid w:val="00C00DD5"/>
    <w:rsid w:val="00C0173C"/>
    <w:rsid w:val="00C20719"/>
    <w:rsid w:val="00C27FB1"/>
    <w:rsid w:val="00C33D21"/>
    <w:rsid w:val="00C457D5"/>
    <w:rsid w:val="00C46E15"/>
    <w:rsid w:val="00C50397"/>
    <w:rsid w:val="00C60D16"/>
    <w:rsid w:val="00C625E3"/>
    <w:rsid w:val="00C71876"/>
    <w:rsid w:val="00C749A3"/>
    <w:rsid w:val="00C76BB7"/>
    <w:rsid w:val="00C80F82"/>
    <w:rsid w:val="00C8535E"/>
    <w:rsid w:val="00C9231C"/>
    <w:rsid w:val="00C97344"/>
    <w:rsid w:val="00CA0AB1"/>
    <w:rsid w:val="00CA2E33"/>
    <w:rsid w:val="00CB01B7"/>
    <w:rsid w:val="00CB1157"/>
    <w:rsid w:val="00CB413D"/>
    <w:rsid w:val="00CE288B"/>
    <w:rsid w:val="00CE4A43"/>
    <w:rsid w:val="00D02428"/>
    <w:rsid w:val="00D1006B"/>
    <w:rsid w:val="00D108E0"/>
    <w:rsid w:val="00D15A7D"/>
    <w:rsid w:val="00D363B7"/>
    <w:rsid w:val="00D41C6B"/>
    <w:rsid w:val="00D4544A"/>
    <w:rsid w:val="00D657BB"/>
    <w:rsid w:val="00D7601E"/>
    <w:rsid w:val="00D779B4"/>
    <w:rsid w:val="00D90E44"/>
    <w:rsid w:val="00DA29BA"/>
    <w:rsid w:val="00DA7E95"/>
    <w:rsid w:val="00DC14C1"/>
    <w:rsid w:val="00DC2F78"/>
    <w:rsid w:val="00DC31AE"/>
    <w:rsid w:val="00DC4C73"/>
    <w:rsid w:val="00DD075C"/>
    <w:rsid w:val="00DD2BB9"/>
    <w:rsid w:val="00DD2C1A"/>
    <w:rsid w:val="00DE50D2"/>
    <w:rsid w:val="00DF4D94"/>
    <w:rsid w:val="00DF503E"/>
    <w:rsid w:val="00DF628F"/>
    <w:rsid w:val="00E02AB7"/>
    <w:rsid w:val="00E122D5"/>
    <w:rsid w:val="00E20FB5"/>
    <w:rsid w:val="00E243FE"/>
    <w:rsid w:val="00E26A3A"/>
    <w:rsid w:val="00E4696E"/>
    <w:rsid w:val="00E53FC0"/>
    <w:rsid w:val="00E57DAD"/>
    <w:rsid w:val="00E72A7A"/>
    <w:rsid w:val="00E85B59"/>
    <w:rsid w:val="00E8743E"/>
    <w:rsid w:val="00E91F90"/>
    <w:rsid w:val="00E94BEF"/>
    <w:rsid w:val="00E967C0"/>
    <w:rsid w:val="00EA4399"/>
    <w:rsid w:val="00EC0242"/>
    <w:rsid w:val="00EC0C39"/>
    <w:rsid w:val="00EC0C67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42E05"/>
    <w:rsid w:val="00F467AE"/>
    <w:rsid w:val="00F47955"/>
    <w:rsid w:val="00F566F3"/>
    <w:rsid w:val="00F61BC6"/>
    <w:rsid w:val="00F6303D"/>
    <w:rsid w:val="00F650AE"/>
    <w:rsid w:val="00F66B9E"/>
    <w:rsid w:val="00F72595"/>
    <w:rsid w:val="00F927F4"/>
    <w:rsid w:val="00F92BB4"/>
    <w:rsid w:val="00FA6214"/>
    <w:rsid w:val="00FB1D99"/>
    <w:rsid w:val="00FD6151"/>
    <w:rsid w:val="00FE02C5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695103-C83C-49E3-9A7C-6D8E15A7D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980</TotalTime>
  <Pages>1</Pages>
  <Words>37</Words>
  <Characters>215</Characters>
  <Application>Microsoft Office Word</Application>
  <DocSecurity>0</DocSecurity>
  <Lines>1</Lines>
  <Paragraphs>1</Paragraphs>
  <ScaleCrop>false</ScaleCrop>
  <Company>JointSky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 磊</cp:lastModifiedBy>
  <cp:revision>213</cp:revision>
  <dcterms:created xsi:type="dcterms:W3CDTF">2015-03-30T02:42:00Z</dcterms:created>
  <dcterms:modified xsi:type="dcterms:W3CDTF">2020-05-29T08:22:00Z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