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727EB99F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C419C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14CAB6CA" w14:textId="77777777" w:rsidR="00783DCA" w:rsidRDefault="00EC419C" w:rsidP="00806C7A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南京市运维问题沟通，近期走招投标程序；</w:t>
            </w:r>
          </w:p>
          <w:p w14:paraId="7452A78B" w14:textId="77777777" w:rsidR="00EC419C" w:rsidRDefault="00EC419C" w:rsidP="00806C7A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马鞍山市运维服务沟通，提供招投标资料；</w:t>
            </w:r>
          </w:p>
          <w:p w14:paraId="66F5FE8D" w14:textId="6B57643A" w:rsidR="00EC419C" w:rsidRPr="00806C7A" w:rsidRDefault="00EC419C" w:rsidP="00806C7A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企业值守、数采仪推广买卖。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3D9322A4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454B7D4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2EEE335" w:rsidR="000C415B" w:rsidRDefault="00F31844" w:rsidP="00A01EB6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江苏、安徽、上海技术服务保障支持，</w:t>
            </w:r>
            <w:r w:rsidR="00C5039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处理企业端问题，处理垃圾焚烧数据导入</w:t>
            </w:r>
            <w:r w:rsidR="004B5C9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等技术服务</w:t>
            </w:r>
            <w:r w:rsidR="0060183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。垃圾焚烧数采仪</w:t>
            </w:r>
            <w:r w:rsidR="00806C7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推广、</w:t>
            </w:r>
            <w:r w:rsidR="0060183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安装问题协调</w:t>
            </w:r>
            <w:r w:rsidR="000C415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  <w:r w:rsidR="00CA0AB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大区服务推广，365服务</w:t>
            </w:r>
            <w:r w:rsidR="00806C7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推广</w:t>
            </w:r>
            <w:r w:rsidR="00A033A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  <w:r w:rsidR="00806C7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服务工作保障。</w:t>
            </w:r>
          </w:p>
        </w:tc>
      </w:tr>
    </w:tbl>
    <w:p w14:paraId="7FC7A80A" w14:textId="477D43B6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06C7A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EC419C">
        <w:rPr>
          <w:rFonts w:ascii="仿宋" w:eastAsia="仿宋" w:hAnsi="仿宋" w:hint="eastAsia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AE1E5" w14:textId="77777777" w:rsidR="0070705F" w:rsidRDefault="0070705F">
      <w:r>
        <w:separator/>
      </w:r>
    </w:p>
  </w:endnote>
  <w:endnote w:type="continuationSeparator" w:id="0">
    <w:p w14:paraId="40A486B0" w14:textId="77777777" w:rsidR="0070705F" w:rsidRDefault="0070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70705F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EF67C" w14:textId="77777777" w:rsidR="0070705F" w:rsidRDefault="0070705F">
      <w:r>
        <w:separator/>
      </w:r>
    </w:p>
  </w:footnote>
  <w:footnote w:type="continuationSeparator" w:id="0">
    <w:p w14:paraId="72BE6957" w14:textId="77777777" w:rsidR="0070705F" w:rsidRDefault="0070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70705F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70705F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74FF"/>
    <w:rsid w:val="000B60E0"/>
    <w:rsid w:val="000C415B"/>
    <w:rsid w:val="000E3839"/>
    <w:rsid w:val="000E3F4D"/>
    <w:rsid w:val="000E451F"/>
    <w:rsid w:val="000F03FE"/>
    <w:rsid w:val="000F0F10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E4E"/>
    <w:rsid w:val="00355F55"/>
    <w:rsid w:val="00371E9E"/>
    <w:rsid w:val="00391B72"/>
    <w:rsid w:val="003A2A52"/>
    <w:rsid w:val="003A526A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500E"/>
    <w:rsid w:val="00575953"/>
    <w:rsid w:val="005764A0"/>
    <w:rsid w:val="0057666E"/>
    <w:rsid w:val="0057684A"/>
    <w:rsid w:val="00590301"/>
    <w:rsid w:val="005A476C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72108"/>
    <w:rsid w:val="006809B5"/>
    <w:rsid w:val="006837FB"/>
    <w:rsid w:val="006A6AB5"/>
    <w:rsid w:val="0070705F"/>
    <w:rsid w:val="007140A1"/>
    <w:rsid w:val="0072049E"/>
    <w:rsid w:val="00726733"/>
    <w:rsid w:val="0073295C"/>
    <w:rsid w:val="00744460"/>
    <w:rsid w:val="007468BE"/>
    <w:rsid w:val="0075365C"/>
    <w:rsid w:val="00767EC8"/>
    <w:rsid w:val="00776EB0"/>
    <w:rsid w:val="00783DCA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7960"/>
    <w:rsid w:val="008C059C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6CEB"/>
    <w:rsid w:val="00967982"/>
    <w:rsid w:val="00967FC7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33A0"/>
    <w:rsid w:val="00A05ABD"/>
    <w:rsid w:val="00A077A1"/>
    <w:rsid w:val="00A21599"/>
    <w:rsid w:val="00A22C49"/>
    <w:rsid w:val="00A41BD8"/>
    <w:rsid w:val="00A46E79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E64AF"/>
    <w:rsid w:val="00AF220B"/>
    <w:rsid w:val="00AF4E10"/>
    <w:rsid w:val="00B01B59"/>
    <w:rsid w:val="00B11D48"/>
    <w:rsid w:val="00B122B3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20719"/>
    <w:rsid w:val="00C27FB1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B01B7"/>
    <w:rsid w:val="00CB1157"/>
    <w:rsid w:val="00CB413D"/>
    <w:rsid w:val="00CE288B"/>
    <w:rsid w:val="00CE4A43"/>
    <w:rsid w:val="00D02428"/>
    <w:rsid w:val="00D1006B"/>
    <w:rsid w:val="00D108E0"/>
    <w:rsid w:val="00D15A7D"/>
    <w:rsid w:val="00D363B7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C4C73"/>
    <w:rsid w:val="00DD075C"/>
    <w:rsid w:val="00DD2BB9"/>
    <w:rsid w:val="00DD2C1A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4696E"/>
    <w:rsid w:val="00E53FC0"/>
    <w:rsid w:val="00E57DAD"/>
    <w:rsid w:val="00E72A7A"/>
    <w:rsid w:val="00E85B59"/>
    <w:rsid w:val="00E8743E"/>
    <w:rsid w:val="00E91F90"/>
    <w:rsid w:val="00E94BEF"/>
    <w:rsid w:val="00E967C0"/>
    <w:rsid w:val="00EA4399"/>
    <w:rsid w:val="00EC0242"/>
    <w:rsid w:val="00EC0C39"/>
    <w:rsid w:val="00EC0C67"/>
    <w:rsid w:val="00EC2D7D"/>
    <w:rsid w:val="00EC419C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42E05"/>
    <w:rsid w:val="00F467AE"/>
    <w:rsid w:val="00F47955"/>
    <w:rsid w:val="00F566F3"/>
    <w:rsid w:val="00F61BC6"/>
    <w:rsid w:val="00F6303D"/>
    <w:rsid w:val="00F650AE"/>
    <w:rsid w:val="00F66B9E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942D06-3AF1-4FCD-83C5-43FED6E7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964</TotalTime>
  <Pages>1</Pages>
  <Words>40</Words>
  <Characters>230</Characters>
  <Application>Microsoft Office Word</Application>
  <DocSecurity>0</DocSecurity>
  <Lines>1</Lines>
  <Paragraphs>1</Paragraphs>
  <ScaleCrop>false</ScaleCrop>
  <Company>JointSky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209</cp:revision>
  <dcterms:created xsi:type="dcterms:W3CDTF">2015-03-30T02:42:00Z</dcterms:created>
  <dcterms:modified xsi:type="dcterms:W3CDTF">2020-05-15T10:03:00Z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