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4FBA12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806C7A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F300F98" w14:textId="77777777" w:rsidR="00806C7A" w:rsidRDefault="00D363B7" w:rsidP="00806C7A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垃圾焚烧企业值守推广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、数采仪销售推广；</w:t>
            </w:r>
          </w:p>
          <w:p w14:paraId="25D0730C" w14:textId="77777777" w:rsidR="00806C7A" w:rsidRDefault="00806C7A" w:rsidP="00806C7A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上海市运维服务合同</w:t>
            </w:r>
            <w:r w:rsidR="00783DC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721995B7" w14:textId="77777777" w:rsidR="00783DCA" w:rsidRDefault="00783DCA" w:rsidP="00806C7A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徐州市平台问题沟通；</w:t>
            </w:r>
          </w:p>
          <w:p w14:paraId="66F5FE8D" w14:textId="467C4522" w:rsidR="00783DCA" w:rsidRPr="00806C7A" w:rsidRDefault="00783DCA" w:rsidP="00806C7A">
            <w:pPr>
              <w:numPr>
                <w:ilvl w:val="0"/>
                <w:numId w:val="1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南通市自动监控系统迁移，服务问题沟通。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D9322A4" w:rsidR="00444B69" w:rsidRDefault="00444B69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2EEE335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。垃圾焚烧数采仪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推广、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A033A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服务工作保障。</w:t>
            </w:r>
          </w:p>
        </w:tc>
      </w:tr>
    </w:tbl>
    <w:p w14:paraId="7FC7A80A" w14:textId="4E722DC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06C7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806C7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B22AA" w14:textId="77777777" w:rsidR="003B0AFE" w:rsidRDefault="003B0AFE">
      <w:r>
        <w:separator/>
      </w:r>
    </w:p>
  </w:endnote>
  <w:endnote w:type="continuationSeparator" w:id="0">
    <w:p w14:paraId="7D778BC7" w14:textId="77777777" w:rsidR="003B0AFE" w:rsidRDefault="003B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3B0AFE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20FCC" w14:textId="77777777" w:rsidR="003B0AFE" w:rsidRDefault="003B0AFE">
      <w:r>
        <w:separator/>
      </w:r>
    </w:p>
  </w:footnote>
  <w:footnote w:type="continuationSeparator" w:id="0">
    <w:p w14:paraId="08E53A54" w14:textId="77777777" w:rsidR="003B0AFE" w:rsidRDefault="003B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3B0AFE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3B0AF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B75A6-7912-4F8B-ADD5-F89D6F43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963</TotalTime>
  <Pages>1</Pages>
  <Words>41</Words>
  <Characters>238</Characters>
  <Application>Microsoft Office Word</Application>
  <DocSecurity>0</DocSecurity>
  <Lines>1</Lines>
  <Paragraphs>1</Paragraphs>
  <ScaleCrop>false</ScaleCrop>
  <Company>JointSky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208</cp:revision>
  <dcterms:created xsi:type="dcterms:W3CDTF">2015-03-30T02:42:00Z</dcterms:created>
  <dcterms:modified xsi:type="dcterms:W3CDTF">2020-05-09T11:57:00Z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