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8F11" w14:textId="6238F6DA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63E7">
        <w:rPr>
          <w:rFonts w:ascii="黑体" w:eastAsia="黑体" w:hAnsi="黑体" w:hint="eastAsia"/>
          <w:sz w:val="52"/>
        </w:rPr>
        <w:t>1</w:t>
      </w:r>
      <w:r w:rsidR="00515269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71A44814" w14:textId="77777777" w:rsidR="00515269" w:rsidRPr="00515269" w:rsidRDefault="00515269" w:rsidP="0051526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15269">
              <w:rPr>
                <w:rFonts w:ascii="仿宋" w:eastAsia="仿宋" w:hAnsi="仿宋" w:hint="eastAsia"/>
                <w:sz w:val="28"/>
                <w:szCs w:val="28"/>
              </w:rPr>
              <w:t>广东巡检项目工作汇报文档准备。</w:t>
            </w:r>
          </w:p>
          <w:p w14:paraId="466E1962" w14:textId="1D6A540F" w:rsidR="00515269" w:rsidRPr="00515269" w:rsidRDefault="00515269" w:rsidP="0051526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15269">
              <w:rPr>
                <w:rFonts w:ascii="仿宋" w:eastAsia="仿宋" w:hAnsi="仿宋" w:hint="eastAsia"/>
                <w:sz w:val="28"/>
                <w:szCs w:val="28"/>
              </w:rPr>
              <w:t>广西在线监控巡检项目沟通。</w:t>
            </w:r>
          </w:p>
          <w:p w14:paraId="08D090A8" w14:textId="6EB94BDC" w:rsidR="00515269" w:rsidRPr="00515269" w:rsidRDefault="00515269" w:rsidP="0051526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15269">
              <w:rPr>
                <w:rFonts w:ascii="仿宋" w:eastAsia="仿宋" w:hAnsi="仿宋" w:hint="eastAsia"/>
                <w:sz w:val="28"/>
                <w:szCs w:val="28"/>
              </w:rPr>
              <w:t>绿色动力框架协议沟通沟通。</w:t>
            </w:r>
          </w:p>
          <w:p w14:paraId="444A3E85" w14:textId="7EE29332" w:rsidR="00515269" w:rsidRPr="00515269" w:rsidRDefault="00515269" w:rsidP="0051526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15269">
              <w:rPr>
                <w:rFonts w:ascii="仿宋" w:eastAsia="仿宋" w:hAnsi="仿宋" w:hint="eastAsia"/>
                <w:sz w:val="28"/>
                <w:szCs w:val="28"/>
              </w:rPr>
              <w:t>光大在线监控运维续签沟通。</w:t>
            </w:r>
          </w:p>
          <w:p w14:paraId="65781582" w14:textId="0EF24161" w:rsidR="00B14149" w:rsidRPr="001D261F" w:rsidRDefault="00515269" w:rsidP="0051526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15269">
              <w:rPr>
                <w:rFonts w:ascii="仿宋" w:eastAsia="仿宋" w:hAnsi="仿宋" w:hint="eastAsia"/>
                <w:sz w:val="28"/>
                <w:szCs w:val="28"/>
              </w:rPr>
              <w:t>广州巡检方案费用明细修改</w:t>
            </w:r>
            <w:r w:rsidR="009533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2911C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11C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2911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6A3B6551" w14:textId="77777777" w:rsidR="000636AB" w:rsidRPr="000636AB" w:rsidRDefault="000636AB" w:rsidP="000636A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6AB">
              <w:rPr>
                <w:rFonts w:ascii="仿宋" w:eastAsia="仿宋" w:hAnsi="仿宋" w:hint="eastAsia"/>
                <w:sz w:val="28"/>
                <w:szCs w:val="24"/>
              </w:rPr>
              <w:t>厦门在线监控项目招标公司询价流程启动。</w:t>
            </w:r>
          </w:p>
          <w:p w14:paraId="03AAB46A" w14:textId="0152A84A" w:rsidR="000636AB" w:rsidRPr="000636AB" w:rsidRDefault="000636AB" w:rsidP="000636A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6AB">
              <w:rPr>
                <w:rFonts w:ascii="仿宋" w:eastAsia="仿宋" w:hAnsi="仿宋" w:hint="eastAsia"/>
                <w:sz w:val="28"/>
                <w:szCs w:val="24"/>
              </w:rPr>
              <w:t>福建采购方案和</w:t>
            </w:r>
            <w:proofErr w:type="gramStart"/>
            <w:r w:rsidRPr="000636AB">
              <w:rPr>
                <w:rFonts w:ascii="仿宋" w:eastAsia="仿宋" w:hAnsi="仿宋" w:hint="eastAsia"/>
                <w:sz w:val="28"/>
                <w:szCs w:val="24"/>
              </w:rPr>
              <w:t>预算第</w:t>
            </w:r>
            <w:proofErr w:type="gramEnd"/>
            <w:r w:rsidRPr="000636AB">
              <w:rPr>
                <w:rFonts w:ascii="仿宋" w:eastAsia="仿宋" w:hAnsi="仿宋" w:hint="eastAsia"/>
                <w:sz w:val="28"/>
                <w:szCs w:val="24"/>
              </w:rPr>
              <w:t>三轮沟通。</w:t>
            </w:r>
          </w:p>
          <w:p w14:paraId="46D7EDC5" w14:textId="63BCD8AE" w:rsidR="000636AB" w:rsidRPr="000636AB" w:rsidRDefault="000636AB" w:rsidP="000636A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6AB">
              <w:rPr>
                <w:rFonts w:ascii="仿宋" w:eastAsia="仿宋" w:hAnsi="仿宋" w:hint="eastAsia"/>
                <w:sz w:val="28"/>
                <w:szCs w:val="24"/>
              </w:rPr>
              <w:t>宜春项目方案及采购预算党组会通过，准备进一步细化修改。</w:t>
            </w:r>
          </w:p>
          <w:p w14:paraId="64C97F4C" w14:textId="1E8EB968" w:rsidR="000636AB" w:rsidRPr="000636AB" w:rsidRDefault="000636AB" w:rsidP="000636A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6AB">
              <w:rPr>
                <w:rFonts w:ascii="仿宋" w:eastAsia="仿宋" w:hAnsi="仿宋" w:hint="eastAsia"/>
                <w:sz w:val="28"/>
                <w:szCs w:val="24"/>
              </w:rPr>
              <w:t>英凡代理合同签订</w:t>
            </w:r>
            <w:r w:rsidR="00B0238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DBD7B4" w14:textId="020D4A39" w:rsidR="0096057F" w:rsidRPr="00DF06D3" w:rsidRDefault="000636AB" w:rsidP="000636A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36AB">
              <w:rPr>
                <w:rFonts w:ascii="仿宋" w:eastAsia="仿宋" w:hAnsi="仿宋" w:hint="eastAsia"/>
                <w:sz w:val="28"/>
                <w:szCs w:val="24"/>
              </w:rPr>
              <w:t>吉龙德</w:t>
            </w:r>
            <w:proofErr w:type="gramStart"/>
            <w:r w:rsidRPr="000636AB">
              <w:rPr>
                <w:rFonts w:ascii="仿宋" w:eastAsia="仿宋" w:hAnsi="仿宋" w:hint="eastAsia"/>
                <w:sz w:val="28"/>
                <w:szCs w:val="24"/>
              </w:rPr>
              <w:t>数采仪合作</w:t>
            </w:r>
            <w:proofErr w:type="gramEnd"/>
            <w:r w:rsidRPr="000636AB">
              <w:rPr>
                <w:rFonts w:ascii="仿宋" w:eastAsia="仿宋" w:hAnsi="仿宋" w:hint="eastAsia"/>
                <w:sz w:val="28"/>
                <w:szCs w:val="24"/>
              </w:rPr>
              <w:t>沟通</w:t>
            </w:r>
            <w:r w:rsidR="002B7AC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6843DC6D" w14:textId="77777777" w:rsidR="00933E67" w:rsidRPr="00933E67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3E67">
              <w:rPr>
                <w:rFonts w:ascii="仿宋" w:eastAsia="仿宋" w:hAnsi="仿宋" w:hint="eastAsia"/>
                <w:sz w:val="28"/>
                <w:szCs w:val="24"/>
              </w:rPr>
              <w:t>长春企业</w:t>
            </w:r>
            <w:proofErr w:type="gramStart"/>
            <w:r w:rsidRPr="00933E67">
              <w:rPr>
                <w:rFonts w:ascii="仿宋" w:eastAsia="仿宋" w:hAnsi="仿宋" w:hint="eastAsia"/>
                <w:sz w:val="28"/>
                <w:szCs w:val="24"/>
              </w:rPr>
              <w:t>端开放</w:t>
            </w:r>
            <w:proofErr w:type="gramEnd"/>
            <w:r w:rsidRPr="00933E67">
              <w:rPr>
                <w:rFonts w:ascii="仿宋" w:eastAsia="仿宋" w:hAnsi="仿宋" w:hint="eastAsia"/>
                <w:sz w:val="28"/>
                <w:szCs w:val="24"/>
              </w:rPr>
              <w:t>测试工作及功能性调整工作；</w:t>
            </w:r>
          </w:p>
          <w:p w14:paraId="0E6C2FF8" w14:textId="77777777" w:rsidR="00933E67" w:rsidRPr="00933E67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933E67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933E67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677905EC" w14:textId="77777777" w:rsidR="00933E67" w:rsidRPr="00933E67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3E67">
              <w:rPr>
                <w:rFonts w:ascii="仿宋" w:eastAsia="仿宋" w:hAnsi="仿宋" w:hint="eastAsia"/>
                <w:sz w:val="28"/>
                <w:szCs w:val="24"/>
              </w:rPr>
              <w:t>内蒙古省4.1升级推进工作；</w:t>
            </w:r>
          </w:p>
          <w:p w14:paraId="28E51DDB" w14:textId="77777777" w:rsidR="00933E67" w:rsidRPr="00933E67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3E67">
              <w:rPr>
                <w:rFonts w:ascii="仿宋" w:eastAsia="仿宋" w:hAnsi="仿宋" w:hint="eastAsia"/>
                <w:sz w:val="28"/>
                <w:szCs w:val="24"/>
              </w:rPr>
              <w:t>由于总牵头呼市项目统筹工作；</w:t>
            </w:r>
          </w:p>
          <w:p w14:paraId="78B71C58" w14:textId="77777777" w:rsidR="00933E67" w:rsidRPr="00933E67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33E67">
              <w:rPr>
                <w:rFonts w:ascii="仿宋" w:eastAsia="仿宋" w:hAnsi="仿宋" w:hint="eastAsia"/>
                <w:sz w:val="28"/>
                <w:szCs w:val="24"/>
              </w:rPr>
              <w:t>吉林省地区项目跟进工作；</w:t>
            </w:r>
          </w:p>
          <w:p w14:paraId="457B5646" w14:textId="23C7483E" w:rsidR="00C0764F" w:rsidRPr="00C0764F" w:rsidRDefault="00933E67" w:rsidP="00933E67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33E67">
              <w:rPr>
                <w:rFonts w:ascii="仿宋" w:eastAsia="仿宋" w:hAnsi="仿宋" w:hint="eastAsia"/>
                <w:sz w:val="28"/>
                <w:szCs w:val="24"/>
              </w:rPr>
              <w:t>白城迁移服务合同签订工作</w:t>
            </w:r>
            <w:r w:rsidR="00434B1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A650D7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650D7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A650D7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A650D7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A650D7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47EB144E" w:rsidR="00B17C20" w:rsidRPr="00A650D7" w:rsidRDefault="00B2562B" w:rsidP="00161B59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14:paraId="3B5EB403" w14:textId="02986B87" w:rsidR="00B94FF0" w:rsidRPr="007662AB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045ACE6F" w14:textId="2975862A" w:rsidR="00A1288D" w:rsidRPr="00A1288D" w:rsidRDefault="00AB4360" w:rsidP="00A1288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贵阳市运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及汇报PPT编制，已提交客户</w:t>
            </w:r>
            <w:r w:rsidR="003A12C4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21671E99" w14:textId="1A5DF79A" w:rsidR="00BC4BF6" w:rsidRDefault="006A3391" w:rsidP="00A1288D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云南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泸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沽湖水站建设合同催款</w:t>
            </w:r>
            <w:r w:rsidR="003A12C4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5608B159" w14:textId="4110C3B0" w:rsidR="00A1288D" w:rsidRDefault="00070596" w:rsidP="009400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乐山市运维合同签订催款事宜</w:t>
            </w:r>
            <w:r w:rsidR="003A12C4">
              <w:rPr>
                <w:rFonts w:ascii="仿宋" w:eastAsia="仿宋" w:hAnsi="仿宋" w:hint="eastAsia"/>
                <w:sz w:val="28"/>
                <w:szCs w:val="24"/>
              </w:rPr>
              <w:t>;</w:t>
            </w:r>
          </w:p>
          <w:p w14:paraId="3B301A71" w14:textId="3ECE55EF" w:rsidR="005C44C0" w:rsidRPr="00940044" w:rsidRDefault="005C44C0" w:rsidP="00940044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四川4</w:t>
            </w:r>
            <w:r>
              <w:rPr>
                <w:rFonts w:ascii="仿宋" w:eastAsia="仿宋" w:hAnsi="仿宋"/>
                <w:sz w:val="28"/>
                <w:szCs w:val="24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升级及扩容实施计划编制</w:t>
            </w:r>
            <w:r w:rsidR="00C7296C">
              <w:rPr>
                <w:rFonts w:ascii="仿宋" w:eastAsia="仿宋" w:hAnsi="仿宋" w:hint="eastAsia"/>
                <w:sz w:val="28"/>
                <w:szCs w:val="24"/>
              </w:rPr>
              <w:t>及推进；</w:t>
            </w:r>
          </w:p>
          <w:p w14:paraId="0D05F9D7" w14:textId="77777777" w:rsidR="000968E2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9D2F91B" w14:textId="342DB97A" w:rsidR="00AD7D79" w:rsidRDefault="00014C8F" w:rsidP="00D8717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14C8F">
              <w:rPr>
                <w:rFonts w:ascii="仿宋" w:eastAsia="仿宋" w:hAnsi="仿宋" w:hint="eastAsia"/>
                <w:sz w:val="28"/>
                <w:szCs w:val="24"/>
              </w:rPr>
              <w:t>天津：滨海环保产业能源有限公司</w:t>
            </w:r>
            <w:proofErr w:type="gramStart"/>
            <w:r w:rsidRPr="00014C8F">
              <w:rPr>
                <w:rFonts w:ascii="仿宋" w:eastAsia="仿宋" w:hAnsi="仿宋" w:hint="eastAsia"/>
                <w:sz w:val="28"/>
                <w:szCs w:val="24"/>
              </w:rPr>
              <w:t>数采仪合同</w:t>
            </w:r>
            <w:proofErr w:type="gramEnd"/>
            <w:r w:rsidRPr="00014C8F">
              <w:rPr>
                <w:rFonts w:ascii="仿宋" w:eastAsia="仿宋" w:hAnsi="仿宋" w:hint="eastAsia"/>
                <w:sz w:val="28"/>
                <w:szCs w:val="24"/>
              </w:rPr>
              <w:t>预审核6台（李红燕</w:t>
            </w:r>
            <w:r w:rsidR="00AD7D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593157D5" w14:textId="2EB9EAA0" w:rsidR="00014C8F" w:rsidRPr="007152B3" w:rsidRDefault="00014C8F" w:rsidP="00D8717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14C8F">
              <w:rPr>
                <w:rFonts w:ascii="仿宋" w:eastAsia="仿宋" w:hAnsi="仿宋" w:hint="eastAsia"/>
                <w:sz w:val="28"/>
                <w:szCs w:val="24"/>
              </w:rPr>
              <w:t>光大济南驻地服务项目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合同签订。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4A7D6DC8" w14:textId="49502250" w:rsidR="004D48EB" w:rsidRPr="00F1695A" w:rsidRDefault="00AB0550" w:rsidP="00D82CE8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CC2E9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62450F8" w14:textId="77777777" w:rsidR="00AC7895" w:rsidRPr="00AC7895" w:rsidRDefault="00AC7895" w:rsidP="00AC789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7895">
              <w:rPr>
                <w:rFonts w:ascii="仿宋" w:eastAsia="仿宋" w:hAnsi="仿宋" w:hint="eastAsia"/>
                <w:sz w:val="28"/>
                <w:szCs w:val="24"/>
              </w:rPr>
              <w:t>上海市运维服务合同沟通；</w:t>
            </w:r>
          </w:p>
          <w:p w14:paraId="4A431FC5" w14:textId="77777777" w:rsidR="00AC7895" w:rsidRPr="00AC7895" w:rsidRDefault="00AC7895" w:rsidP="00AC789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C789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徐州市平台问题沟通；</w:t>
            </w:r>
          </w:p>
          <w:p w14:paraId="5498876C" w14:textId="0C26B511" w:rsidR="00655E8B" w:rsidRPr="00F23876" w:rsidRDefault="00AC7895" w:rsidP="00AC789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C7895">
              <w:rPr>
                <w:rFonts w:ascii="仿宋" w:eastAsia="仿宋" w:hAnsi="仿宋" w:hint="eastAsia"/>
                <w:sz w:val="28"/>
                <w:szCs w:val="24"/>
              </w:rPr>
              <w:t>南通市自动监控系统迁移，服务问题沟通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21AE4D91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0C4AAC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A1D21">
              <w:rPr>
                <w:rFonts w:ascii="仿宋" w:eastAsia="仿宋" w:hAnsi="仿宋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511C83">
              <w:rPr>
                <w:rFonts w:ascii="仿宋" w:eastAsia="仿宋" w:hAnsi="仿宋"/>
                <w:sz w:val="28"/>
                <w:szCs w:val="24"/>
              </w:rPr>
              <w:t>118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D809DE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62223D76" w14:textId="1FF9C0C4" w:rsidR="004163EB" w:rsidRPr="004163EB" w:rsidRDefault="00936B60" w:rsidP="004163EB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4CFD54D9" w14:textId="457316EB" w:rsidR="00564271" w:rsidRPr="00855BF2" w:rsidRDefault="002D7D62" w:rsidP="0079394F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936B6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1DF7ACFF" w:rsidR="00364B9F" w:rsidRPr="000720CF" w:rsidRDefault="009B1607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00551BB5" w:rsidR="00425558" w:rsidRPr="0040031E" w:rsidRDefault="002D7D62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D7D62">
              <w:rPr>
                <w:rFonts w:ascii="仿宋" w:eastAsia="仿宋" w:hAnsi="仿宋" w:hint="eastAsia"/>
                <w:sz w:val="28"/>
                <w:szCs w:val="24"/>
              </w:rPr>
              <w:t>山西省厅马思</w:t>
            </w:r>
            <w:proofErr w:type="gramEnd"/>
            <w:r w:rsidRPr="002D7D62">
              <w:rPr>
                <w:rFonts w:ascii="仿宋" w:eastAsia="仿宋" w:hAnsi="仿宋" w:hint="eastAsia"/>
                <w:sz w:val="28"/>
                <w:szCs w:val="24"/>
              </w:rPr>
              <w:t>亮离职、成超提出离职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260ED9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每日统计39城市涉嫌超标未核实的督办明细</w:t>
            </w:r>
          </w:p>
          <w:p w14:paraId="31147845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垃圾焚烧管理端、垃圾焚烧企业端、超标异常督办升级</w:t>
            </w:r>
          </w:p>
          <w:p w14:paraId="7956B5F2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核实5月2日事中调度督办和4月25日--5月1日期间的事后调度督办</w:t>
            </w:r>
          </w:p>
          <w:p w14:paraId="0E8EFEAD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统计垃圾焚烧数据缺失</w:t>
            </w:r>
            <w:proofErr w:type="gramStart"/>
            <w:r w:rsidRPr="009A7DF1">
              <w:rPr>
                <w:rFonts w:ascii="仿宋" w:eastAsia="仿宋" w:hAnsi="仿宋" w:hint="eastAsia"/>
                <w:sz w:val="28"/>
                <w:szCs w:val="24"/>
              </w:rPr>
              <w:t>无法补传的</w:t>
            </w:r>
            <w:proofErr w:type="gramEnd"/>
            <w:r w:rsidRPr="009A7DF1"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</w:p>
          <w:p w14:paraId="1ECCECC5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解决垃圾焚烧企业</w:t>
            </w:r>
            <w:proofErr w:type="gramStart"/>
            <w:r w:rsidRPr="009A7DF1">
              <w:rPr>
                <w:rFonts w:ascii="仿宋" w:eastAsia="仿宋" w:hAnsi="仿宋" w:hint="eastAsia"/>
                <w:sz w:val="28"/>
                <w:szCs w:val="24"/>
              </w:rPr>
              <w:t>端针对</w:t>
            </w:r>
            <w:proofErr w:type="gramEnd"/>
            <w:r w:rsidRPr="009A7DF1">
              <w:rPr>
                <w:rFonts w:ascii="仿宋" w:eastAsia="仿宋" w:hAnsi="仿宋" w:hint="eastAsia"/>
                <w:sz w:val="28"/>
                <w:szCs w:val="24"/>
              </w:rPr>
              <w:t>每个客户端IP限流问题，设置并转发请求频繁提示页面</w:t>
            </w:r>
          </w:p>
          <w:p w14:paraId="36A404B4" w14:textId="77777777" w:rsidR="009A7DF1" w:rsidRPr="009A7DF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调试补录工具、Kafka消息插件</w:t>
            </w:r>
          </w:p>
          <w:p w14:paraId="03969BF8" w14:textId="4D553DA3" w:rsidR="005E6AB7" w:rsidRPr="008F1AE1" w:rsidRDefault="009A7DF1" w:rsidP="009A7DF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A7DF1">
              <w:rPr>
                <w:rFonts w:ascii="仿宋" w:eastAsia="仿宋" w:hAnsi="仿宋" w:hint="eastAsia"/>
                <w:sz w:val="28"/>
                <w:szCs w:val="24"/>
              </w:rPr>
              <w:t>排查部监控中心到生态环境云自动监控4.0作业超时问题</w:t>
            </w:r>
            <w:r w:rsidR="00C051B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74E82A72" w14:textId="68A11BCB" w:rsidR="003A0722" w:rsidRPr="00FD5AD3" w:rsidRDefault="00FD5AD3" w:rsidP="003A0722">
            <w:pPr>
              <w:ind w:left="360"/>
              <w:rPr>
                <w:rFonts w:ascii="仿宋" w:eastAsia="仿宋" w:hAnsi="仿宋"/>
                <w:sz w:val="220"/>
                <w:szCs w:val="200"/>
              </w:rPr>
            </w:pP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本周评审26份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,合同总额72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.43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万元（服务运营部）</w:t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br/>
              <w:t>毛活文2B三份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监利旺能环保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能源有限公司-数据采集仪销售1台2.2w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荆州旺能环保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能源有限公司-数据采集仪销售2台4.4w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③武汉汉口绿色能源有限公司-数据采集仪销售1台2.2w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郭效金2B两份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①防城港中科绿色能源有限公司-数据采集仪销售1台2.2w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河池旺能环保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能源有限公司-数据采集仪销售1台2.2w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刘跃2B五份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①光大环保能源（砀山）有限公司-数据采集仪销售(专版,1台)2.08w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sz w:val="28"/>
                <w:szCs w:val="32"/>
              </w:rPr>
              <w:lastRenderedPageBreak/>
              <w:t>②阜南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绿色东方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环保能源有限公司-数据采集仪销售(专版,1台)2.08w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③光大生物能源（怀远）有限公司-数据采集仪销售(专版,1台)2.08w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④寿县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绿色东方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新能源有限责任公司-数据采集仪销售(专版,1台)2.08w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⑤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亳州洁能电力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有限公司-数据采集仪销售（专版，2台）4.4w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proofErr w:type="gramStart"/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宋雪迎</w:t>
            </w:r>
            <w:proofErr w:type="gramEnd"/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2B一份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①周口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市丰泉环保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电力有限公司-值守新签1.96W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黄于明2B一份、代理协议一份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①上饶市四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鑫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环保科技有限公司-数据采集仪销售（专版，2台）3.4w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②上海英凡环保科技有限公司-在浙江区域代理销售甲方生产的数据采集仪（专版）（1.65w/台）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吕哲经销一份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①西安亿谷科学设备仪器有限公司-在陕西西安区域经销甲方生产的数据采集仪（8000/台）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陈磊1,2B一份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①光大环保能源（苏州）有限公司-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数采仪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采购3台6.24w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李红燕2B三份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①天津绿动环保能源有限公司-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数采仪程序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对接技术服务0.5w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②天津滨海环保产业发展有限公司-数据采集仪采购2台4W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③天津滨海环保产业发展有限公司-数据采集仪采购4台8W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刘祥辉2B三份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①广州环投花城环保能源有限公司-365服务和线下培训服务6.86w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②廉江市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绿色东方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新能源有限公司-数据采集仪销售1台2.2w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③中山市广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业龙澄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环保有限公司-数据采集仪销售1台2.2w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王志文2B两份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巨鹿县聚力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环保有限公司-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专版数采仪采购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2.08w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②辛集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冀清环保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能源有限公司-</w:t>
            </w:r>
            <w:proofErr w:type="gramStart"/>
            <w:r w:rsidRPr="00FD5AD3">
              <w:rPr>
                <w:rFonts w:ascii="仿宋" w:eastAsia="仿宋" w:hAnsi="仿宋"/>
                <w:sz w:val="28"/>
                <w:szCs w:val="32"/>
              </w:rPr>
              <w:t>专版数采仪采购</w:t>
            </w:r>
            <w:proofErr w:type="gramEnd"/>
            <w:r w:rsidRPr="00FD5AD3">
              <w:rPr>
                <w:rFonts w:ascii="仿宋" w:eastAsia="仿宋" w:hAnsi="仿宋"/>
                <w:sz w:val="28"/>
                <w:szCs w:val="32"/>
              </w:rPr>
              <w:t>4.16w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黄磊2B一份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①龙岩新东阳环保净化有限公司-数据采集仪销售5台11w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王发2B一份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①华西能源张掖生物质发电有限公司-数据采集仪销售1台2.2w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</w:r>
            <w:r w:rsidRPr="00FD5AD3">
              <w:rPr>
                <w:rFonts w:ascii="仿宋" w:eastAsia="仿宋" w:hAnsi="仿宋"/>
                <w:b/>
                <w:sz w:val="28"/>
                <w:szCs w:val="32"/>
              </w:rPr>
              <w:t>王超2B一份</w:t>
            </w:r>
            <w:r w:rsidRPr="00FD5AD3">
              <w:rPr>
                <w:rFonts w:ascii="仿宋" w:eastAsia="仿宋" w:hAnsi="仿宋"/>
                <w:sz w:val="28"/>
                <w:szCs w:val="32"/>
              </w:rPr>
              <w:br/>
              <w:t>①浙江富春江环保热电股份有限公司-值守续签1.2w</w:t>
            </w:r>
          </w:p>
          <w:p w14:paraId="67024451" w14:textId="7CF8EEA5" w:rsidR="008B03D0" w:rsidRPr="00DC3F0B" w:rsidRDefault="00B77C2C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3CFA17E3" w14:textId="77777777" w:rsidR="00FC57BB" w:rsidRPr="00FC57BB" w:rsidRDefault="00FC57BB" w:rsidP="00FC57BB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C57BB">
              <w:rPr>
                <w:rFonts w:ascii="仿宋" w:eastAsia="仿宋" w:hAnsi="仿宋" w:hint="eastAsia"/>
                <w:sz w:val="28"/>
                <w:szCs w:val="28"/>
              </w:rPr>
              <w:t>刘坤（华南所项目）的招投标相关事宜一拖二</w:t>
            </w:r>
          </w:p>
          <w:p w14:paraId="7599C27F" w14:textId="03FAD7CA" w:rsidR="000D1F52" w:rsidRPr="004F51B4" w:rsidRDefault="00FC57BB" w:rsidP="00FC57BB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C57BB">
              <w:rPr>
                <w:rFonts w:ascii="仿宋" w:eastAsia="仿宋" w:hAnsi="仿宋" w:hint="eastAsia"/>
                <w:sz w:val="28"/>
                <w:szCs w:val="28"/>
              </w:rPr>
              <w:t>段尧山西省重点污染源自动监控系统数据处理购买服务项目</w:t>
            </w:r>
            <w:r w:rsidR="007C26DA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0ECF18A6" w14:textId="77777777" w:rsidR="0009361A" w:rsidRPr="0009361A" w:rsidRDefault="0009361A" w:rsidP="0009361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361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招聘沟通：海北州招聘沟通；</w:t>
            </w:r>
          </w:p>
          <w:p w14:paraId="39F15107" w14:textId="77777777" w:rsidR="0009361A" w:rsidRPr="0009361A" w:rsidRDefault="0009361A" w:rsidP="0009361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361A">
              <w:rPr>
                <w:rFonts w:ascii="仿宋" w:eastAsia="仿宋" w:hAnsi="仿宋" w:hint="eastAsia"/>
                <w:sz w:val="28"/>
                <w:szCs w:val="28"/>
              </w:rPr>
              <w:t>2020年ITSS评审文档修改、跟进；（初稿已编完，发给了朱老师）</w:t>
            </w:r>
          </w:p>
          <w:p w14:paraId="79BE4046" w14:textId="77777777" w:rsidR="0009361A" w:rsidRPr="0009361A" w:rsidRDefault="0009361A" w:rsidP="0009361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361A">
              <w:rPr>
                <w:rFonts w:ascii="仿宋" w:eastAsia="仿宋" w:hAnsi="仿宋" w:hint="eastAsia"/>
                <w:sz w:val="28"/>
                <w:szCs w:val="28"/>
              </w:rPr>
              <w:t>4月绩效、提成公布；</w:t>
            </w:r>
          </w:p>
          <w:p w14:paraId="12B4A941" w14:textId="77777777" w:rsidR="0009361A" w:rsidRPr="0009361A" w:rsidRDefault="0009361A" w:rsidP="0009361A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09361A">
              <w:rPr>
                <w:rFonts w:ascii="仿宋" w:eastAsia="仿宋" w:hAnsi="仿宋" w:hint="eastAsia"/>
                <w:sz w:val="28"/>
                <w:szCs w:val="28"/>
              </w:rPr>
              <w:t>4月人员招聘、空缺报表；</w:t>
            </w:r>
          </w:p>
          <w:p w14:paraId="320C6CCC" w14:textId="77777777" w:rsidR="003772A8" w:rsidRDefault="0009361A" w:rsidP="0009361A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9361A">
              <w:rPr>
                <w:rFonts w:ascii="仿宋" w:eastAsia="仿宋" w:hAnsi="仿宋" w:hint="eastAsia"/>
                <w:sz w:val="28"/>
                <w:szCs w:val="28"/>
              </w:rPr>
              <w:t>光大济南关于人员购买人身意外险与雇主责任险事宜协调（100%）</w:t>
            </w:r>
            <w:r w:rsidR="000A01CA" w:rsidRPr="000A01C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1E72359" w14:textId="77777777" w:rsidR="006C405B" w:rsidRDefault="006C405B" w:rsidP="0009361A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未来之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星推进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讨论。</w:t>
            </w:r>
          </w:p>
          <w:p w14:paraId="35B61724" w14:textId="11E03C98" w:rsidR="007E4611" w:rsidRPr="001E6BED" w:rsidRDefault="007E4611" w:rsidP="0009361A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预算及合同汇总统计工作沟通。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3F0D" w14:textId="77777777" w:rsidR="00325EFE" w:rsidRPr="00325EFE" w:rsidRDefault="00094EB1" w:rsidP="00325EF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094EB1">
              <w:rPr>
                <w:rFonts w:ascii="仿宋" w:eastAsia="仿宋" w:hAnsi="仿宋" w:hint="eastAsia"/>
                <w:sz w:val="28"/>
                <w:szCs w:val="28"/>
              </w:rPr>
              <w:t>基本情况：</w:t>
            </w:r>
            <w:r w:rsidR="00325EFE" w:rsidRPr="00325EFE">
              <w:rPr>
                <w:rFonts w:ascii="仿宋" w:eastAsia="仿宋" w:hAnsi="仿宋" w:hint="eastAsia"/>
                <w:sz w:val="28"/>
                <w:szCs w:val="28"/>
              </w:rPr>
              <w:t>截止5月1日企业</w:t>
            </w:r>
            <w:proofErr w:type="gramStart"/>
            <w:r w:rsidR="00325EFE" w:rsidRPr="00325EFE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="00325EFE" w:rsidRPr="00325EFE">
              <w:rPr>
                <w:rFonts w:ascii="仿宋" w:eastAsia="仿宋" w:hAnsi="仿宋" w:hint="eastAsia"/>
                <w:sz w:val="28"/>
                <w:szCs w:val="28"/>
              </w:rPr>
              <w:t>关注人数53102; 4月25日至5月1日新增关注用户147人。</w:t>
            </w:r>
          </w:p>
          <w:p w14:paraId="03E788D4" w14:textId="7051AE87" w:rsidR="00325EFE" w:rsidRPr="00325EFE" w:rsidRDefault="00325EFE" w:rsidP="00325EF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25EFE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325EFE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325EFE">
              <w:rPr>
                <w:rFonts w:ascii="仿宋" w:eastAsia="仿宋" w:hAnsi="仿宋" w:hint="eastAsia"/>
                <w:sz w:val="28"/>
                <w:szCs w:val="28"/>
              </w:rPr>
              <w:t>咨询129人次,回复消息总数429。</w:t>
            </w:r>
          </w:p>
          <w:p w14:paraId="0811C55A" w14:textId="30749E65" w:rsidR="00E67013" w:rsidRPr="008A4249" w:rsidRDefault="00325EFE" w:rsidP="00325EF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25EFE">
              <w:rPr>
                <w:rFonts w:ascii="仿宋" w:eastAsia="仿宋" w:hAnsi="仿宋" w:hint="eastAsia"/>
                <w:sz w:val="28"/>
                <w:szCs w:val="28"/>
              </w:rPr>
              <w:t>共值守415企业,1042个监控点,本周增加企业3家</w:t>
            </w:r>
            <w:r w:rsidR="007A7C16" w:rsidRPr="007A7C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F12EAF">
        <w:trPr>
          <w:trHeight w:val="170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8704" w14:textId="77777777" w:rsidR="00845D19" w:rsidRPr="00845D19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垃圾焚烧数据补录；</w:t>
            </w:r>
          </w:p>
          <w:p w14:paraId="45917F7E" w14:textId="77777777" w:rsidR="00845D19" w:rsidRPr="00845D19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2020年ITSS评审文档修改；</w:t>
            </w:r>
          </w:p>
          <w:p w14:paraId="79D4D2D8" w14:textId="77777777" w:rsidR="00845D19" w:rsidRPr="00845D19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刘坤（华南所项目）的招投标相关事宜一拖二；</w:t>
            </w:r>
          </w:p>
          <w:p w14:paraId="74A9B302" w14:textId="77777777" w:rsidR="00845D19" w:rsidRPr="00845D19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M1 一季度工作量表；</w:t>
            </w:r>
          </w:p>
          <w:p w14:paraId="2D454E63" w14:textId="77777777" w:rsidR="00845D19" w:rsidRPr="00845D19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4月人员成本跟进；</w:t>
            </w:r>
          </w:p>
          <w:p w14:paraId="149B16F1" w14:textId="2071D663" w:rsidR="00AD5526" w:rsidRPr="003F6257" w:rsidRDefault="00845D19" w:rsidP="00845D19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5D19">
              <w:rPr>
                <w:rFonts w:ascii="仿宋" w:eastAsia="仿宋" w:hAnsi="仿宋" w:hint="eastAsia"/>
                <w:sz w:val="28"/>
                <w:szCs w:val="24"/>
              </w:rPr>
              <w:t>4月合同事项表。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521FAD3F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101">
        <w:rPr>
          <w:rFonts w:ascii="仿宋" w:eastAsia="仿宋" w:hAnsi="仿宋"/>
          <w:sz w:val="28"/>
          <w:szCs w:val="28"/>
          <w:u w:val="single"/>
        </w:rPr>
        <w:t>5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66101">
        <w:rPr>
          <w:rFonts w:ascii="仿宋" w:eastAsia="仿宋" w:hAnsi="仿宋"/>
          <w:sz w:val="28"/>
          <w:szCs w:val="28"/>
          <w:u w:val="single"/>
        </w:rPr>
        <w:t>1</w:t>
      </w:r>
      <w:r w:rsidR="00E258AB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12644321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311" w:type="dxa"/>
        <w:tblLook w:val="04A0" w:firstRow="1" w:lastRow="0" w:firstColumn="1" w:lastColumn="0" w:noHBand="0" w:noVBand="1"/>
      </w:tblPr>
      <w:tblGrid>
        <w:gridCol w:w="1300"/>
        <w:gridCol w:w="1272"/>
        <w:gridCol w:w="1676"/>
        <w:gridCol w:w="5103"/>
        <w:gridCol w:w="1580"/>
        <w:gridCol w:w="3380"/>
      </w:tblGrid>
      <w:tr w:rsidR="007F1A06" w:rsidRPr="007F1A06" w14:paraId="4DAF693C" w14:textId="77777777" w:rsidTr="007F1A06">
        <w:trPr>
          <w:trHeight w:val="6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E2C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2CD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3FE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1DF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D22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7F1A06" w:rsidRPr="007F1A06" w14:paraId="569355BD" w14:textId="77777777" w:rsidTr="007F1A06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49D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182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CDE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3AC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祁姗学习数据交换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5AD9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DF9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讲课与业务学习</w:t>
            </w:r>
          </w:p>
        </w:tc>
      </w:tr>
      <w:tr w:rsidR="007F1A06" w:rsidRPr="007F1A06" w14:paraId="0CF48CC4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1AE9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206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0E1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课件开发具体需求调研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345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《沟通技能应用》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523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CF5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下周与访谈完后，完成剩余部分</w:t>
            </w:r>
          </w:p>
        </w:tc>
      </w:tr>
      <w:tr w:rsidR="007F1A06" w:rsidRPr="007F1A06" w14:paraId="4D472E0B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F520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8FC2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C16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嘉兴市环保局培训前期准备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66F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67D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A06" w:rsidRPr="007F1A06" w14:paraId="7EBC2DC8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4485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78B11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主管辅导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E277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主管贡献表的收集并给5位同事反馈目标实现注意事项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086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0BC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下周汇总完发送服务经理</w:t>
            </w:r>
          </w:p>
        </w:tc>
      </w:tr>
      <w:tr w:rsidR="007F1A06" w:rsidRPr="007F1A06" w14:paraId="1EAA36FC" w14:textId="77777777" w:rsidTr="007F1A06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86C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06F6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042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与康恒杭州、江西项目确定合同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53C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F705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A06" w:rsidRPr="007F1A06" w14:paraId="37151AAB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35EC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4015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297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规划</w:t>
            </w:r>
            <w:proofErr w:type="gramStart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长老师抖音</w:t>
            </w:r>
            <w:proofErr w:type="gramEnd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视频的拍摄与前期准备工作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4BA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1E9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A06" w:rsidRPr="007F1A06" w14:paraId="6106A2A3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EB19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FF7D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D58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编写垃圾焚烧一分钟讲解讲解词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821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17B1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A06" w:rsidRPr="007F1A06" w14:paraId="3E018625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300A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DE4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产品调研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100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成都检查问题整理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980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0ECB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A06" w:rsidRPr="007F1A06" w14:paraId="3E03DE6C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11C8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0569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销售案例的采访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9297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销售前3名员工经验的采访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9806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0F8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下周完成文稿全员分享</w:t>
            </w:r>
          </w:p>
        </w:tc>
      </w:tr>
      <w:tr w:rsidR="007F1A06" w:rsidRPr="007F1A06" w14:paraId="34E90036" w14:textId="77777777" w:rsidTr="007F1A06">
        <w:trPr>
          <w:trHeight w:val="3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764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F37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3A8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“未来之星”主题的讨论与确定，并准备未来之</w:t>
            </w:r>
            <w:proofErr w:type="gramStart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星启动</w:t>
            </w:r>
            <w:proofErr w:type="gramEnd"/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流程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57A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442A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下周组织讨论课题，挑选课题</w:t>
            </w:r>
          </w:p>
        </w:tc>
      </w:tr>
      <w:tr w:rsidR="007F1A06" w:rsidRPr="007F1A06" w14:paraId="35415C51" w14:textId="77777777" w:rsidTr="007F1A06">
        <w:trPr>
          <w:trHeight w:val="3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23E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616E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疫情期间培训规划实施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8AEF" w14:textId="77777777" w:rsidR="007F1A06" w:rsidRPr="007F1A06" w:rsidRDefault="007F1A06" w:rsidP="007F1A0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培训补贴申请：员工签字的安排与收集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C1BA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A4F" w14:textId="77777777" w:rsidR="007F1A06" w:rsidRPr="007F1A06" w:rsidRDefault="007F1A06" w:rsidP="007F1A0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F1A0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23612537" w:rsidR="00361E36" w:rsidRPr="00551FCE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60DD709E" w14:textId="22944D62" w:rsidR="003C34A2" w:rsidRDefault="003C34A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E69612C" w14:textId="5DC0B541" w:rsidR="00EA3DA8" w:rsidRDefault="00EA3DA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9DBC1F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44" w:type="dxa"/>
        <w:tblLook w:val="04A0" w:firstRow="1" w:lastRow="0" w:firstColumn="1" w:lastColumn="0" w:noHBand="0" w:noVBand="1"/>
      </w:tblPr>
      <w:tblGrid>
        <w:gridCol w:w="1320"/>
        <w:gridCol w:w="1060"/>
        <w:gridCol w:w="734"/>
        <w:gridCol w:w="1375"/>
        <w:gridCol w:w="1701"/>
        <w:gridCol w:w="2452"/>
        <w:gridCol w:w="1276"/>
        <w:gridCol w:w="3366"/>
        <w:gridCol w:w="1560"/>
      </w:tblGrid>
      <w:tr w:rsidR="00B543D6" w:rsidRPr="008945D5" w14:paraId="59685FE5" w14:textId="77777777" w:rsidTr="00EB728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F1B4C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B0EF2B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3F30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1E318D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5FC3F0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学习结束时间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ECC69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学习进度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8BB173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学习状态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2368E8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7C8E35" w14:textId="77777777" w:rsidR="00B543D6" w:rsidRPr="00B543D6" w:rsidRDefault="00B543D6" w:rsidP="00B543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3D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83417B" w:rsidRPr="0083417B" w14:paraId="370677B3" w14:textId="77777777" w:rsidTr="0083417B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415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宁青甘新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831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祁姗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356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8E0B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4月26日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2F5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5月15日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501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374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5AF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学习积极、好学、好问、善于交流、理解能力强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B6C" w14:textId="77777777" w:rsidR="0083417B" w:rsidRPr="0083417B" w:rsidRDefault="0083417B" w:rsidP="0083417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1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自动监控</w:t>
            </w:r>
          </w:p>
        </w:tc>
      </w:tr>
    </w:tbl>
    <w:p w14:paraId="159F4E1B" w14:textId="2C50F7D0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CA6D" w14:textId="77777777" w:rsidR="00591CBA" w:rsidRDefault="00591CBA">
      <w:r>
        <w:separator/>
      </w:r>
    </w:p>
  </w:endnote>
  <w:endnote w:type="continuationSeparator" w:id="0">
    <w:p w14:paraId="7A9FA8AA" w14:textId="77777777" w:rsidR="00591CBA" w:rsidRDefault="0059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75DB" w14:textId="77777777" w:rsidR="00591CBA" w:rsidRDefault="00591CBA">
      <w:r>
        <w:separator/>
      </w:r>
    </w:p>
  </w:footnote>
  <w:footnote w:type="continuationSeparator" w:id="0">
    <w:p w14:paraId="5766ABFE" w14:textId="77777777" w:rsidR="00591CBA" w:rsidRDefault="0059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97A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0246"/>
    <w:rsid w:val="00010976"/>
    <w:rsid w:val="000112A6"/>
    <w:rsid w:val="00011586"/>
    <w:rsid w:val="00011D86"/>
    <w:rsid w:val="000122B6"/>
    <w:rsid w:val="00012758"/>
    <w:rsid w:val="000133A3"/>
    <w:rsid w:val="0001342B"/>
    <w:rsid w:val="0001349B"/>
    <w:rsid w:val="00014A64"/>
    <w:rsid w:val="00014AE7"/>
    <w:rsid w:val="00014BEF"/>
    <w:rsid w:val="00014C8F"/>
    <w:rsid w:val="00014FB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6AB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77C69"/>
    <w:rsid w:val="00080E87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AD2"/>
    <w:rsid w:val="000A632E"/>
    <w:rsid w:val="000A64C9"/>
    <w:rsid w:val="000A68AD"/>
    <w:rsid w:val="000A7387"/>
    <w:rsid w:val="000A7A8F"/>
    <w:rsid w:val="000A7E4E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2D1B"/>
    <w:rsid w:val="000C33A1"/>
    <w:rsid w:val="000C36EE"/>
    <w:rsid w:val="000C3E62"/>
    <w:rsid w:val="000C4A47"/>
    <w:rsid w:val="000C4AAC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1F52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120"/>
    <w:rsid w:val="000E2DA6"/>
    <w:rsid w:val="000E2DC8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46"/>
    <w:rsid w:val="00125066"/>
    <w:rsid w:val="001258DB"/>
    <w:rsid w:val="001261EF"/>
    <w:rsid w:val="001273CE"/>
    <w:rsid w:val="001273FA"/>
    <w:rsid w:val="00127AED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3C01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600D"/>
    <w:rsid w:val="00176143"/>
    <w:rsid w:val="001761B2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B39"/>
    <w:rsid w:val="00181F1C"/>
    <w:rsid w:val="001822D7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772"/>
    <w:rsid w:val="00193B78"/>
    <w:rsid w:val="00194398"/>
    <w:rsid w:val="00194763"/>
    <w:rsid w:val="00194C52"/>
    <w:rsid w:val="001952A5"/>
    <w:rsid w:val="00195A15"/>
    <w:rsid w:val="00196AD3"/>
    <w:rsid w:val="00197BC6"/>
    <w:rsid w:val="001A0277"/>
    <w:rsid w:val="001A0337"/>
    <w:rsid w:val="001A0523"/>
    <w:rsid w:val="001A05D6"/>
    <w:rsid w:val="001A12F5"/>
    <w:rsid w:val="001A18A0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20B"/>
    <w:rsid w:val="00227778"/>
    <w:rsid w:val="002304DB"/>
    <w:rsid w:val="00230C34"/>
    <w:rsid w:val="0023113D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D2E"/>
    <w:rsid w:val="00253AB8"/>
    <w:rsid w:val="00255414"/>
    <w:rsid w:val="0025566F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361"/>
    <w:rsid w:val="002746DD"/>
    <w:rsid w:val="00275A64"/>
    <w:rsid w:val="00275D17"/>
    <w:rsid w:val="002764B4"/>
    <w:rsid w:val="00276525"/>
    <w:rsid w:val="002765AE"/>
    <w:rsid w:val="00277015"/>
    <w:rsid w:val="0027799E"/>
    <w:rsid w:val="00277E95"/>
    <w:rsid w:val="00280038"/>
    <w:rsid w:val="00280064"/>
    <w:rsid w:val="002813D4"/>
    <w:rsid w:val="00282AEC"/>
    <w:rsid w:val="0028372F"/>
    <w:rsid w:val="002837A8"/>
    <w:rsid w:val="0028491B"/>
    <w:rsid w:val="002854ED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7191"/>
    <w:rsid w:val="002B7ACA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D62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14"/>
    <w:rsid w:val="002F1756"/>
    <w:rsid w:val="002F1CCC"/>
    <w:rsid w:val="002F2339"/>
    <w:rsid w:val="002F241D"/>
    <w:rsid w:val="002F287E"/>
    <w:rsid w:val="002F3884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4D7"/>
    <w:rsid w:val="003056B7"/>
    <w:rsid w:val="003059F6"/>
    <w:rsid w:val="00305C50"/>
    <w:rsid w:val="0030623F"/>
    <w:rsid w:val="0030695F"/>
    <w:rsid w:val="003102A8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59B"/>
    <w:rsid w:val="00334AFB"/>
    <w:rsid w:val="0033524D"/>
    <w:rsid w:val="00335ACE"/>
    <w:rsid w:val="00335DA8"/>
    <w:rsid w:val="00335E9A"/>
    <w:rsid w:val="003364BF"/>
    <w:rsid w:val="00337385"/>
    <w:rsid w:val="00337458"/>
    <w:rsid w:val="00340E49"/>
    <w:rsid w:val="00341426"/>
    <w:rsid w:val="00342096"/>
    <w:rsid w:val="0034212E"/>
    <w:rsid w:val="003440D6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759"/>
    <w:rsid w:val="00367A89"/>
    <w:rsid w:val="003703DB"/>
    <w:rsid w:val="003704B9"/>
    <w:rsid w:val="00370762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309"/>
    <w:rsid w:val="00375610"/>
    <w:rsid w:val="003759EC"/>
    <w:rsid w:val="00375A22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A61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4DC5"/>
    <w:rsid w:val="003951B1"/>
    <w:rsid w:val="003951E3"/>
    <w:rsid w:val="00395A5B"/>
    <w:rsid w:val="00395A7C"/>
    <w:rsid w:val="00396B6A"/>
    <w:rsid w:val="00397663"/>
    <w:rsid w:val="00397A35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278"/>
    <w:rsid w:val="003D43EF"/>
    <w:rsid w:val="003D4626"/>
    <w:rsid w:val="003D4B96"/>
    <w:rsid w:val="003D5195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97B"/>
    <w:rsid w:val="003F7A45"/>
    <w:rsid w:val="0040031E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9C8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3EB"/>
    <w:rsid w:val="00416418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0F2A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B18"/>
    <w:rsid w:val="00435295"/>
    <w:rsid w:val="0043533F"/>
    <w:rsid w:val="004354A8"/>
    <w:rsid w:val="0043584F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59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0EA3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9E8"/>
    <w:rsid w:val="004B1D7D"/>
    <w:rsid w:val="004B235A"/>
    <w:rsid w:val="004B241E"/>
    <w:rsid w:val="004B2917"/>
    <w:rsid w:val="004B2B36"/>
    <w:rsid w:val="004B3495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7A5"/>
    <w:rsid w:val="004B7AFF"/>
    <w:rsid w:val="004C0F7E"/>
    <w:rsid w:val="004C1EFB"/>
    <w:rsid w:val="004C211B"/>
    <w:rsid w:val="004C220A"/>
    <w:rsid w:val="004C2E85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6FC7"/>
    <w:rsid w:val="004D7588"/>
    <w:rsid w:val="004D7938"/>
    <w:rsid w:val="004D7974"/>
    <w:rsid w:val="004E101F"/>
    <w:rsid w:val="004E19C9"/>
    <w:rsid w:val="004E1E80"/>
    <w:rsid w:val="004E1F26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F90"/>
    <w:rsid w:val="004E70F0"/>
    <w:rsid w:val="004E73B4"/>
    <w:rsid w:val="004E7567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1B4"/>
    <w:rsid w:val="004F5460"/>
    <w:rsid w:val="004F571C"/>
    <w:rsid w:val="004F6B9A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408"/>
    <w:rsid w:val="00505733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11C83"/>
    <w:rsid w:val="00512996"/>
    <w:rsid w:val="00512EA7"/>
    <w:rsid w:val="00513388"/>
    <w:rsid w:val="00513D44"/>
    <w:rsid w:val="00514454"/>
    <w:rsid w:val="00515269"/>
    <w:rsid w:val="0051571E"/>
    <w:rsid w:val="00515B1E"/>
    <w:rsid w:val="00515D38"/>
    <w:rsid w:val="005165D6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11C"/>
    <w:rsid w:val="00531FD4"/>
    <w:rsid w:val="00532117"/>
    <w:rsid w:val="00532329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37A81"/>
    <w:rsid w:val="005406BF"/>
    <w:rsid w:val="005406D9"/>
    <w:rsid w:val="00541A3A"/>
    <w:rsid w:val="00541DC6"/>
    <w:rsid w:val="00542549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C05"/>
    <w:rsid w:val="00550B76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704F"/>
    <w:rsid w:val="00567269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7ACD"/>
    <w:rsid w:val="00587BD5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5212"/>
    <w:rsid w:val="005A5857"/>
    <w:rsid w:val="005A6DB8"/>
    <w:rsid w:val="005A75D8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839"/>
    <w:rsid w:val="005B38F7"/>
    <w:rsid w:val="005B3BAF"/>
    <w:rsid w:val="005B488A"/>
    <w:rsid w:val="005B4C77"/>
    <w:rsid w:val="005B5E73"/>
    <w:rsid w:val="005B63C6"/>
    <w:rsid w:val="005B653F"/>
    <w:rsid w:val="005B6E82"/>
    <w:rsid w:val="005B745C"/>
    <w:rsid w:val="005C02B5"/>
    <w:rsid w:val="005C0D35"/>
    <w:rsid w:val="005C211D"/>
    <w:rsid w:val="005C2CFD"/>
    <w:rsid w:val="005C2F3F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ED0"/>
    <w:rsid w:val="005C6F68"/>
    <w:rsid w:val="005C741A"/>
    <w:rsid w:val="005C7E27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64F5"/>
    <w:rsid w:val="005E69B3"/>
    <w:rsid w:val="005E6AB7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76D"/>
    <w:rsid w:val="00602FE0"/>
    <w:rsid w:val="0060385D"/>
    <w:rsid w:val="0060387E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51D"/>
    <w:rsid w:val="00615E78"/>
    <w:rsid w:val="00616020"/>
    <w:rsid w:val="006166BD"/>
    <w:rsid w:val="00616E14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33CF"/>
    <w:rsid w:val="0062450C"/>
    <w:rsid w:val="00624B91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057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0E0"/>
    <w:rsid w:val="006442D7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76E"/>
    <w:rsid w:val="00652C6B"/>
    <w:rsid w:val="00653022"/>
    <w:rsid w:val="00653B01"/>
    <w:rsid w:val="00653F79"/>
    <w:rsid w:val="00654464"/>
    <w:rsid w:val="00654698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67E6F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CC1"/>
    <w:rsid w:val="00680F12"/>
    <w:rsid w:val="0068164C"/>
    <w:rsid w:val="006817FD"/>
    <w:rsid w:val="00681BBD"/>
    <w:rsid w:val="00681F4B"/>
    <w:rsid w:val="00681FC8"/>
    <w:rsid w:val="00682075"/>
    <w:rsid w:val="0068230A"/>
    <w:rsid w:val="0068292D"/>
    <w:rsid w:val="006835AD"/>
    <w:rsid w:val="00684915"/>
    <w:rsid w:val="0068504A"/>
    <w:rsid w:val="006854C0"/>
    <w:rsid w:val="0068557C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DDA"/>
    <w:rsid w:val="006A1F5C"/>
    <w:rsid w:val="006A23CA"/>
    <w:rsid w:val="006A275E"/>
    <w:rsid w:val="006A27D1"/>
    <w:rsid w:val="006A2DFC"/>
    <w:rsid w:val="006A332D"/>
    <w:rsid w:val="006A3391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2B7"/>
    <w:rsid w:val="006D7C03"/>
    <w:rsid w:val="006E0C8F"/>
    <w:rsid w:val="006E10EA"/>
    <w:rsid w:val="006E1FE0"/>
    <w:rsid w:val="006E2EEF"/>
    <w:rsid w:val="006E35D0"/>
    <w:rsid w:val="006E35E3"/>
    <w:rsid w:val="006E3E51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205E"/>
    <w:rsid w:val="006F331F"/>
    <w:rsid w:val="006F3920"/>
    <w:rsid w:val="006F42AF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6498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2D0"/>
    <w:rsid w:val="007223FF"/>
    <w:rsid w:val="00722442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4CD"/>
    <w:rsid w:val="00733F35"/>
    <w:rsid w:val="00734332"/>
    <w:rsid w:val="00734B99"/>
    <w:rsid w:val="00734E56"/>
    <w:rsid w:val="0073595C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D70"/>
    <w:rsid w:val="00775F96"/>
    <w:rsid w:val="0077654B"/>
    <w:rsid w:val="00776A51"/>
    <w:rsid w:val="00776F9F"/>
    <w:rsid w:val="0077707C"/>
    <w:rsid w:val="00777245"/>
    <w:rsid w:val="00777D16"/>
    <w:rsid w:val="00780143"/>
    <w:rsid w:val="0078175E"/>
    <w:rsid w:val="00781C75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246B"/>
    <w:rsid w:val="007935F9"/>
    <w:rsid w:val="007938A4"/>
    <w:rsid w:val="0079394F"/>
    <w:rsid w:val="00793CE1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529C"/>
    <w:rsid w:val="007C5A40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EE3"/>
    <w:rsid w:val="007E3023"/>
    <w:rsid w:val="007E30B8"/>
    <w:rsid w:val="007E37F6"/>
    <w:rsid w:val="007E39C2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56AC"/>
    <w:rsid w:val="007F5B72"/>
    <w:rsid w:val="007F5E47"/>
    <w:rsid w:val="007F65BE"/>
    <w:rsid w:val="007F67A8"/>
    <w:rsid w:val="007F691F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2C3"/>
    <w:rsid w:val="00826DEB"/>
    <w:rsid w:val="00827564"/>
    <w:rsid w:val="00827976"/>
    <w:rsid w:val="008301CF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327"/>
    <w:rsid w:val="00843561"/>
    <w:rsid w:val="00843697"/>
    <w:rsid w:val="008446C4"/>
    <w:rsid w:val="00844CF8"/>
    <w:rsid w:val="008450BF"/>
    <w:rsid w:val="00845D19"/>
    <w:rsid w:val="00845E4E"/>
    <w:rsid w:val="00846B2E"/>
    <w:rsid w:val="008477B1"/>
    <w:rsid w:val="00847949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5BF2"/>
    <w:rsid w:val="00856667"/>
    <w:rsid w:val="008567FB"/>
    <w:rsid w:val="00856CDA"/>
    <w:rsid w:val="00856F5B"/>
    <w:rsid w:val="008571DA"/>
    <w:rsid w:val="00857271"/>
    <w:rsid w:val="00857CAB"/>
    <w:rsid w:val="00857D17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D71"/>
    <w:rsid w:val="00871F94"/>
    <w:rsid w:val="008720D7"/>
    <w:rsid w:val="00872BE8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D8E"/>
    <w:rsid w:val="00892390"/>
    <w:rsid w:val="008924B4"/>
    <w:rsid w:val="0089291A"/>
    <w:rsid w:val="008933E1"/>
    <w:rsid w:val="00893566"/>
    <w:rsid w:val="00894058"/>
    <w:rsid w:val="008945D5"/>
    <w:rsid w:val="00894CE9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70E"/>
    <w:rsid w:val="008A0896"/>
    <w:rsid w:val="008A0F38"/>
    <w:rsid w:val="008A0FC1"/>
    <w:rsid w:val="008A1536"/>
    <w:rsid w:val="008A1C1C"/>
    <w:rsid w:val="008A1CD1"/>
    <w:rsid w:val="008A2045"/>
    <w:rsid w:val="008A2B76"/>
    <w:rsid w:val="008A2D1E"/>
    <w:rsid w:val="008A31BE"/>
    <w:rsid w:val="008A3C80"/>
    <w:rsid w:val="008A3F93"/>
    <w:rsid w:val="008A4111"/>
    <w:rsid w:val="008A4249"/>
    <w:rsid w:val="008A456C"/>
    <w:rsid w:val="008A57EF"/>
    <w:rsid w:val="008A62FE"/>
    <w:rsid w:val="008A6ECF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053"/>
    <w:rsid w:val="008B4315"/>
    <w:rsid w:val="008B5A8D"/>
    <w:rsid w:val="008B5E4D"/>
    <w:rsid w:val="008B66F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E08"/>
    <w:rsid w:val="008F1E2B"/>
    <w:rsid w:val="008F2805"/>
    <w:rsid w:val="008F2933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3E1B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67"/>
    <w:rsid w:val="00934451"/>
    <w:rsid w:val="0093446B"/>
    <w:rsid w:val="00934A2B"/>
    <w:rsid w:val="00935064"/>
    <w:rsid w:val="009357E0"/>
    <w:rsid w:val="00935EC7"/>
    <w:rsid w:val="0093694F"/>
    <w:rsid w:val="00936B60"/>
    <w:rsid w:val="00936F66"/>
    <w:rsid w:val="009371B1"/>
    <w:rsid w:val="00940044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47D7D"/>
    <w:rsid w:val="00950180"/>
    <w:rsid w:val="0095048B"/>
    <w:rsid w:val="00950D73"/>
    <w:rsid w:val="00950F35"/>
    <w:rsid w:val="00951018"/>
    <w:rsid w:val="00951757"/>
    <w:rsid w:val="009520CB"/>
    <w:rsid w:val="0095230F"/>
    <w:rsid w:val="00953357"/>
    <w:rsid w:val="009533AA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222C"/>
    <w:rsid w:val="0096235E"/>
    <w:rsid w:val="009624B1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BB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76115"/>
    <w:rsid w:val="009763E7"/>
    <w:rsid w:val="0098039E"/>
    <w:rsid w:val="00980A32"/>
    <w:rsid w:val="0098155F"/>
    <w:rsid w:val="00981D4B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BC4"/>
    <w:rsid w:val="00992E71"/>
    <w:rsid w:val="009942C2"/>
    <w:rsid w:val="00994B03"/>
    <w:rsid w:val="00994C1D"/>
    <w:rsid w:val="00994CDE"/>
    <w:rsid w:val="00994F83"/>
    <w:rsid w:val="0099617B"/>
    <w:rsid w:val="0099634A"/>
    <w:rsid w:val="00996DDD"/>
    <w:rsid w:val="0099750C"/>
    <w:rsid w:val="009A035E"/>
    <w:rsid w:val="009A07DD"/>
    <w:rsid w:val="009A0DBD"/>
    <w:rsid w:val="009A1015"/>
    <w:rsid w:val="009A1090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61"/>
    <w:rsid w:val="009A54BC"/>
    <w:rsid w:val="009A5883"/>
    <w:rsid w:val="009A7069"/>
    <w:rsid w:val="009A72CE"/>
    <w:rsid w:val="009A7BB1"/>
    <w:rsid w:val="009A7DF1"/>
    <w:rsid w:val="009B0143"/>
    <w:rsid w:val="009B0485"/>
    <w:rsid w:val="009B065E"/>
    <w:rsid w:val="009B087C"/>
    <w:rsid w:val="009B09C8"/>
    <w:rsid w:val="009B0C62"/>
    <w:rsid w:val="009B1607"/>
    <w:rsid w:val="009B1DEB"/>
    <w:rsid w:val="009B1E7B"/>
    <w:rsid w:val="009B1EDB"/>
    <w:rsid w:val="009B2549"/>
    <w:rsid w:val="009B2B5D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C10"/>
    <w:rsid w:val="009C72A4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276"/>
    <w:rsid w:val="009D343A"/>
    <w:rsid w:val="009D40F4"/>
    <w:rsid w:val="009D4843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4DE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112"/>
    <w:rsid w:val="009F3655"/>
    <w:rsid w:val="009F3763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0823"/>
    <w:rsid w:val="00A12798"/>
    <w:rsid w:val="00A1288D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A7A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57BA9"/>
    <w:rsid w:val="00A57F85"/>
    <w:rsid w:val="00A60931"/>
    <w:rsid w:val="00A61132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BD8"/>
    <w:rsid w:val="00A64EE1"/>
    <w:rsid w:val="00A650D7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21CC"/>
    <w:rsid w:val="00A73E14"/>
    <w:rsid w:val="00A7405C"/>
    <w:rsid w:val="00A749BB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11D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360"/>
    <w:rsid w:val="00AB45AA"/>
    <w:rsid w:val="00AB463F"/>
    <w:rsid w:val="00AB58E5"/>
    <w:rsid w:val="00AB5DC2"/>
    <w:rsid w:val="00AB65DB"/>
    <w:rsid w:val="00AB65E4"/>
    <w:rsid w:val="00AB675C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3C40"/>
    <w:rsid w:val="00AC4102"/>
    <w:rsid w:val="00AC45CC"/>
    <w:rsid w:val="00AC4D52"/>
    <w:rsid w:val="00AC4D82"/>
    <w:rsid w:val="00AC5101"/>
    <w:rsid w:val="00AC559F"/>
    <w:rsid w:val="00AC5ACC"/>
    <w:rsid w:val="00AC61A0"/>
    <w:rsid w:val="00AC6389"/>
    <w:rsid w:val="00AC73F1"/>
    <w:rsid w:val="00AC7895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670F"/>
    <w:rsid w:val="00AD72FF"/>
    <w:rsid w:val="00AD74AA"/>
    <w:rsid w:val="00AD764C"/>
    <w:rsid w:val="00AD7A88"/>
    <w:rsid w:val="00AD7B83"/>
    <w:rsid w:val="00AD7D79"/>
    <w:rsid w:val="00AE0428"/>
    <w:rsid w:val="00AE10E9"/>
    <w:rsid w:val="00AE192F"/>
    <w:rsid w:val="00AE1A9C"/>
    <w:rsid w:val="00AE1B58"/>
    <w:rsid w:val="00AE1BFD"/>
    <w:rsid w:val="00AE320C"/>
    <w:rsid w:val="00AE350A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A9E"/>
    <w:rsid w:val="00B02B40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6DC7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DDD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200"/>
    <w:rsid w:val="00B34E6A"/>
    <w:rsid w:val="00B34FCD"/>
    <w:rsid w:val="00B34FD1"/>
    <w:rsid w:val="00B35B39"/>
    <w:rsid w:val="00B3619A"/>
    <w:rsid w:val="00B36AC0"/>
    <w:rsid w:val="00B37409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1FBB"/>
    <w:rsid w:val="00B5275D"/>
    <w:rsid w:val="00B52C69"/>
    <w:rsid w:val="00B533F8"/>
    <w:rsid w:val="00B537C5"/>
    <w:rsid w:val="00B53A00"/>
    <w:rsid w:val="00B53DC7"/>
    <w:rsid w:val="00B543D6"/>
    <w:rsid w:val="00B5459A"/>
    <w:rsid w:val="00B5491E"/>
    <w:rsid w:val="00B54D33"/>
    <w:rsid w:val="00B54D74"/>
    <w:rsid w:val="00B55685"/>
    <w:rsid w:val="00B55947"/>
    <w:rsid w:val="00B55DF3"/>
    <w:rsid w:val="00B56AB3"/>
    <w:rsid w:val="00B57497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67F66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079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B7D"/>
    <w:rsid w:val="00B95F43"/>
    <w:rsid w:val="00B9710D"/>
    <w:rsid w:val="00B971F3"/>
    <w:rsid w:val="00B97322"/>
    <w:rsid w:val="00B977BD"/>
    <w:rsid w:val="00B978CE"/>
    <w:rsid w:val="00B97BDB"/>
    <w:rsid w:val="00BA077B"/>
    <w:rsid w:val="00BA097F"/>
    <w:rsid w:val="00BA1978"/>
    <w:rsid w:val="00BA1D3C"/>
    <w:rsid w:val="00BA2641"/>
    <w:rsid w:val="00BA27F4"/>
    <w:rsid w:val="00BA2D66"/>
    <w:rsid w:val="00BA2E27"/>
    <w:rsid w:val="00BA33D5"/>
    <w:rsid w:val="00BA3569"/>
    <w:rsid w:val="00BA3D67"/>
    <w:rsid w:val="00BA423B"/>
    <w:rsid w:val="00BA442E"/>
    <w:rsid w:val="00BA4983"/>
    <w:rsid w:val="00BA4B9C"/>
    <w:rsid w:val="00BA56FD"/>
    <w:rsid w:val="00BA5BC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1B3"/>
    <w:rsid w:val="00BC51E7"/>
    <w:rsid w:val="00BC523A"/>
    <w:rsid w:val="00BC5404"/>
    <w:rsid w:val="00BC5C46"/>
    <w:rsid w:val="00BC6059"/>
    <w:rsid w:val="00BC6627"/>
    <w:rsid w:val="00BC7288"/>
    <w:rsid w:val="00BC748A"/>
    <w:rsid w:val="00BC7BD5"/>
    <w:rsid w:val="00BD034C"/>
    <w:rsid w:val="00BD0E4D"/>
    <w:rsid w:val="00BD10E9"/>
    <w:rsid w:val="00BD1109"/>
    <w:rsid w:val="00BD1584"/>
    <w:rsid w:val="00BD1D8B"/>
    <w:rsid w:val="00BD2CAC"/>
    <w:rsid w:val="00BD38D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0C6"/>
    <w:rsid w:val="00BE5435"/>
    <w:rsid w:val="00BE6025"/>
    <w:rsid w:val="00BE654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277F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64F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15C"/>
    <w:rsid w:val="00C364D7"/>
    <w:rsid w:val="00C36BA7"/>
    <w:rsid w:val="00C378E7"/>
    <w:rsid w:val="00C37CB4"/>
    <w:rsid w:val="00C40068"/>
    <w:rsid w:val="00C40278"/>
    <w:rsid w:val="00C4091B"/>
    <w:rsid w:val="00C40B23"/>
    <w:rsid w:val="00C430FE"/>
    <w:rsid w:val="00C44278"/>
    <w:rsid w:val="00C46176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96C"/>
    <w:rsid w:val="00C72D2C"/>
    <w:rsid w:val="00C73327"/>
    <w:rsid w:val="00C73355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CC9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4C"/>
    <w:rsid w:val="00CA5673"/>
    <w:rsid w:val="00CA5A6F"/>
    <w:rsid w:val="00CA5EE8"/>
    <w:rsid w:val="00CA622C"/>
    <w:rsid w:val="00CA6553"/>
    <w:rsid w:val="00CA67B0"/>
    <w:rsid w:val="00CA6888"/>
    <w:rsid w:val="00CA6AB2"/>
    <w:rsid w:val="00CA6D12"/>
    <w:rsid w:val="00CA70FC"/>
    <w:rsid w:val="00CA72B0"/>
    <w:rsid w:val="00CA74FB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2F67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F3D"/>
    <w:rsid w:val="00CE1083"/>
    <w:rsid w:val="00CE12C6"/>
    <w:rsid w:val="00CE15A4"/>
    <w:rsid w:val="00CE1925"/>
    <w:rsid w:val="00CE193F"/>
    <w:rsid w:val="00CE1A6C"/>
    <w:rsid w:val="00CE1E52"/>
    <w:rsid w:val="00CE2531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E7E7A"/>
    <w:rsid w:val="00CF00A3"/>
    <w:rsid w:val="00CF00DC"/>
    <w:rsid w:val="00CF01D6"/>
    <w:rsid w:val="00CF03FE"/>
    <w:rsid w:val="00CF081F"/>
    <w:rsid w:val="00CF1280"/>
    <w:rsid w:val="00CF16DF"/>
    <w:rsid w:val="00CF16F9"/>
    <w:rsid w:val="00CF17A4"/>
    <w:rsid w:val="00CF24C6"/>
    <w:rsid w:val="00CF287A"/>
    <w:rsid w:val="00CF2D33"/>
    <w:rsid w:val="00CF3FF5"/>
    <w:rsid w:val="00CF50B1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3F2"/>
    <w:rsid w:val="00D115CF"/>
    <w:rsid w:val="00D1192F"/>
    <w:rsid w:val="00D11946"/>
    <w:rsid w:val="00D11E43"/>
    <w:rsid w:val="00D11ED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009"/>
    <w:rsid w:val="00D209B0"/>
    <w:rsid w:val="00D20ABB"/>
    <w:rsid w:val="00D20C26"/>
    <w:rsid w:val="00D20DFF"/>
    <w:rsid w:val="00D20FC9"/>
    <w:rsid w:val="00D21217"/>
    <w:rsid w:val="00D21E91"/>
    <w:rsid w:val="00D22519"/>
    <w:rsid w:val="00D22B43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CF5"/>
    <w:rsid w:val="00D26E27"/>
    <w:rsid w:val="00D26E41"/>
    <w:rsid w:val="00D2706A"/>
    <w:rsid w:val="00D27084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5F92"/>
    <w:rsid w:val="00D36350"/>
    <w:rsid w:val="00D3721A"/>
    <w:rsid w:val="00D4012F"/>
    <w:rsid w:val="00D408B8"/>
    <w:rsid w:val="00D41B19"/>
    <w:rsid w:val="00D41E70"/>
    <w:rsid w:val="00D41F96"/>
    <w:rsid w:val="00D41FF7"/>
    <w:rsid w:val="00D423B2"/>
    <w:rsid w:val="00D4285B"/>
    <w:rsid w:val="00D4306A"/>
    <w:rsid w:val="00D4352B"/>
    <w:rsid w:val="00D43929"/>
    <w:rsid w:val="00D44127"/>
    <w:rsid w:val="00D4414C"/>
    <w:rsid w:val="00D446C2"/>
    <w:rsid w:val="00D44B76"/>
    <w:rsid w:val="00D45357"/>
    <w:rsid w:val="00D45C1C"/>
    <w:rsid w:val="00D46D6E"/>
    <w:rsid w:val="00D46EAE"/>
    <w:rsid w:val="00D47015"/>
    <w:rsid w:val="00D4719E"/>
    <w:rsid w:val="00D473C9"/>
    <w:rsid w:val="00D478A8"/>
    <w:rsid w:val="00D508CA"/>
    <w:rsid w:val="00D50906"/>
    <w:rsid w:val="00D510F9"/>
    <w:rsid w:val="00D51A64"/>
    <w:rsid w:val="00D522F7"/>
    <w:rsid w:val="00D53DBE"/>
    <w:rsid w:val="00D54607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87178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0F1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242"/>
    <w:rsid w:val="00DE4DBB"/>
    <w:rsid w:val="00DE52DA"/>
    <w:rsid w:val="00DE554A"/>
    <w:rsid w:val="00DE796A"/>
    <w:rsid w:val="00DF00B7"/>
    <w:rsid w:val="00DF06D3"/>
    <w:rsid w:val="00DF0AB7"/>
    <w:rsid w:val="00DF0B15"/>
    <w:rsid w:val="00DF1370"/>
    <w:rsid w:val="00DF2265"/>
    <w:rsid w:val="00DF29D4"/>
    <w:rsid w:val="00DF2BE5"/>
    <w:rsid w:val="00DF2DE3"/>
    <w:rsid w:val="00DF2F3F"/>
    <w:rsid w:val="00DF306B"/>
    <w:rsid w:val="00DF37D6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68D"/>
    <w:rsid w:val="00E258AB"/>
    <w:rsid w:val="00E25ACE"/>
    <w:rsid w:val="00E262D8"/>
    <w:rsid w:val="00E26766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326B"/>
    <w:rsid w:val="00E43392"/>
    <w:rsid w:val="00E436F9"/>
    <w:rsid w:val="00E43EE8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7045E"/>
    <w:rsid w:val="00E707A7"/>
    <w:rsid w:val="00E714CD"/>
    <w:rsid w:val="00E719CA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77E41"/>
    <w:rsid w:val="00E802DD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3DA8"/>
    <w:rsid w:val="00EA4292"/>
    <w:rsid w:val="00EA45A8"/>
    <w:rsid w:val="00EA4A0B"/>
    <w:rsid w:val="00EA50A4"/>
    <w:rsid w:val="00EA53CA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B5442"/>
    <w:rsid w:val="00EB68D5"/>
    <w:rsid w:val="00EB7285"/>
    <w:rsid w:val="00EC10D4"/>
    <w:rsid w:val="00EC1235"/>
    <w:rsid w:val="00EC1859"/>
    <w:rsid w:val="00EC1F46"/>
    <w:rsid w:val="00EC23A0"/>
    <w:rsid w:val="00EC272F"/>
    <w:rsid w:val="00EC2F09"/>
    <w:rsid w:val="00EC3B73"/>
    <w:rsid w:val="00EC4159"/>
    <w:rsid w:val="00EC4411"/>
    <w:rsid w:val="00EC4666"/>
    <w:rsid w:val="00EC4895"/>
    <w:rsid w:val="00EC4A19"/>
    <w:rsid w:val="00EC4A4C"/>
    <w:rsid w:val="00EC4F1B"/>
    <w:rsid w:val="00EC6B5C"/>
    <w:rsid w:val="00EC6EB8"/>
    <w:rsid w:val="00EC7487"/>
    <w:rsid w:val="00EC7B97"/>
    <w:rsid w:val="00ED07CA"/>
    <w:rsid w:val="00ED0D7F"/>
    <w:rsid w:val="00ED0D92"/>
    <w:rsid w:val="00ED1B2C"/>
    <w:rsid w:val="00ED1F73"/>
    <w:rsid w:val="00ED2690"/>
    <w:rsid w:val="00ED274C"/>
    <w:rsid w:val="00ED2E25"/>
    <w:rsid w:val="00ED32C8"/>
    <w:rsid w:val="00ED5CF0"/>
    <w:rsid w:val="00ED5E90"/>
    <w:rsid w:val="00ED610E"/>
    <w:rsid w:val="00ED636F"/>
    <w:rsid w:val="00ED6B94"/>
    <w:rsid w:val="00ED7BA5"/>
    <w:rsid w:val="00EE07B1"/>
    <w:rsid w:val="00EE07E4"/>
    <w:rsid w:val="00EE09A9"/>
    <w:rsid w:val="00EE09DE"/>
    <w:rsid w:val="00EE18F4"/>
    <w:rsid w:val="00EE1C4A"/>
    <w:rsid w:val="00EE2300"/>
    <w:rsid w:val="00EE23A0"/>
    <w:rsid w:val="00EE2A2C"/>
    <w:rsid w:val="00EE2BD0"/>
    <w:rsid w:val="00EE359E"/>
    <w:rsid w:val="00EE39DA"/>
    <w:rsid w:val="00EE3A6F"/>
    <w:rsid w:val="00EE5A77"/>
    <w:rsid w:val="00EE6639"/>
    <w:rsid w:val="00EE6FE3"/>
    <w:rsid w:val="00EE7D08"/>
    <w:rsid w:val="00EF01AC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3E00"/>
    <w:rsid w:val="00F057C9"/>
    <w:rsid w:val="00F05A19"/>
    <w:rsid w:val="00F05BE5"/>
    <w:rsid w:val="00F05EFB"/>
    <w:rsid w:val="00F07078"/>
    <w:rsid w:val="00F075A4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119"/>
    <w:rsid w:val="00F129B5"/>
    <w:rsid w:val="00F12BB4"/>
    <w:rsid w:val="00F12EAF"/>
    <w:rsid w:val="00F1391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A82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17A"/>
    <w:rsid w:val="00F43241"/>
    <w:rsid w:val="00F439C5"/>
    <w:rsid w:val="00F446FB"/>
    <w:rsid w:val="00F44B64"/>
    <w:rsid w:val="00F4561F"/>
    <w:rsid w:val="00F456D4"/>
    <w:rsid w:val="00F45D0C"/>
    <w:rsid w:val="00F46015"/>
    <w:rsid w:val="00F46735"/>
    <w:rsid w:val="00F46CF8"/>
    <w:rsid w:val="00F47B85"/>
    <w:rsid w:val="00F47C0B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3D5"/>
    <w:rsid w:val="00F5376D"/>
    <w:rsid w:val="00F5393D"/>
    <w:rsid w:val="00F540CA"/>
    <w:rsid w:val="00F548C8"/>
    <w:rsid w:val="00F54B27"/>
    <w:rsid w:val="00F54F34"/>
    <w:rsid w:val="00F56462"/>
    <w:rsid w:val="00F57C71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3B84"/>
    <w:rsid w:val="00F6490D"/>
    <w:rsid w:val="00F64C02"/>
    <w:rsid w:val="00F65558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62EC"/>
    <w:rsid w:val="00F771FB"/>
    <w:rsid w:val="00F772B9"/>
    <w:rsid w:val="00F77461"/>
    <w:rsid w:val="00F77A31"/>
    <w:rsid w:val="00F77B62"/>
    <w:rsid w:val="00F77C35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A87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AD9"/>
    <w:rsid w:val="00F97D1E"/>
    <w:rsid w:val="00F97D62"/>
    <w:rsid w:val="00F97FA1"/>
    <w:rsid w:val="00FA0280"/>
    <w:rsid w:val="00FA0522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5045"/>
    <w:rsid w:val="00FA58AB"/>
    <w:rsid w:val="00FA72EE"/>
    <w:rsid w:val="00FA7426"/>
    <w:rsid w:val="00FB11E1"/>
    <w:rsid w:val="00FB1970"/>
    <w:rsid w:val="00FB19ED"/>
    <w:rsid w:val="00FB1DE4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FBE"/>
    <w:rsid w:val="00FC004B"/>
    <w:rsid w:val="00FC0744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7BB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BCF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51E1"/>
    <w:rsid w:val="00FD524D"/>
    <w:rsid w:val="00FD5283"/>
    <w:rsid w:val="00FD576D"/>
    <w:rsid w:val="00FD5AD3"/>
    <w:rsid w:val="00FD5B64"/>
    <w:rsid w:val="00FD5E78"/>
    <w:rsid w:val="00FD6151"/>
    <w:rsid w:val="00FD6406"/>
    <w:rsid w:val="00FD6821"/>
    <w:rsid w:val="00FE061E"/>
    <w:rsid w:val="00FE07B8"/>
    <w:rsid w:val="00FE0CDA"/>
    <w:rsid w:val="00FE0F38"/>
    <w:rsid w:val="00FE124B"/>
    <w:rsid w:val="00FE20F6"/>
    <w:rsid w:val="00FE27C3"/>
    <w:rsid w:val="00FE29D8"/>
    <w:rsid w:val="00FE2B67"/>
    <w:rsid w:val="00FE3499"/>
    <w:rsid w:val="00FE3AD1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9224-834C-4733-837D-BA153DC0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591</TotalTime>
  <Pages>6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540</cp:revision>
  <dcterms:created xsi:type="dcterms:W3CDTF">2019-12-27T11:23:00Z</dcterms:created>
  <dcterms:modified xsi:type="dcterms:W3CDTF">2020-05-10T13:01:00Z</dcterms:modified>
</cp:coreProperties>
</file>