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528AF5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946B77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1513D73" w14:textId="7051BF9A" w:rsidR="004E2A5F" w:rsidRDefault="004E2A5F" w:rsidP="004E2A5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吉安监管服务</w:t>
            </w:r>
            <w:r w:rsidR="00946B7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方案起草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406C7731" w14:textId="1C256FF0" w:rsidR="00CD5599" w:rsidRDefault="00946B77" w:rsidP="00946B7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吉安第四方监管案例整理及预算报送。</w:t>
            </w:r>
          </w:p>
          <w:p w14:paraId="6A727853" w14:textId="77777777" w:rsidR="00946B77" w:rsidRDefault="00946B77" w:rsidP="00946B7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瀚蓝风险排查检查项目沟通。</w:t>
            </w:r>
          </w:p>
          <w:p w14:paraId="7E9EFB9E" w14:textId="77777777" w:rsidR="00946B77" w:rsidRDefault="00946B77" w:rsidP="00946B7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风险排查检查服务产品研讨。</w:t>
            </w:r>
          </w:p>
          <w:p w14:paraId="0AB73AAF" w14:textId="783C5006" w:rsidR="00946B77" w:rsidRPr="00946B77" w:rsidRDefault="006604D8" w:rsidP="00946B7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厦门招标方案修改。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75DACA5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8B650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8B650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5CE6306" w14:textId="18F8AA12" w:rsidR="00293B0C" w:rsidRDefault="00293B0C" w:rsidP="00E35FF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7374E9C2" w14:textId="78AE2844" w:rsidR="00C34D32" w:rsidRDefault="00E35FF9" w:rsidP="00C34D32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圣元升级服务方案。</w:t>
            </w:r>
          </w:p>
          <w:p w14:paraId="4EDDB34E" w14:textId="5F2BBED2" w:rsidR="00C34D32" w:rsidRDefault="00E35FF9" w:rsidP="00E35FF9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吉安案例搜集</w:t>
            </w:r>
            <w:r w:rsidR="00293B0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3FB7A43" w14:textId="59EABA53" w:rsidR="00293B0C" w:rsidRDefault="009D7579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宜春收款事宜。</w:t>
            </w:r>
          </w:p>
          <w:p w14:paraId="2C190E45" w14:textId="6BC24140" w:rsidR="00C34D32" w:rsidRDefault="00C34D32" w:rsidP="00C34D32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宜春市项目硬件补充协议处理。</w:t>
            </w:r>
          </w:p>
          <w:p w14:paraId="0D57E23E" w14:textId="7A6BC00F" w:rsidR="007C2B4A" w:rsidRDefault="007C2B4A" w:rsidP="0005126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瀚蓝风险管控检查方案配合编制。</w:t>
            </w:r>
          </w:p>
          <w:p w14:paraId="55EE6271" w14:textId="4377CBB3" w:rsidR="00293B0C" w:rsidRPr="00073BB6" w:rsidRDefault="00293B0C" w:rsidP="0005126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06319C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06717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0294">
        <w:rPr>
          <w:rFonts w:ascii="仿宋" w:eastAsia="仿宋" w:hAnsi="仿宋" w:hint="eastAsia"/>
          <w:sz w:val="28"/>
          <w:szCs w:val="28"/>
          <w:u w:val="single"/>
        </w:rPr>
        <w:t>2</w:t>
      </w:r>
      <w:r w:rsidR="00476D5D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05F3" w14:textId="77777777" w:rsidR="00520CF1" w:rsidRDefault="00520CF1">
      <w:r>
        <w:separator/>
      </w:r>
    </w:p>
  </w:endnote>
  <w:endnote w:type="continuationSeparator" w:id="0">
    <w:p w14:paraId="4EC43E6E" w14:textId="77777777" w:rsidR="00520CF1" w:rsidRDefault="005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20CF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96E2" w14:textId="77777777" w:rsidR="00520CF1" w:rsidRDefault="00520CF1">
      <w:r>
        <w:separator/>
      </w:r>
    </w:p>
  </w:footnote>
  <w:footnote w:type="continuationSeparator" w:id="0">
    <w:p w14:paraId="298B3777" w14:textId="77777777" w:rsidR="00520CF1" w:rsidRDefault="0052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20CF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20CF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2688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950</cp:revision>
  <dcterms:created xsi:type="dcterms:W3CDTF">2015-03-30T02:42:00Z</dcterms:created>
  <dcterms:modified xsi:type="dcterms:W3CDTF">2020-05-29T09:09:00Z</dcterms:modified>
</cp:coreProperties>
</file>