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3E5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2A5549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5B4736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  <w:p w:rsidR="00AF332D" w:rsidRDefault="009C5862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由于总牵头呼市项目统筹工作；</w:t>
            </w:r>
          </w:p>
          <w:p w:rsidR="00AF332D" w:rsidRDefault="009C5862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吉林省地区项目跟进工作；</w:t>
            </w:r>
          </w:p>
          <w:p w:rsidR="00AF332D" w:rsidRDefault="006453E5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辽宁省老冲4台专版签订工作</w:t>
            </w:r>
          </w:p>
          <w:p w:rsidR="006453E5" w:rsidRDefault="006453E5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大连泰达商谈工作。</w:t>
            </w:r>
          </w:p>
          <w:p w:rsidR="00385C68" w:rsidRPr="00AF332D" w:rsidRDefault="00385C68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测试工作及功能性调整工作；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BUG较多，且有些问题比较不容易发现。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销售工作；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 w:rsidRPr="0032679B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</w:tc>
        <w:tc>
          <w:tcPr>
            <w:tcW w:w="1985" w:type="dxa"/>
            <w:shd w:val="clear" w:color="auto" w:fill="auto"/>
          </w:tcPr>
          <w:p w:rsidR="006453E5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由于总牵头呼市项目统筹工作；</w:t>
            </w:r>
          </w:p>
        </w:tc>
        <w:tc>
          <w:tcPr>
            <w:tcW w:w="1985" w:type="dxa"/>
            <w:shd w:val="clear" w:color="auto" w:fill="auto"/>
          </w:tcPr>
          <w:p w:rsidR="006453E5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吉林省地区项目跟进工作；</w:t>
            </w:r>
          </w:p>
        </w:tc>
        <w:tc>
          <w:tcPr>
            <w:tcW w:w="1985" w:type="dxa"/>
            <w:shd w:val="clear" w:color="auto" w:fill="auto"/>
          </w:tcPr>
          <w:p w:rsidR="006453E5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6453E5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辽宁省老冲4台专版签订工作</w:t>
            </w:r>
          </w:p>
        </w:tc>
        <w:tc>
          <w:tcPr>
            <w:tcW w:w="1985" w:type="dxa"/>
            <w:shd w:val="clear" w:color="auto" w:fill="auto"/>
          </w:tcPr>
          <w:p w:rsidR="006453E5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Default="006453E5" w:rsidP="006453E5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7、</w:t>
            </w:r>
            <w:r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大连泰达商谈工作。</w:t>
            </w:r>
          </w:p>
        </w:tc>
        <w:tc>
          <w:tcPr>
            <w:tcW w:w="1985" w:type="dxa"/>
            <w:shd w:val="clear" w:color="auto" w:fill="auto"/>
          </w:tcPr>
          <w:p w:rsidR="006453E5" w:rsidRDefault="006453E5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D16A6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9D16A6" w:rsidRDefault="009D16A6" w:rsidP="009D16A6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</w:tc>
        <w:tc>
          <w:tcPr>
            <w:tcW w:w="1985" w:type="dxa"/>
            <w:shd w:val="clear" w:color="auto" w:fill="auto"/>
          </w:tcPr>
          <w:p w:rsidR="009D16A6" w:rsidRDefault="009D16A6" w:rsidP="009D16A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9D16A6" w:rsidRPr="00844037" w:rsidRDefault="009D16A6" w:rsidP="009D16A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D16A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D16A6" w:rsidRPr="00F92BB4" w:rsidRDefault="009D16A6" w:rsidP="009D16A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D16A6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D16A6" w:rsidRPr="009C5862" w:rsidRDefault="009D16A6" w:rsidP="009D16A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D16A6" w:rsidRDefault="009D16A6" w:rsidP="009D16A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专版数采仪安装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9D16A6" w:rsidRPr="009C5862" w:rsidRDefault="009D16A6" w:rsidP="009D16A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长春运维项目推进工作。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9C5862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453E5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6D" w:rsidRDefault="00ED256D">
      <w:r>
        <w:separator/>
      </w:r>
    </w:p>
  </w:endnote>
  <w:endnote w:type="continuationSeparator" w:id="0">
    <w:p w:rsidR="00ED256D" w:rsidRDefault="00ED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256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6D" w:rsidRDefault="00ED256D">
      <w:r>
        <w:separator/>
      </w:r>
    </w:p>
  </w:footnote>
  <w:footnote w:type="continuationSeparator" w:id="0">
    <w:p w:rsidR="00ED256D" w:rsidRDefault="00ED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256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D256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0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C5862"/>
    <w:rsid w:val="009D16A6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256D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B476-2C9D-48B8-ABB6-5A5817E4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996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200</cp:revision>
  <dcterms:created xsi:type="dcterms:W3CDTF">2015-03-30T02:42:00Z</dcterms:created>
  <dcterms:modified xsi:type="dcterms:W3CDTF">2020-05-15T00:02:00Z</dcterms:modified>
</cp:coreProperties>
</file>