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F7CA48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0553">
        <w:rPr>
          <w:rFonts w:ascii="黑体" w:eastAsia="黑体" w:hAnsi="黑体" w:hint="eastAsia"/>
          <w:sz w:val="52"/>
        </w:rPr>
        <w:t>19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6CB5BDB" w14:textId="3D961343" w:rsidR="001B0324" w:rsidRDefault="001B0324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1、厦门在线监控项目招标公司询价流程启动。</w:t>
            </w:r>
          </w:p>
          <w:p w14:paraId="44B6D047" w14:textId="528574E0" w:rsidR="001B0324" w:rsidRDefault="001B0324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2、福建采购方案和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预算第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三轮沟通。</w:t>
            </w:r>
          </w:p>
          <w:p w14:paraId="7D1EC7B5" w14:textId="77777777" w:rsidR="001B0324" w:rsidRDefault="001B0324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3、宜春项目方案及采购预算党组会通过，准备进一步细化修改。</w:t>
            </w:r>
          </w:p>
          <w:p w14:paraId="2033D538" w14:textId="77777777" w:rsidR="001B0324" w:rsidRDefault="001B0324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4、</w:t>
            </w:r>
            <w:r w:rsidR="00CD559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英凡代理合同签订</w:t>
            </w:r>
          </w:p>
          <w:p w14:paraId="0AB73AAF" w14:textId="011CFBDB" w:rsidR="00CD5599" w:rsidRPr="000A7BD3" w:rsidRDefault="00CD5599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5、吉龙德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数采仪合作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318A16E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B4AB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0B4AB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38325BD9" w:rsidR="00072605" w:rsidRPr="00124875" w:rsidRDefault="007602B9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B4AB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382858D" w14:textId="3A8DAE43" w:rsidR="00106717" w:rsidRDefault="001B0324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厦门采购招标单位沟通。</w:t>
            </w:r>
          </w:p>
          <w:p w14:paraId="68630A5E" w14:textId="3A5269F8" w:rsidR="001B0324" w:rsidRDefault="001B0324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福建省第四轮方案沟通细化。</w:t>
            </w:r>
          </w:p>
          <w:p w14:paraId="6DE51B59" w14:textId="05936EE8" w:rsidR="00106717" w:rsidRDefault="001B0324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吉龙德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采购配合工作。</w:t>
            </w:r>
          </w:p>
          <w:p w14:paraId="04126DFC" w14:textId="7A58B894" w:rsidR="00BD36E4" w:rsidRDefault="00BD36E4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宜春项目定稿挂网。</w:t>
            </w:r>
          </w:p>
          <w:p w14:paraId="55EE6271" w14:textId="2876BAB3" w:rsidR="001B0324" w:rsidRPr="00073BB6" w:rsidRDefault="001B0324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55C7A4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671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B0324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7369" w14:textId="77777777" w:rsidR="00905270" w:rsidRDefault="00905270">
      <w:r>
        <w:separator/>
      </w:r>
    </w:p>
  </w:endnote>
  <w:endnote w:type="continuationSeparator" w:id="0">
    <w:p w14:paraId="7368EA57" w14:textId="77777777" w:rsidR="00905270" w:rsidRDefault="0090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90527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BE95" w14:textId="77777777" w:rsidR="00905270" w:rsidRDefault="00905270">
      <w:r>
        <w:separator/>
      </w:r>
    </w:p>
  </w:footnote>
  <w:footnote w:type="continuationSeparator" w:id="0">
    <w:p w14:paraId="6AC0A301" w14:textId="77777777" w:rsidR="00905270" w:rsidRDefault="0090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90527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0527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A7BD3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931</cp:revision>
  <dcterms:created xsi:type="dcterms:W3CDTF">2015-03-30T02:42:00Z</dcterms:created>
  <dcterms:modified xsi:type="dcterms:W3CDTF">2020-05-09T10:56:00Z</dcterms:modified>
</cp:coreProperties>
</file>