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</w:t>
      </w:r>
      <w:r w:rsidR="00A03548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34823" w:rsidRDefault="00234823" w:rsidP="00A0354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天津：</w:t>
            </w:r>
            <w:r w:rsidR="00A03548">
              <w:rPr>
                <w:rFonts w:hint="eastAsia"/>
                <w:sz w:val="28"/>
                <w:szCs w:val="28"/>
              </w:rPr>
              <w:t>滨海环保产业能源有限公司</w:t>
            </w:r>
            <w:proofErr w:type="gramStart"/>
            <w:r w:rsidR="00A03548">
              <w:rPr>
                <w:rFonts w:hint="eastAsia"/>
                <w:sz w:val="28"/>
                <w:szCs w:val="28"/>
              </w:rPr>
              <w:t>数采仪合同</w:t>
            </w:r>
            <w:proofErr w:type="gramEnd"/>
            <w:r w:rsidR="00A03548">
              <w:rPr>
                <w:rFonts w:hint="eastAsia"/>
                <w:sz w:val="28"/>
                <w:szCs w:val="28"/>
              </w:rPr>
              <w:t>预审核</w:t>
            </w:r>
            <w:r w:rsidR="00A03548">
              <w:rPr>
                <w:rFonts w:hint="eastAsia"/>
                <w:sz w:val="28"/>
                <w:szCs w:val="28"/>
              </w:rPr>
              <w:t>6</w:t>
            </w:r>
            <w:r w:rsidR="00A03548"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（李红燕）</w:t>
            </w:r>
          </w:p>
          <w:p w:rsidR="00A03548" w:rsidRPr="00BF1815" w:rsidRDefault="00140BD9" w:rsidP="00A0354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其他暂无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2562DE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光大济南驻地服务项目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2562DE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</w:t>
            </w:r>
            <w:r w:rsidR="007B37E9">
              <w:rPr>
                <w:rFonts w:hint="eastAsia"/>
                <w:sz w:val="28"/>
                <w:szCs w:val="28"/>
              </w:rPr>
              <w:t>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4452CD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4452C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7238D9" w:rsidRDefault="007B37E9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</w:t>
            </w:r>
            <w:r w:rsidR="00A03548">
              <w:rPr>
                <w:rFonts w:hint="eastAsia"/>
                <w:sz w:val="28"/>
                <w:szCs w:val="28"/>
              </w:rPr>
              <w:t>、菏泽</w:t>
            </w:r>
            <w:r>
              <w:rPr>
                <w:rFonts w:hint="eastAsia"/>
                <w:sz w:val="28"/>
                <w:szCs w:val="28"/>
              </w:rPr>
              <w:t>服务器迁移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7B37E9" w:rsidP="00CC2895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天津中毒系统数据恢复、应用环境搭建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B37E9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0354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7E" w:rsidRDefault="00752A7E">
      <w:r>
        <w:separator/>
      </w:r>
    </w:p>
  </w:endnote>
  <w:endnote w:type="continuationSeparator" w:id="0">
    <w:p w:rsidR="00752A7E" w:rsidRDefault="0075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2A7E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7E" w:rsidRDefault="00752A7E">
      <w:r>
        <w:separator/>
      </w:r>
    </w:p>
  </w:footnote>
  <w:footnote w:type="continuationSeparator" w:id="0">
    <w:p w:rsidR="00752A7E" w:rsidRDefault="0075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752A7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65DED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1815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C3D9-DD56-4D5A-BDCD-92B7279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50</cp:revision>
  <dcterms:created xsi:type="dcterms:W3CDTF">2019-08-17T02:39:00Z</dcterms:created>
  <dcterms:modified xsi:type="dcterms:W3CDTF">2020-05-09T11:44:00Z</dcterms:modified>
</cp:coreProperties>
</file>