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吕梁市短信报警费用推进。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山西省数据处理服务合同办理。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陕西省数采仪代理推进。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榆林市运维推进。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“两会”期间数据保障工作与值班人员工作安排。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大区推广工作讨论。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已签订合同催款以及实施保障。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对现在未续签运维合同进行分析，及时与客户进行沟通时间并确保是否有空档期。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山西省服务推广工作。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对已到期运维合同跟踪进行续签。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C805FD6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1277</TotalTime>
  <ScaleCrop>false</ScaleCrop>
  <LinksUpToDate>false</LinksUpToDate>
  <CharactersWithSpaces>256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2020-05-22T13:29:51Z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