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AE97222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D363B7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D87D5A9" w14:textId="77777777" w:rsidR="008F04D5" w:rsidRDefault="00D363B7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桐城盛运、光大苏州、太仓协鑫、常熟浦发等企业数采仪合同；</w:t>
            </w:r>
          </w:p>
          <w:p w14:paraId="27E226AE" w14:textId="77777777" w:rsidR="00D363B7" w:rsidRDefault="00D363B7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江苏省厅运维、南京市运维等问题沟通；</w:t>
            </w:r>
          </w:p>
          <w:p w14:paraId="66F5FE8D" w14:textId="3D1F4B43" w:rsidR="00D363B7" w:rsidRPr="00601838" w:rsidRDefault="00D363B7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垃圾焚烧企业值守推广。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7497214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05E7E83" w:rsidR="000C415B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。垃圾焚烧数采仪安装问题协调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大区服务推广，365服务。</w:t>
            </w:r>
            <w:r w:rsidR="00A033A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</w:t>
            </w:r>
            <w:r w:rsidR="00D363B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、盐城、扬州</w:t>
            </w:r>
            <w:r w:rsidR="00A033A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服务沟通。</w:t>
            </w:r>
          </w:p>
        </w:tc>
      </w:tr>
    </w:tbl>
    <w:p w14:paraId="7FC7A80A" w14:textId="0515E64E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A0AB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D363B7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AA85C" w14:textId="77777777" w:rsidR="00967982" w:rsidRDefault="00967982">
      <w:r>
        <w:separator/>
      </w:r>
    </w:p>
  </w:endnote>
  <w:endnote w:type="continuationSeparator" w:id="0">
    <w:p w14:paraId="502D9141" w14:textId="77777777" w:rsidR="00967982" w:rsidRDefault="0096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96798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737E9" w14:textId="77777777" w:rsidR="00967982" w:rsidRDefault="00967982">
      <w:r>
        <w:separator/>
      </w:r>
    </w:p>
  </w:footnote>
  <w:footnote w:type="continuationSeparator" w:id="0">
    <w:p w14:paraId="04A4E8C3" w14:textId="77777777" w:rsidR="00967982" w:rsidRDefault="0096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96798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96798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02991-7E97-453C-BD20-BFAAECEA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952</TotalTime>
  <Pages>1</Pages>
  <Words>41</Words>
  <Characters>236</Characters>
  <Application>Microsoft Office Word</Application>
  <DocSecurity>0</DocSecurity>
  <Lines>1</Lines>
  <Paragraphs>1</Paragraphs>
  <ScaleCrop>false</ScaleCrop>
  <Company>JointSky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207</cp:revision>
  <dcterms:created xsi:type="dcterms:W3CDTF">2015-03-30T02:42:00Z</dcterms:created>
  <dcterms:modified xsi:type="dcterms:W3CDTF">2020-04-30T10:10:00Z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