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咸阳市用电监管项目推进会，沟通项目具体细节与领导进行沟通。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西安热力集团公司回款事宜办理。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区域人员工作交流。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垃圾焚烧企业服务工作。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山西省厅人员调动（离职）情况给领导汇报。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山西大同数据库损坏，协助客户进行现场补传工作。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软件BUG任务单协调。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咸阳市出差，跟进用电监管项目。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2、山西临汾、晋中、忻州出差。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384452E"/>
    <w:multiLevelType w:val="singleLevel"/>
    <w:tmpl w:val="738445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17561214"/>
    <w:rsid w:val="177D363B"/>
    <w:rsid w:val="17A82605"/>
    <w:rsid w:val="17B75E2D"/>
    <w:rsid w:val="22526713"/>
    <w:rsid w:val="26DB6168"/>
    <w:rsid w:val="2AB906B2"/>
    <w:rsid w:val="2B3D400D"/>
    <w:rsid w:val="2C620593"/>
    <w:rsid w:val="2FA96B48"/>
    <w:rsid w:val="36405A43"/>
    <w:rsid w:val="375A11C5"/>
    <w:rsid w:val="37E945CF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DAA15EC"/>
    <w:rsid w:val="4E531436"/>
    <w:rsid w:val="4FDD48AA"/>
    <w:rsid w:val="550B70ED"/>
    <w:rsid w:val="566B007C"/>
    <w:rsid w:val="5A2C1FA8"/>
    <w:rsid w:val="5D262F88"/>
    <w:rsid w:val="5E3B57AA"/>
    <w:rsid w:val="61C72206"/>
    <w:rsid w:val="67450240"/>
    <w:rsid w:val="6D060A35"/>
    <w:rsid w:val="739E1A33"/>
    <w:rsid w:val="75CB733B"/>
    <w:rsid w:val="7828652D"/>
    <w:rsid w:val="78A83689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1209</TotalTime>
  <ScaleCrop>false</ScaleCrop>
  <LinksUpToDate>false</LinksUpToDate>
  <CharactersWithSpaces>256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2020-04-18T02:29:24Z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