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FF0A1D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945035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B23FF0D" w14:textId="06DAF12C" w:rsidR="0075365C" w:rsidRDefault="000C415B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数采仪新签合同、值守服务推广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，报价、合同拟定。</w:t>
            </w:r>
          </w:p>
          <w:p w14:paraId="5D953188" w14:textId="77777777" w:rsidR="00601838" w:rsidRDefault="000C415B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苏州数据对接问题沟通、苏州项目实施问题沟通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7AEB6103" w:rsidR="00CA0AB1" w:rsidRPr="00601838" w:rsidRDefault="00A01EB6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上海东石塘、镇江光大、太和天瀛等企业报价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7D00C638" w:rsidR="00444B69" w:rsidRDefault="00A01EB6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新增东石塘值守合同</w:t>
            </w: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86156B1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。垃圾焚烧数采仪安装问题协调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大区服务推广，365服务。</w:t>
            </w:r>
          </w:p>
        </w:tc>
      </w:tr>
    </w:tbl>
    <w:p w14:paraId="7FC7A80A" w14:textId="52EB4E6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A0AB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A01EB6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8241" w14:textId="77777777" w:rsidR="001C0E7E" w:rsidRDefault="001C0E7E">
      <w:r>
        <w:separator/>
      </w:r>
    </w:p>
  </w:endnote>
  <w:endnote w:type="continuationSeparator" w:id="0">
    <w:p w14:paraId="39FB3FDA" w14:textId="77777777" w:rsidR="001C0E7E" w:rsidRDefault="001C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1C0E7E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3F0F5" w14:textId="77777777" w:rsidR="001C0E7E" w:rsidRDefault="001C0E7E">
      <w:r>
        <w:separator/>
      </w:r>
    </w:p>
  </w:footnote>
  <w:footnote w:type="continuationSeparator" w:id="0">
    <w:p w14:paraId="1B586E97" w14:textId="77777777" w:rsidR="001C0E7E" w:rsidRDefault="001C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1C0E7E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1C0E7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D3DDA-2363-4CE1-B853-8669370A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947</TotalTime>
  <Pages>1</Pages>
  <Words>41</Words>
  <Characters>240</Characters>
  <Application>Microsoft Office Word</Application>
  <DocSecurity>0</DocSecurity>
  <Lines>2</Lines>
  <Paragraphs>1</Paragraphs>
  <ScaleCrop>false</ScaleCrop>
  <Company>JointSky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204</cp:revision>
  <dcterms:created xsi:type="dcterms:W3CDTF">2015-03-30T02:42:00Z</dcterms:created>
  <dcterms:modified xsi:type="dcterms:W3CDTF">2020-04-11T03:21:00Z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