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14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去运城进行出差，敲定运城市各分局污染源软件合同。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与咸阳客户沟通项目财政评审工作。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协助雪迎进行川仪代理商沟通。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主管贡献度沟通，进行评价。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垃圾焚烧补录工作。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三门峡网络巡检事情沟通。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山西省网络软件信息化等级保护会议。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协调渠道经理进行川仪事情沟通。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山西临汾，太原，大同等地出差。项目推广。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B0A71"/>
    <w:multiLevelType w:val="singleLevel"/>
    <w:tmpl w:val="BF6B0A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7005EFF"/>
    <w:multiLevelType w:val="singleLevel"/>
    <w:tmpl w:val="07005EF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7384452E"/>
    <w:multiLevelType w:val="singleLevel"/>
    <w:tmpl w:val="738445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17561214"/>
    <w:rsid w:val="177D363B"/>
    <w:rsid w:val="17A82605"/>
    <w:rsid w:val="17B75E2D"/>
    <w:rsid w:val="22526713"/>
    <w:rsid w:val="26DB6168"/>
    <w:rsid w:val="2AB906B2"/>
    <w:rsid w:val="2B3D400D"/>
    <w:rsid w:val="2C620593"/>
    <w:rsid w:val="2FA96B48"/>
    <w:rsid w:val="36405A43"/>
    <w:rsid w:val="37E945CF"/>
    <w:rsid w:val="3A0F1527"/>
    <w:rsid w:val="3B3929D2"/>
    <w:rsid w:val="3BDC59BF"/>
    <w:rsid w:val="3D69775B"/>
    <w:rsid w:val="3E9D18CF"/>
    <w:rsid w:val="3F490FC5"/>
    <w:rsid w:val="3FC00069"/>
    <w:rsid w:val="451723A8"/>
    <w:rsid w:val="46357615"/>
    <w:rsid w:val="4AFA2B81"/>
    <w:rsid w:val="4E531436"/>
    <w:rsid w:val="4FDD48AA"/>
    <w:rsid w:val="550B70ED"/>
    <w:rsid w:val="566B007C"/>
    <w:rsid w:val="5A2C1FA8"/>
    <w:rsid w:val="5D262F88"/>
    <w:rsid w:val="5E3B57AA"/>
    <w:rsid w:val="61C72206"/>
    <w:rsid w:val="67450240"/>
    <w:rsid w:val="6D060A35"/>
    <w:rsid w:val="739E1A33"/>
    <w:rsid w:val="75CB733B"/>
    <w:rsid w:val="7B4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1201</TotalTime>
  <ScaleCrop>false</ScaleCrop>
  <LinksUpToDate>false</LinksUpToDate>
  <CharactersWithSpaces>256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2020-04-04T03:41:39Z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