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791C04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717DC9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3133F23" w14:textId="59452383" w:rsidR="000E51B2" w:rsidRDefault="00E33785" w:rsidP="00AA4E83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29D43372" w14:textId="1A17F8AF" w:rsidR="00073BB6" w:rsidRDefault="00073BB6" w:rsidP="00073B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厦门恒测经销</w:t>
            </w:r>
            <w:r w:rsidR="007F75B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完成签约并提货。</w:t>
            </w:r>
          </w:p>
          <w:p w14:paraId="24AC09C6" w14:textId="6881EA85" w:rsidR="007F75BE" w:rsidRPr="007F75BE" w:rsidRDefault="007F75BE" w:rsidP="007F75B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福建国控采购工作启动。</w:t>
            </w:r>
          </w:p>
          <w:p w14:paraId="5EB02F30" w14:textId="77777777" w:rsidR="007F75BE" w:rsidRDefault="007F75BE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环境税实施沟通。</w:t>
            </w:r>
          </w:p>
          <w:p w14:paraId="280F2818" w14:textId="77777777" w:rsidR="007F75BE" w:rsidRDefault="007F75BE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厦门国控招标采购。</w:t>
            </w:r>
          </w:p>
          <w:p w14:paraId="3B9CC924" w14:textId="77777777" w:rsidR="00073BB6" w:rsidRDefault="00073BB6" w:rsidP="00073B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福建省工作沟通及2020服务需求调研。</w:t>
            </w:r>
          </w:p>
          <w:p w14:paraId="41CB6409" w14:textId="134AE76C" w:rsidR="00874D55" w:rsidRDefault="00874D55" w:rsidP="00073B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圣元数采仪售后服务处理。</w:t>
            </w:r>
          </w:p>
          <w:p w14:paraId="103170DC" w14:textId="4807F42E" w:rsidR="00874D55" w:rsidRPr="00606EA6" w:rsidRDefault="00D656E1" w:rsidP="000E51B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环境税项目实施。</w:t>
            </w:r>
          </w:p>
          <w:p w14:paraId="0AB73AAF" w14:textId="2A2863FA" w:rsidR="0049453B" w:rsidRPr="000E51B2" w:rsidRDefault="0049453B" w:rsidP="004B55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E5A3559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17DC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B5D2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17DC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B5D2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BA38515" w:rsidR="00072605" w:rsidRPr="00124875" w:rsidRDefault="00EB2F0C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7B5D2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21737A3" w14:textId="034D38C8" w:rsidR="00D3635C" w:rsidRDefault="00D3635C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 w:rsidR="00DC50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采购、收款、询证函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准备工作。</w:t>
            </w:r>
          </w:p>
          <w:p w14:paraId="55EE6271" w14:textId="27C953C6" w:rsidR="00073BB6" w:rsidRPr="00073BB6" w:rsidRDefault="007F75BE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瀚蓝平台项目商务沟通环节。</w:t>
            </w:r>
          </w:p>
        </w:tc>
      </w:tr>
    </w:tbl>
    <w:p w14:paraId="780CD5C7" w14:textId="6ABBD39C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F75BE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F75B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698CB" w14:textId="77777777" w:rsidR="0008276B" w:rsidRDefault="0008276B">
      <w:r>
        <w:separator/>
      </w:r>
    </w:p>
  </w:endnote>
  <w:endnote w:type="continuationSeparator" w:id="0">
    <w:p w14:paraId="6EF42E70" w14:textId="77777777" w:rsidR="0008276B" w:rsidRDefault="000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08276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CFAC" w14:textId="77777777" w:rsidR="0008276B" w:rsidRDefault="0008276B">
      <w:r>
        <w:separator/>
      </w:r>
    </w:p>
  </w:footnote>
  <w:footnote w:type="continuationSeparator" w:id="0">
    <w:p w14:paraId="36E1A8AE" w14:textId="77777777" w:rsidR="0008276B" w:rsidRDefault="0008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08276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08276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957"/>
    <w:rsid w:val="00D64B70"/>
    <w:rsid w:val="00D656E1"/>
    <w:rsid w:val="00D65A6B"/>
    <w:rsid w:val="00D665F2"/>
    <w:rsid w:val="00D7694D"/>
    <w:rsid w:val="00D8008F"/>
    <w:rsid w:val="00D806AE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909</cp:revision>
  <dcterms:created xsi:type="dcterms:W3CDTF">2015-03-30T02:42:00Z</dcterms:created>
  <dcterms:modified xsi:type="dcterms:W3CDTF">2020-04-05T06:55:00Z</dcterms:modified>
</cp:coreProperties>
</file>