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019ED">
        <w:rPr>
          <w:rFonts w:ascii="黑体" w:eastAsia="黑体" w:hAnsi="黑体"/>
          <w:sz w:val="52"/>
        </w:rPr>
        <w:t>14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FE152C" w:rsidP="008750C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</w:t>
            </w:r>
            <w:r w:rsidR="008750C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及督促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研发处理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26368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1019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，清明节后依据功能逐步测试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63689" w:rsidRDefault="00EB06EF" w:rsidP="007507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经销商谈判，</w:t>
            </w:r>
            <w:r w:rsidR="001019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已签订一家</w:t>
            </w:r>
            <w:r w:rsidR="00FE152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EB06EF" w:rsidRDefault="00EB06EF" w:rsidP="001019E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</w:t>
            </w:r>
            <w:r w:rsidR="001019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修正</w:t>
            </w:r>
            <w:r w:rsidR="001019ED" w:rsidRPr="001019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长春市环境监察支队“互联网+ 简政向企”信息化建设项目</w:t>
            </w:r>
            <w:r w:rsidR="001019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EB06EF" w:rsidRPr="00750700" w:rsidRDefault="001019ED" w:rsidP="007507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修订</w:t>
            </w:r>
            <w:r w:rsidR="00EB06E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松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原</w:t>
            </w:r>
            <w:r w:rsidR="00EB06E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市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20年电子督办</w:t>
            </w:r>
            <w:r w:rsidR="00EB06E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项目方案；</w:t>
            </w:r>
          </w:p>
          <w:p w:rsidR="00D74C3A" w:rsidRDefault="001019ED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采代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理业务</w:t>
            </w:r>
            <w:r w:rsidR="0037776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EB06EF" w:rsidRDefault="00EB06EF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proofErr w:type="gramStart"/>
            <w:r w:rsidR="001019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运维尾款</w:t>
            </w:r>
            <w:proofErr w:type="gramEnd"/>
            <w:r w:rsidR="001019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工作及2</w:t>
            </w:r>
            <w:r w:rsidR="001019ED">
              <w:rPr>
                <w:rFonts w:ascii="仿宋" w:eastAsia="仿宋" w:hAnsi="仿宋"/>
                <w:color w:val="000000"/>
                <w:sz w:val="24"/>
                <w:szCs w:val="28"/>
              </w:rPr>
              <w:t>0年运维商谈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1019ED" w:rsidRPr="004F6250" w:rsidRDefault="001019ED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长春数据资源中心建设参与讨论。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F6250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4F6250" w:rsidRPr="004D08FE" w:rsidRDefault="001019ED" w:rsidP="004F625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配合及督促研发处理长春督办项目研发工作</w:t>
            </w:r>
          </w:p>
        </w:tc>
        <w:tc>
          <w:tcPr>
            <w:tcW w:w="1134" w:type="dxa"/>
            <w:shd w:val="clear" w:color="auto" w:fill="auto"/>
          </w:tcPr>
          <w:p w:rsidR="004F6250" w:rsidRPr="00844037" w:rsidRDefault="004F6250" w:rsidP="004F6250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4F6250" w:rsidRPr="00844037" w:rsidRDefault="004F6250" w:rsidP="004F625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Pr="000A3DCD" w:rsidRDefault="00EB06EF" w:rsidP="001019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</w:t>
            </w:r>
            <w:proofErr w:type="gramStart"/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经销商谈判</w:t>
            </w:r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Pr="00844037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Pr="000A3DCD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编写长春市2020年支队信息化建设方向方案</w:t>
            </w:r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Pr="00844037" w:rsidRDefault="001019ED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Pr="000A3DCD" w:rsidRDefault="001019ED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修订松原市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20年电子督办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项目方案</w:t>
            </w:r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Pr="00844037" w:rsidRDefault="001019ED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已报电政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处审核</w:t>
            </w: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Default="001019ED" w:rsidP="00EB06EF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采代理业务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Pr="000A3DCD" w:rsidRDefault="001019ED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运维尾款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工作及2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0年运维商谈</w:t>
            </w:r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Default="001019ED" w:rsidP="00EB06EF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财政拨款到位后支付，2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0年运维预计要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6月份左右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750C5" w:rsidRDefault="00377769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督促长春督办项目研发进度</w:t>
            </w:r>
            <w:r w:rsidR="004F6250"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 w:rsidR="004F625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4月份试运行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77769" w:rsidRDefault="001019ED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跟进</w:t>
            </w:r>
            <w:proofErr w:type="gramStart"/>
            <w:r w:rsidR="00EB06E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进</w:t>
            </w:r>
            <w:proofErr w:type="gramEnd"/>
            <w:r w:rsidR="00EB06E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松原20年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</w:t>
            </w:r>
            <w:r w:rsidR="00EB06E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r w:rsidR="0037776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EB06EF" w:rsidRDefault="001019ED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跟进</w:t>
            </w:r>
            <w:r w:rsidR="00EB06E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延边20年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</w:t>
            </w:r>
            <w:r w:rsidR="00EB06E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项目；</w:t>
            </w:r>
          </w:p>
          <w:p w:rsidR="00EB06EF" w:rsidRDefault="00EB06E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赤峰项目</w:t>
            </w:r>
            <w:r w:rsidR="001019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尾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款事项；</w:t>
            </w:r>
          </w:p>
          <w:p w:rsidR="001019ED" w:rsidRDefault="00EB06EF" w:rsidP="001019ED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长春20年运维</w:t>
            </w:r>
            <w:r w:rsidR="001019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及信息化建设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评审工作；</w:t>
            </w:r>
          </w:p>
          <w:p w:rsidR="001019ED" w:rsidRPr="001019ED" w:rsidRDefault="001019ED" w:rsidP="001019ED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继续</w:t>
            </w:r>
            <w:r w:rsidR="00330689">
              <w:rPr>
                <w:rFonts w:ascii="仿宋" w:eastAsia="仿宋" w:hAnsi="仿宋"/>
                <w:color w:val="000000"/>
                <w:sz w:val="24"/>
                <w:szCs w:val="28"/>
              </w:rPr>
              <w:t>参与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为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数据资源中心建设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提供建设思路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377769" w:rsidRPr="003610A2" w:rsidRDefault="00EB06E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根据客户要求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按排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工作时间调整。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1019ED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019ED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E5" w:rsidRDefault="00436CE5">
      <w:r>
        <w:separator/>
      </w:r>
    </w:p>
  </w:endnote>
  <w:endnote w:type="continuationSeparator" w:id="0">
    <w:p w:rsidR="00436CE5" w:rsidRDefault="0043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36CE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E5" w:rsidRDefault="00436CE5">
      <w:r>
        <w:separator/>
      </w:r>
    </w:p>
  </w:footnote>
  <w:footnote w:type="continuationSeparator" w:id="0">
    <w:p w:rsidR="00436CE5" w:rsidRDefault="0043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36CE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36CE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7769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06EF"/>
    <w:rsid w:val="00EB5CCE"/>
    <w:rsid w:val="00EC1C23"/>
    <w:rsid w:val="00EC26CF"/>
    <w:rsid w:val="00EC29B9"/>
    <w:rsid w:val="00ED0AF6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B8FDB30-368B-49CA-9591-8D0F7A7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35BF-0325-4416-B569-951B57A8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947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192</cp:revision>
  <dcterms:created xsi:type="dcterms:W3CDTF">2015-03-30T02:42:00Z</dcterms:created>
  <dcterms:modified xsi:type="dcterms:W3CDTF">2020-04-02T23:55:00Z</dcterms:modified>
</cp:coreProperties>
</file>