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B4736">
        <w:rPr>
          <w:rFonts w:ascii="黑体" w:eastAsia="黑体" w:hAnsi="黑体"/>
          <w:sz w:val="52"/>
        </w:rPr>
        <w:t>16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D05C57" w:rsidP="008750C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1019ED" w:rsidRDefault="005B4736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淖尔数采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经销商推进工作</w:t>
            </w:r>
            <w:r w:rsidR="001019ED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5A7467" w:rsidRDefault="005B4736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专版数采仪销售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5A7467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5B4736" w:rsidRDefault="005B4736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维方案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申报审批工作。</w:t>
            </w:r>
          </w:p>
          <w:p w:rsidR="005B4736" w:rsidRDefault="005B4736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黑龙江省厅自动监控项目推进工作。</w:t>
            </w:r>
          </w:p>
          <w:p w:rsidR="005B4736" w:rsidRPr="004F6250" w:rsidRDefault="005B4736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4736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A7467" w:rsidRPr="00F92BB4" w:rsidTr="005B4736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5A7467" w:rsidRPr="000A5D0A" w:rsidRDefault="005B4736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</w:t>
            </w:r>
          </w:p>
        </w:tc>
        <w:tc>
          <w:tcPr>
            <w:tcW w:w="1985" w:type="dxa"/>
            <w:shd w:val="clear" w:color="auto" w:fill="auto"/>
          </w:tcPr>
          <w:p w:rsidR="005A7467" w:rsidRPr="00844037" w:rsidRDefault="005B4736" w:rsidP="005A746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5A7467" w:rsidRPr="00844037" w:rsidRDefault="005A7467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5A7467" w:rsidRPr="00F92BB4" w:rsidTr="005B4736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5A7467" w:rsidRPr="000A5D0A" w:rsidRDefault="005B4736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淖尔数采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经销商推进工作</w:t>
            </w:r>
          </w:p>
        </w:tc>
        <w:tc>
          <w:tcPr>
            <w:tcW w:w="1985" w:type="dxa"/>
            <w:shd w:val="clear" w:color="auto" w:fill="auto"/>
          </w:tcPr>
          <w:p w:rsidR="005A7467" w:rsidRPr="00844037" w:rsidRDefault="005B4736" w:rsidP="005A746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A7467" w:rsidRPr="00844037" w:rsidRDefault="005A7467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5A7467" w:rsidRPr="00F92BB4" w:rsidTr="005B4736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5A7467" w:rsidRDefault="005B4736" w:rsidP="005A7467"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维方案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申报审批工作</w:t>
            </w:r>
          </w:p>
        </w:tc>
        <w:tc>
          <w:tcPr>
            <w:tcW w:w="1985" w:type="dxa"/>
            <w:shd w:val="clear" w:color="auto" w:fill="auto"/>
          </w:tcPr>
          <w:p w:rsidR="005A7467" w:rsidRPr="00844037" w:rsidRDefault="005B4736" w:rsidP="005A746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A7467" w:rsidRPr="00844037" w:rsidRDefault="005A7467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5B4736" w:rsidRPr="00F92BB4" w:rsidTr="005B4736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5B4736" w:rsidRDefault="005B4736" w:rsidP="005B4736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专版数采仪销售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</w:p>
        </w:tc>
        <w:tc>
          <w:tcPr>
            <w:tcW w:w="1985" w:type="dxa"/>
            <w:shd w:val="clear" w:color="auto" w:fill="auto"/>
          </w:tcPr>
          <w:p w:rsidR="005B4736" w:rsidRPr="00844037" w:rsidRDefault="005B4736" w:rsidP="005B473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5B4736" w:rsidRPr="00844037" w:rsidRDefault="005B4736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5B4736" w:rsidRPr="00F92BB4" w:rsidTr="005B4736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5B4736" w:rsidRDefault="005B4736" w:rsidP="005B4736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黑龙江省厅自动监控项目推进工作</w:t>
            </w:r>
          </w:p>
        </w:tc>
        <w:tc>
          <w:tcPr>
            <w:tcW w:w="1985" w:type="dxa"/>
            <w:shd w:val="clear" w:color="auto" w:fill="auto"/>
          </w:tcPr>
          <w:p w:rsidR="005B4736" w:rsidRDefault="005B4736" w:rsidP="005B473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5B4736" w:rsidRPr="00844037" w:rsidRDefault="005B4736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5B4736" w:rsidRPr="00F92BB4" w:rsidTr="005B4736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5B4736" w:rsidRDefault="005B4736" w:rsidP="005B4736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</w:p>
        </w:tc>
        <w:tc>
          <w:tcPr>
            <w:tcW w:w="1985" w:type="dxa"/>
            <w:shd w:val="clear" w:color="auto" w:fill="auto"/>
          </w:tcPr>
          <w:p w:rsidR="005B4736" w:rsidRDefault="005B4736" w:rsidP="005B4736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5B4736" w:rsidRPr="00844037" w:rsidRDefault="005B4736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5B473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B4736" w:rsidRPr="00F92BB4" w:rsidRDefault="005B4736" w:rsidP="005B473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B4736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B4736" w:rsidRDefault="005B4736" w:rsidP="005B4736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黑龙江省厅自动监控项目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跟进推进工作。</w:t>
            </w:r>
          </w:p>
          <w:p w:rsidR="005B4736" w:rsidRDefault="005B4736" w:rsidP="005B4736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长春电子督办项目初验前准备工作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5B4736" w:rsidRDefault="005B4736" w:rsidP="005B4736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落实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淖尔数采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经销商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5B4736" w:rsidRDefault="005B4736" w:rsidP="005B4736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.1平台的推动工作。</w:t>
            </w:r>
          </w:p>
          <w:p w:rsidR="005B4736" w:rsidRDefault="005B4736" w:rsidP="005B4736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落实赤峰运维问题。</w:t>
            </w:r>
          </w:p>
          <w:p w:rsidR="005B4736" w:rsidRPr="003610A2" w:rsidRDefault="005B4736" w:rsidP="005B4736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跟进长春运维审批进度。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1019ED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B4736">
        <w:rPr>
          <w:rFonts w:ascii="仿宋" w:eastAsia="仿宋" w:hAnsi="仿宋"/>
          <w:sz w:val="28"/>
          <w:szCs w:val="28"/>
          <w:u w:val="single"/>
        </w:rPr>
        <w:t>17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7B" w:rsidRDefault="00FE707B">
      <w:r>
        <w:separator/>
      </w:r>
    </w:p>
  </w:endnote>
  <w:endnote w:type="continuationSeparator" w:id="0">
    <w:p w:rsidR="00FE707B" w:rsidRDefault="00FE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E707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7B" w:rsidRDefault="00FE707B">
      <w:r>
        <w:separator/>
      </w:r>
    </w:p>
  </w:footnote>
  <w:footnote w:type="continuationSeparator" w:id="0">
    <w:p w:rsidR="00FE707B" w:rsidRDefault="00FE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FE707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FE707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19ED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0689"/>
    <w:rsid w:val="00335080"/>
    <w:rsid w:val="00354A10"/>
    <w:rsid w:val="003610A2"/>
    <w:rsid w:val="00371E76"/>
    <w:rsid w:val="003751E4"/>
    <w:rsid w:val="00377769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D0AF6"/>
    <w:rsid w:val="00ED65A9"/>
    <w:rsid w:val="00F06AA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B8FDB30-368B-49CA-9591-8D0F7A7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DB5F-5A9F-445F-B317-AB4EAD65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981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454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194</cp:revision>
  <dcterms:created xsi:type="dcterms:W3CDTF">2015-03-30T02:42:00Z</dcterms:created>
  <dcterms:modified xsi:type="dcterms:W3CDTF">2020-04-17T02:49:00Z</dcterms:modified>
</cp:coreProperties>
</file>