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吕梁市报表升级服务市场推广。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晋城市重点污染源运维市场推广。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山西省厅数据处理服务推广，挂标。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咸阳用电监管项目推广。项目启动财评流程。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西安热力总公司催款及付款申请。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运城市区县版软件实施前期沟通。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山西省厅马思亮离职申请工作交接安排。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山西省工作分配安排，人员到市。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河南省工作与宋雪迎进行沟通。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山西省厅数据服务招标工作。协调李梅进行填写。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运城市区县版软件进行前期实施调研。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17561214"/>
    <w:rsid w:val="177D363B"/>
    <w:rsid w:val="17A82605"/>
    <w:rsid w:val="17B75E2D"/>
    <w:rsid w:val="1A255D8A"/>
    <w:rsid w:val="22526713"/>
    <w:rsid w:val="26DB6168"/>
    <w:rsid w:val="2AB906B2"/>
    <w:rsid w:val="2B3D400D"/>
    <w:rsid w:val="2C620593"/>
    <w:rsid w:val="2FA96B48"/>
    <w:rsid w:val="36405A43"/>
    <w:rsid w:val="375A11C5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AA15EC"/>
    <w:rsid w:val="4E531436"/>
    <w:rsid w:val="4FDD48AA"/>
    <w:rsid w:val="550B70ED"/>
    <w:rsid w:val="566B007C"/>
    <w:rsid w:val="5A2C1FA8"/>
    <w:rsid w:val="5D262F88"/>
    <w:rsid w:val="5E3B57AA"/>
    <w:rsid w:val="61C72206"/>
    <w:rsid w:val="67450240"/>
    <w:rsid w:val="6D060A35"/>
    <w:rsid w:val="739E1A33"/>
    <w:rsid w:val="75CB733B"/>
    <w:rsid w:val="7828652D"/>
    <w:rsid w:val="78A83689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1220</TotalTime>
  <ScaleCrop>false</ScaleCrop>
  <LinksUpToDate>false</LinksUpToDate>
  <CharactersWithSpaces>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2020-04-26T01:48:57Z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