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A5549">
        <w:rPr>
          <w:rFonts w:ascii="黑体" w:eastAsia="黑体" w:hAnsi="黑体"/>
          <w:sz w:val="52"/>
        </w:rPr>
        <w:t>17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2A5549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5B473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5B4736" w:rsidRPr="004F6250" w:rsidRDefault="005B4736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A7467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A7467" w:rsidRPr="000A5D0A" w:rsidRDefault="005B4736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</w:p>
        </w:tc>
        <w:tc>
          <w:tcPr>
            <w:tcW w:w="1985" w:type="dxa"/>
            <w:shd w:val="clear" w:color="auto" w:fill="auto"/>
          </w:tcPr>
          <w:p w:rsidR="005A7467" w:rsidRPr="00844037" w:rsidRDefault="005B4736" w:rsidP="005A746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A5549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A5549" w:rsidRPr="000A5D0A" w:rsidRDefault="002A5549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</w:p>
        </w:tc>
        <w:tc>
          <w:tcPr>
            <w:tcW w:w="1985" w:type="dxa"/>
            <w:shd w:val="clear" w:color="auto" w:fill="auto"/>
          </w:tcPr>
          <w:p w:rsidR="002A5549" w:rsidRPr="00844037" w:rsidRDefault="002A5549" w:rsidP="002F1CE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2A5549" w:rsidRPr="00844037" w:rsidRDefault="002A5549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A5549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A5549" w:rsidRDefault="002A5549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</w:t>
            </w:r>
          </w:p>
        </w:tc>
        <w:tc>
          <w:tcPr>
            <w:tcW w:w="1985" w:type="dxa"/>
            <w:shd w:val="clear" w:color="auto" w:fill="auto"/>
          </w:tcPr>
          <w:p w:rsidR="002A5549" w:rsidRDefault="002A5549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2A5549" w:rsidRPr="00844037" w:rsidRDefault="002A5549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A554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549" w:rsidRPr="00F92BB4" w:rsidRDefault="002A5549" w:rsidP="005B473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A5549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549" w:rsidRDefault="002A5549" w:rsidP="005B4736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长春项目初验工作。</w:t>
            </w:r>
          </w:p>
          <w:p w:rsidR="002A5549" w:rsidRPr="002A5549" w:rsidRDefault="002A5549" w:rsidP="002A5549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松源项目跟进工作。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1019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A5549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5C" w:rsidRDefault="00ED085C">
      <w:r>
        <w:separator/>
      </w:r>
    </w:p>
  </w:endnote>
  <w:endnote w:type="continuationSeparator" w:id="0">
    <w:p w:rsidR="00ED085C" w:rsidRDefault="00ED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ED085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5C" w:rsidRDefault="00ED085C">
      <w:r>
        <w:separator/>
      </w:r>
    </w:p>
  </w:footnote>
  <w:footnote w:type="continuationSeparator" w:id="0">
    <w:p w:rsidR="00ED085C" w:rsidRDefault="00ED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ED085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D085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2D2E-1299-42BB-BBBF-D1173077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983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195</cp:revision>
  <dcterms:created xsi:type="dcterms:W3CDTF">2015-03-30T02:42:00Z</dcterms:created>
  <dcterms:modified xsi:type="dcterms:W3CDTF">2020-04-26T01:45:00Z</dcterms:modified>
</cp:coreProperties>
</file>