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244A4">
        <w:rPr>
          <w:rFonts w:ascii="黑体" w:eastAsia="黑体" w:hAnsi="黑体" w:hint="eastAsia"/>
          <w:sz w:val="52"/>
        </w:rPr>
        <w:t>1</w:t>
      </w:r>
      <w:r w:rsidR="00FD5269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907625" w:rsidRDefault="001A21F4" w:rsidP="008E39D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</w:t>
            </w:r>
            <w:r w:rsidR="00907625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阳谷新源能源有限公司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服务推广（王志文）、光大环保能源（济南）有限公司</w:t>
            </w:r>
            <w:r w:rsidR="006C4933">
              <w:rPr>
                <w:rFonts w:hint="eastAsia"/>
                <w:sz w:val="28"/>
                <w:szCs w:val="28"/>
              </w:rPr>
              <w:t>以及光大济南区域驻地运维</w:t>
            </w:r>
            <w:r>
              <w:rPr>
                <w:rFonts w:hint="eastAsia"/>
                <w:sz w:val="28"/>
                <w:szCs w:val="28"/>
              </w:rPr>
              <w:t>合同评审</w:t>
            </w:r>
            <w:r w:rsidR="006C4933">
              <w:rPr>
                <w:rFonts w:hint="eastAsia"/>
                <w:sz w:val="28"/>
                <w:szCs w:val="28"/>
              </w:rPr>
              <w:t>（王志文）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74B94" w:rsidRPr="00BF1815" w:rsidRDefault="006C4933" w:rsidP="00BF181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菏泽国发</w:t>
            </w:r>
            <w:proofErr w:type="gramEnd"/>
            <w:r>
              <w:rPr>
                <w:rFonts w:hint="eastAsia"/>
                <w:sz w:val="28"/>
                <w:szCs w:val="28"/>
              </w:rPr>
              <w:t>服务器迁移（秦喜红）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2562DE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光大济南驻地服务项目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2562DE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合同评审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CC28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菏泽服务器迁移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CC28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合同评审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CC28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>
              <w:rPr>
                <w:sz w:val="28"/>
                <w:szCs w:val="28"/>
              </w:rPr>
              <w:t>部署环境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DF7300" w:rsidRDefault="00CC2895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光大济南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服务以及光大济南区域驻地运维服务合同签订</w:t>
            </w:r>
            <w:r w:rsidR="007238D9">
              <w:rPr>
                <w:rFonts w:hint="eastAsia"/>
                <w:sz w:val="28"/>
                <w:szCs w:val="28"/>
              </w:rPr>
              <w:t>。</w:t>
            </w:r>
          </w:p>
          <w:p w:rsidR="007238D9" w:rsidRDefault="00CC2895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菏泽服务器迁移服务器部署环境检查。</w:t>
            </w:r>
          </w:p>
          <w:p w:rsidR="00440EC7" w:rsidRPr="00D40188" w:rsidRDefault="00CC2895" w:rsidP="00CC2895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做好五一长假前各驻地服务器系统数据备份工作。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244A4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C2895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1B" w:rsidRDefault="0099691B">
      <w:r>
        <w:separator/>
      </w:r>
    </w:p>
  </w:endnote>
  <w:endnote w:type="continuationSeparator" w:id="0">
    <w:p w:rsidR="0099691B" w:rsidRDefault="0099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5450" w:rsidRPr="003F5450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1B" w:rsidRDefault="0099691B">
      <w:r>
        <w:separator/>
      </w:r>
    </w:p>
  </w:footnote>
  <w:footnote w:type="continuationSeparator" w:id="0">
    <w:p w:rsidR="0099691B" w:rsidRDefault="0099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3F5450">
    <w:pPr>
      <w:pStyle w:val="a5"/>
      <w:pBdr>
        <w:bottom w:val="single" w:sz="6" w:space="0" w:color="auto"/>
      </w:pBdr>
      <w:jc w:val="right"/>
    </w:pPr>
    <w:r w:rsidRPr="003F5450"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3851"/>
    <w:rsid w:val="00757271"/>
    <w:rsid w:val="007637A5"/>
    <w:rsid w:val="007708F4"/>
    <w:rsid w:val="00774B94"/>
    <w:rsid w:val="00785810"/>
    <w:rsid w:val="007966AD"/>
    <w:rsid w:val="007B33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12AEF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1815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AE28-48E5-425E-A608-4598C3D3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590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Windows 用户</cp:lastModifiedBy>
  <cp:revision>48</cp:revision>
  <dcterms:created xsi:type="dcterms:W3CDTF">2019-08-17T02:39:00Z</dcterms:created>
  <dcterms:modified xsi:type="dcterms:W3CDTF">2020-04-24T13:53:00Z</dcterms:modified>
</cp:coreProperties>
</file>