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5C07D2">
        <w:rPr>
          <w:rFonts w:ascii="黑体" w:eastAsia="黑体" w:hAnsi="黑体" w:hint="eastAsia"/>
          <w:sz w:val="52"/>
        </w:rPr>
        <w:t>1</w:t>
      </w:r>
      <w:r w:rsidR="00907625">
        <w:rPr>
          <w:rFonts w:ascii="黑体" w:eastAsia="黑体" w:hAnsi="黑体" w:hint="eastAsia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1D4460" w:rsidRDefault="002D4434" w:rsidP="005C07D2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</w:t>
            </w:r>
            <w:r w:rsidR="00907625">
              <w:rPr>
                <w:rFonts w:hint="eastAsia"/>
                <w:sz w:val="28"/>
                <w:szCs w:val="28"/>
              </w:rPr>
              <w:t>：宝坻区平台采购项目用户沟通</w:t>
            </w:r>
            <w:r w:rsidR="001D4460" w:rsidRPr="005C07D2">
              <w:rPr>
                <w:rFonts w:hint="eastAsia"/>
                <w:sz w:val="28"/>
                <w:szCs w:val="28"/>
              </w:rPr>
              <w:t>（李红燕）。</w:t>
            </w:r>
          </w:p>
          <w:p w:rsidR="00907625" w:rsidRPr="005C07D2" w:rsidRDefault="00907625" w:rsidP="005C07D2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北京市：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家企业培训需求沟通（贾梓琦、刘俊良）</w:t>
            </w:r>
          </w:p>
          <w:p w:rsidR="00675573" w:rsidRPr="00875BE0" w:rsidRDefault="00907625" w:rsidP="00907625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proofErr w:type="gramStart"/>
            <w:r w:rsidRPr="00907625">
              <w:rPr>
                <w:rFonts w:hint="eastAsia"/>
                <w:sz w:val="28"/>
                <w:szCs w:val="28"/>
              </w:rPr>
              <w:t>承德环能热电</w:t>
            </w:r>
            <w:proofErr w:type="gramEnd"/>
            <w:r w:rsidRPr="00907625">
              <w:rPr>
                <w:rFonts w:hint="eastAsia"/>
                <w:sz w:val="28"/>
                <w:szCs w:val="28"/>
              </w:rPr>
              <w:t xml:space="preserve"> </w:t>
            </w:r>
            <w:proofErr w:type="gramStart"/>
            <w:r w:rsidRPr="00907625">
              <w:rPr>
                <w:rFonts w:hint="eastAsia"/>
                <w:sz w:val="28"/>
                <w:szCs w:val="28"/>
              </w:rPr>
              <w:t>数采仪</w:t>
            </w:r>
            <w:proofErr w:type="gramEnd"/>
            <w:r w:rsidRPr="00907625">
              <w:rPr>
                <w:rFonts w:hint="eastAsia"/>
                <w:sz w:val="28"/>
                <w:szCs w:val="28"/>
              </w:rPr>
              <w:t>1</w:t>
            </w:r>
            <w:r w:rsidRPr="00907625">
              <w:rPr>
                <w:rFonts w:hint="eastAsia"/>
                <w:sz w:val="28"/>
                <w:szCs w:val="28"/>
              </w:rPr>
              <w:t>台</w:t>
            </w:r>
            <w:r>
              <w:rPr>
                <w:rFonts w:hint="eastAsia"/>
                <w:sz w:val="28"/>
                <w:szCs w:val="28"/>
              </w:rPr>
              <w:t>（秦喜红）；</w:t>
            </w:r>
            <w:r w:rsidRPr="00907625">
              <w:rPr>
                <w:rFonts w:hint="eastAsia"/>
                <w:sz w:val="28"/>
                <w:szCs w:val="28"/>
              </w:rPr>
              <w:t>魏县德</w:t>
            </w:r>
            <w:proofErr w:type="gramStart"/>
            <w:r w:rsidRPr="00907625">
              <w:rPr>
                <w:rFonts w:hint="eastAsia"/>
                <w:sz w:val="28"/>
                <w:szCs w:val="28"/>
              </w:rPr>
              <w:t>尚数采仪</w:t>
            </w:r>
            <w:r w:rsidRPr="00907625">
              <w:rPr>
                <w:rFonts w:hint="eastAsia"/>
                <w:sz w:val="28"/>
                <w:szCs w:val="28"/>
              </w:rPr>
              <w:t>3</w:t>
            </w:r>
            <w:r w:rsidRPr="00907625">
              <w:rPr>
                <w:rFonts w:hint="eastAsia"/>
                <w:sz w:val="28"/>
                <w:szCs w:val="28"/>
              </w:rPr>
              <w:t>台</w:t>
            </w:r>
            <w:proofErr w:type="gramEnd"/>
            <w:r w:rsidRPr="00907625">
              <w:rPr>
                <w:rFonts w:hint="eastAsia"/>
                <w:sz w:val="28"/>
                <w:szCs w:val="28"/>
              </w:rPr>
              <w:t>(</w:t>
            </w:r>
            <w:r w:rsidRPr="00907625">
              <w:rPr>
                <w:rFonts w:hint="eastAsia"/>
                <w:sz w:val="28"/>
                <w:szCs w:val="28"/>
              </w:rPr>
              <w:t>两用</w:t>
            </w:r>
            <w:proofErr w:type="gramStart"/>
            <w:r w:rsidRPr="00907625">
              <w:rPr>
                <w:rFonts w:hint="eastAsia"/>
                <w:sz w:val="28"/>
                <w:szCs w:val="28"/>
              </w:rPr>
              <w:t>一</w:t>
            </w:r>
            <w:proofErr w:type="gramEnd"/>
            <w:r w:rsidRPr="00907625">
              <w:rPr>
                <w:rFonts w:hint="eastAsia"/>
                <w:sz w:val="28"/>
                <w:szCs w:val="28"/>
              </w:rPr>
              <w:t>备</w:t>
            </w:r>
            <w:r w:rsidRPr="00907625">
              <w:rPr>
                <w:rFonts w:hint="eastAsia"/>
                <w:sz w:val="28"/>
                <w:szCs w:val="28"/>
              </w:rPr>
              <w:t>)</w:t>
            </w:r>
            <w:r w:rsidRPr="00907625">
              <w:rPr>
                <w:rFonts w:hint="eastAsia"/>
                <w:sz w:val="28"/>
                <w:szCs w:val="28"/>
              </w:rPr>
              <w:t>，企业正在采购全套</w:t>
            </w:r>
            <w:proofErr w:type="spellStart"/>
            <w:r w:rsidRPr="00907625">
              <w:rPr>
                <w:rFonts w:hint="eastAsia"/>
                <w:sz w:val="28"/>
                <w:szCs w:val="28"/>
              </w:rPr>
              <w:t>cems</w:t>
            </w:r>
            <w:proofErr w:type="spellEnd"/>
            <w:r w:rsidRPr="00907625">
              <w:rPr>
                <w:rFonts w:hint="eastAsia"/>
                <w:sz w:val="28"/>
                <w:szCs w:val="28"/>
              </w:rPr>
              <w:t>，定标后</w:t>
            </w:r>
            <w:r>
              <w:rPr>
                <w:rFonts w:hint="eastAsia"/>
                <w:sz w:val="28"/>
                <w:szCs w:val="28"/>
              </w:rPr>
              <w:t>再</w:t>
            </w:r>
            <w:r w:rsidRPr="00907625">
              <w:rPr>
                <w:rFonts w:hint="eastAsia"/>
                <w:sz w:val="28"/>
                <w:szCs w:val="28"/>
              </w:rPr>
              <w:t>签合同</w:t>
            </w:r>
            <w:r>
              <w:rPr>
                <w:rFonts w:hint="eastAsia"/>
                <w:sz w:val="28"/>
                <w:szCs w:val="28"/>
              </w:rPr>
              <w:t>（王志文）</w:t>
            </w:r>
            <w:r w:rsidR="00896A26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4D5C86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滨海新区监测站驻地运维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5C07D2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 w:rsidR="004D5C86">
              <w:rPr>
                <w:rFonts w:hint="eastAsia"/>
                <w:sz w:val="28"/>
                <w:szCs w:val="28"/>
              </w:rPr>
              <w:t>年招标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E57E14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招标申请中，提供评分表与技术需求</w:t>
            </w:r>
            <w:r w:rsidR="005C07D2">
              <w:rPr>
                <w:rFonts w:hint="eastAsia"/>
                <w:sz w:val="28"/>
                <w:szCs w:val="28"/>
              </w:rPr>
              <w:t>、与财政确认经费事宜</w:t>
            </w:r>
          </w:p>
        </w:tc>
      </w:tr>
      <w:tr w:rsidR="004452CD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452CD" w:rsidRDefault="004452CD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52CD" w:rsidRDefault="004452CD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8" w:type="dxa"/>
            <w:shd w:val="clear" w:color="auto" w:fill="auto"/>
            <w:vAlign w:val="center"/>
          </w:tcPr>
          <w:p w:rsidR="004452CD" w:rsidRDefault="004452CD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F0797C" w:rsidRDefault="003526C6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天津市局新人培训，工作交接。</w:t>
            </w:r>
          </w:p>
          <w:p w:rsidR="00DF7300" w:rsidRDefault="00DF7300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二期项目</w:t>
            </w:r>
            <w:r w:rsidR="005C07D2">
              <w:rPr>
                <w:rFonts w:hint="eastAsia"/>
                <w:sz w:val="28"/>
                <w:szCs w:val="28"/>
              </w:rPr>
              <w:t>3</w:t>
            </w:r>
            <w:r w:rsidR="005C07D2">
              <w:rPr>
                <w:rFonts w:hint="eastAsia"/>
                <w:sz w:val="28"/>
                <w:szCs w:val="28"/>
              </w:rPr>
              <w:t>月</w:t>
            </w:r>
            <w:bookmarkStart w:id="0" w:name="_GoBack"/>
            <w:bookmarkEnd w:id="0"/>
            <w:r w:rsidR="005C07D2">
              <w:rPr>
                <w:rFonts w:hint="eastAsia"/>
                <w:sz w:val="28"/>
                <w:szCs w:val="28"/>
              </w:rPr>
              <w:t>底正式使用</w:t>
            </w:r>
          </w:p>
          <w:p w:rsidR="00675573" w:rsidRDefault="00675573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垃圾焚烧数据保障</w:t>
            </w:r>
          </w:p>
          <w:p w:rsidR="001D4460" w:rsidRDefault="001D4460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天津传输率问题整理</w:t>
            </w:r>
          </w:p>
          <w:p w:rsidR="00440EC7" w:rsidRPr="00D40188" w:rsidRDefault="00440EC7" w:rsidP="003526C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896A26">
        <w:rPr>
          <w:rFonts w:ascii="仿宋" w:eastAsia="仿宋" w:hAnsi="仿宋" w:hint="eastAsia"/>
          <w:sz w:val="28"/>
          <w:szCs w:val="28"/>
          <w:u w:val="single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907625" w:rsidRPr="00907625">
        <w:rPr>
          <w:rFonts w:ascii="仿宋" w:eastAsia="仿宋" w:hAnsi="仿宋" w:hint="eastAsia"/>
          <w:sz w:val="28"/>
          <w:szCs w:val="28"/>
          <w:u w:val="single"/>
        </w:rPr>
        <w:t>20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96C" w:rsidRDefault="009B296C">
      <w:r>
        <w:separator/>
      </w:r>
    </w:p>
  </w:endnote>
  <w:endnote w:type="continuationSeparator" w:id="0">
    <w:p w:rsidR="009B296C" w:rsidRDefault="009B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6A9CB74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96C" w:rsidRDefault="009B296C">
      <w:r>
        <w:separator/>
      </w:r>
    </w:p>
  </w:footnote>
  <w:footnote w:type="continuationSeparator" w:id="0">
    <w:p w:rsidR="009B296C" w:rsidRDefault="009B2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7E8D2A0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09F7"/>
    <w:rsid w:val="00037403"/>
    <w:rsid w:val="00092D13"/>
    <w:rsid w:val="00093A49"/>
    <w:rsid w:val="000974FF"/>
    <w:rsid w:val="000B516E"/>
    <w:rsid w:val="000B5C51"/>
    <w:rsid w:val="000D60D8"/>
    <w:rsid w:val="000D7B9A"/>
    <w:rsid w:val="000E5B72"/>
    <w:rsid w:val="000F0E63"/>
    <w:rsid w:val="00120300"/>
    <w:rsid w:val="00120EFD"/>
    <w:rsid w:val="00152657"/>
    <w:rsid w:val="00155A9B"/>
    <w:rsid w:val="00157B26"/>
    <w:rsid w:val="00187B62"/>
    <w:rsid w:val="00195163"/>
    <w:rsid w:val="001962C0"/>
    <w:rsid w:val="001B243A"/>
    <w:rsid w:val="001B2D25"/>
    <w:rsid w:val="001B7A9C"/>
    <w:rsid w:val="001D4460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4434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E7280"/>
    <w:rsid w:val="003F585F"/>
    <w:rsid w:val="00401C2E"/>
    <w:rsid w:val="004131B6"/>
    <w:rsid w:val="004165AA"/>
    <w:rsid w:val="00425B6F"/>
    <w:rsid w:val="0043496A"/>
    <w:rsid w:val="00435158"/>
    <w:rsid w:val="00440EC7"/>
    <w:rsid w:val="004452CD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1D25"/>
    <w:rsid w:val="005B2E69"/>
    <w:rsid w:val="005C07D2"/>
    <w:rsid w:val="005D4D1F"/>
    <w:rsid w:val="005E312A"/>
    <w:rsid w:val="005E678C"/>
    <w:rsid w:val="005F1AA2"/>
    <w:rsid w:val="005F7E90"/>
    <w:rsid w:val="00630104"/>
    <w:rsid w:val="00635F95"/>
    <w:rsid w:val="00651AF5"/>
    <w:rsid w:val="00656291"/>
    <w:rsid w:val="00661084"/>
    <w:rsid w:val="0067301C"/>
    <w:rsid w:val="00675573"/>
    <w:rsid w:val="00681321"/>
    <w:rsid w:val="0069168A"/>
    <w:rsid w:val="006952AA"/>
    <w:rsid w:val="006A7855"/>
    <w:rsid w:val="006C0D86"/>
    <w:rsid w:val="006E0AE3"/>
    <w:rsid w:val="006E4D01"/>
    <w:rsid w:val="006F1E52"/>
    <w:rsid w:val="007015D7"/>
    <w:rsid w:val="0070481D"/>
    <w:rsid w:val="00730C53"/>
    <w:rsid w:val="0073295C"/>
    <w:rsid w:val="0074546B"/>
    <w:rsid w:val="00746776"/>
    <w:rsid w:val="00753851"/>
    <w:rsid w:val="00757271"/>
    <w:rsid w:val="007708F4"/>
    <w:rsid w:val="00785810"/>
    <w:rsid w:val="007966AD"/>
    <w:rsid w:val="007B33E9"/>
    <w:rsid w:val="007C793F"/>
    <w:rsid w:val="007E4A1F"/>
    <w:rsid w:val="007F639D"/>
    <w:rsid w:val="008227F3"/>
    <w:rsid w:val="00844C24"/>
    <w:rsid w:val="00866DE0"/>
    <w:rsid w:val="00867984"/>
    <w:rsid w:val="00873AE4"/>
    <w:rsid w:val="00875BE0"/>
    <w:rsid w:val="00877AA3"/>
    <w:rsid w:val="00881875"/>
    <w:rsid w:val="00896A26"/>
    <w:rsid w:val="008B24DE"/>
    <w:rsid w:val="008B63C6"/>
    <w:rsid w:val="008D4C91"/>
    <w:rsid w:val="008F0B63"/>
    <w:rsid w:val="009000DB"/>
    <w:rsid w:val="00907583"/>
    <w:rsid w:val="00907625"/>
    <w:rsid w:val="00907FD9"/>
    <w:rsid w:val="00910F21"/>
    <w:rsid w:val="009438CF"/>
    <w:rsid w:val="009471A6"/>
    <w:rsid w:val="00962C6A"/>
    <w:rsid w:val="00963A51"/>
    <w:rsid w:val="00970DE2"/>
    <w:rsid w:val="00981C25"/>
    <w:rsid w:val="009A1ACD"/>
    <w:rsid w:val="009B2543"/>
    <w:rsid w:val="009B296C"/>
    <w:rsid w:val="009C0971"/>
    <w:rsid w:val="009E1F46"/>
    <w:rsid w:val="009E2A9F"/>
    <w:rsid w:val="009E31A5"/>
    <w:rsid w:val="009E5D9A"/>
    <w:rsid w:val="009E7EDA"/>
    <w:rsid w:val="009F4153"/>
    <w:rsid w:val="00A00643"/>
    <w:rsid w:val="00A10E7A"/>
    <w:rsid w:val="00A113A3"/>
    <w:rsid w:val="00A3747C"/>
    <w:rsid w:val="00A4413F"/>
    <w:rsid w:val="00A55274"/>
    <w:rsid w:val="00A64698"/>
    <w:rsid w:val="00A90577"/>
    <w:rsid w:val="00A952B7"/>
    <w:rsid w:val="00AA20BA"/>
    <w:rsid w:val="00AB0947"/>
    <w:rsid w:val="00AC3521"/>
    <w:rsid w:val="00B10FD9"/>
    <w:rsid w:val="00B112AB"/>
    <w:rsid w:val="00B42A7B"/>
    <w:rsid w:val="00B57D98"/>
    <w:rsid w:val="00B60FFB"/>
    <w:rsid w:val="00B61EC0"/>
    <w:rsid w:val="00B742A3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38C4"/>
    <w:rsid w:val="00C874D0"/>
    <w:rsid w:val="00CA1409"/>
    <w:rsid w:val="00CA7B5C"/>
    <w:rsid w:val="00CB3CE4"/>
    <w:rsid w:val="00CC3DF3"/>
    <w:rsid w:val="00CC694A"/>
    <w:rsid w:val="00CD68F4"/>
    <w:rsid w:val="00CE09AC"/>
    <w:rsid w:val="00CE3B96"/>
    <w:rsid w:val="00CF0106"/>
    <w:rsid w:val="00CF107B"/>
    <w:rsid w:val="00CF52CB"/>
    <w:rsid w:val="00D126FC"/>
    <w:rsid w:val="00D15A7D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25E3"/>
    <w:rsid w:val="00DF4FDF"/>
    <w:rsid w:val="00DF7300"/>
    <w:rsid w:val="00E019A3"/>
    <w:rsid w:val="00E07033"/>
    <w:rsid w:val="00E20FB5"/>
    <w:rsid w:val="00E25CDC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F1329"/>
    <w:rsid w:val="00F0797C"/>
    <w:rsid w:val="00F13D84"/>
    <w:rsid w:val="00F14A76"/>
    <w:rsid w:val="00F30249"/>
    <w:rsid w:val="00F64A28"/>
    <w:rsid w:val="00F67E6E"/>
    <w:rsid w:val="00F70312"/>
    <w:rsid w:val="00F717A7"/>
    <w:rsid w:val="00F7402D"/>
    <w:rsid w:val="00F9296A"/>
    <w:rsid w:val="00F92BB4"/>
    <w:rsid w:val="00FD06F2"/>
    <w:rsid w:val="00FD22DA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B074B-2951-4084-BAC1-E54C779D2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414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342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34</cp:revision>
  <dcterms:created xsi:type="dcterms:W3CDTF">2019-08-17T02:39:00Z</dcterms:created>
  <dcterms:modified xsi:type="dcterms:W3CDTF">2020-03-20T12:21:00Z</dcterms:modified>
</cp:coreProperties>
</file>