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08F11" w14:textId="5195F069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763E7">
        <w:rPr>
          <w:rFonts w:ascii="黑体" w:eastAsia="黑体" w:hAnsi="黑体" w:hint="eastAsia"/>
          <w:sz w:val="52"/>
        </w:rPr>
        <w:t>1</w:t>
      </w:r>
      <w:r w:rsidR="00437223">
        <w:rPr>
          <w:rFonts w:ascii="黑体" w:eastAsia="黑体" w:hAnsi="黑体" w:hint="eastAsia"/>
          <w:sz w:val="52"/>
        </w:rPr>
        <w:t>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6A416AF1" w14:textId="77777777"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14:paraId="6AB08B25" w14:textId="77777777" w:rsidR="00703165" w:rsidRDefault="00703165" w:rsidP="00347053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14:paraId="11D7045A" w14:textId="77777777"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2019年服务下沉点位</w:t>
            </w:r>
            <w:r w:rsidR="00AB07EB">
              <w:rPr>
                <w:rFonts w:ascii="仿宋" w:eastAsia="仿宋" w:hAnsi="仿宋"/>
                <w:sz w:val="28"/>
                <w:szCs w:val="28"/>
              </w:rPr>
              <w:t>9</w:t>
            </w:r>
            <w:r w:rsidR="00E826AB"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14:paraId="00CEB87B" w14:textId="77777777" w:rsidR="008625F1" w:rsidRDefault="00AA7C13" w:rsidP="00347053">
            <w:pPr>
              <w:numPr>
                <w:ilvl w:val="0"/>
                <w:numId w:val="11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019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年新增</w:t>
            </w:r>
            <w:r w:rsidR="00A04A34">
              <w:rPr>
                <w:rFonts w:ascii="仿宋" w:eastAsia="仿宋" w:hAnsi="仿宋"/>
                <w:sz w:val="28"/>
                <w:szCs w:val="28"/>
              </w:rPr>
              <w:t>1</w:t>
            </w:r>
            <w:r w:rsidR="00E826AB"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个，流失</w:t>
            </w:r>
            <w:r w:rsidR="00A04A34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FD51E1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1587FA9D" w14:textId="77777777"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14:paraId="1CA607CB" w14:textId="77777777"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proofErr w:type="gramStart"/>
            <w:r w:rsidR="00DA6095">
              <w:rPr>
                <w:rFonts w:ascii="仿宋" w:eastAsia="仿宋" w:hAnsi="仿宋" w:hint="eastAsia"/>
                <w:sz w:val="28"/>
                <w:szCs w:val="28"/>
              </w:rPr>
              <w:t>详</w:t>
            </w:r>
            <w:proofErr w:type="gramEnd"/>
            <w:r w:rsidR="00DA6095">
              <w:rPr>
                <w:rFonts w:ascii="仿宋" w:eastAsia="仿宋" w:hAnsi="仿宋" w:hint="eastAsia"/>
                <w:sz w:val="28"/>
                <w:szCs w:val="28"/>
              </w:rPr>
              <w:t>见长天长综合服务平台</w:t>
            </w:r>
          </w:p>
          <w:p w14:paraId="2885C2EA" w14:textId="77777777" w:rsidR="003F1DCC" w:rsidRPr="003F1DCC" w:rsidRDefault="00F73C26" w:rsidP="00895FA0">
            <w:pPr>
              <w:numPr>
                <w:ilvl w:val="0"/>
                <w:numId w:val="16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Default="00917620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54D0735C" w14:textId="77777777" w:rsidR="00901CD2" w:rsidRPr="00901CD2" w:rsidRDefault="00901CD2" w:rsidP="00901CD2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901CD2">
              <w:rPr>
                <w:rFonts w:ascii="仿宋" w:eastAsia="仿宋" w:hAnsi="仿宋" w:hint="eastAsia"/>
                <w:sz w:val="28"/>
                <w:szCs w:val="28"/>
              </w:rPr>
              <w:t>海南超标督办项目运维续签合同修改。</w:t>
            </w:r>
          </w:p>
          <w:p w14:paraId="5BE661A5" w14:textId="5814B0B2" w:rsidR="00901CD2" w:rsidRPr="00901CD2" w:rsidRDefault="00901CD2" w:rsidP="00901CD2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901CD2">
              <w:rPr>
                <w:rFonts w:ascii="仿宋" w:eastAsia="仿宋" w:hAnsi="仿宋" w:hint="eastAsia"/>
                <w:sz w:val="28"/>
                <w:szCs w:val="28"/>
              </w:rPr>
              <w:t>东莞</w:t>
            </w:r>
            <w:proofErr w:type="gramStart"/>
            <w:r w:rsidRPr="00901CD2">
              <w:rPr>
                <w:rFonts w:ascii="仿宋" w:eastAsia="仿宋" w:hAnsi="仿宋" w:hint="eastAsia"/>
                <w:sz w:val="28"/>
                <w:szCs w:val="28"/>
              </w:rPr>
              <w:t>粤丰数采仪</w:t>
            </w:r>
            <w:proofErr w:type="gramEnd"/>
            <w:r w:rsidRPr="00901CD2">
              <w:rPr>
                <w:rFonts w:ascii="仿宋" w:eastAsia="仿宋" w:hAnsi="仿宋" w:hint="eastAsia"/>
                <w:sz w:val="28"/>
                <w:szCs w:val="28"/>
              </w:rPr>
              <w:t>专版代理沟通。</w:t>
            </w:r>
          </w:p>
          <w:p w14:paraId="303CCCE3" w14:textId="6F1C24B7" w:rsidR="00901CD2" w:rsidRPr="00901CD2" w:rsidRDefault="00901CD2" w:rsidP="00901CD2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901CD2">
              <w:rPr>
                <w:rFonts w:ascii="仿宋" w:eastAsia="仿宋" w:hAnsi="仿宋" w:hint="eastAsia"/>
                <w:sz w:val="28"/>
                <w:szCs w:val="28"/>
              </w:rPr>
              <w:t>广东巡检项目沟通。</w:t>
            </w:r>
          </w:p>
          <w:p w14:paraId="278CE10E" w14:textId="2316E3BF" w:rsidR="00901CD2" w:rsidRPr="00901CD2" w:rsidRDefault="00901CD2" w:rsidP="00901CD2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901CD2">
              <w:rPr>
                <w:rFonts w:ascii="仿宋" w:eastAsia="仿宋" w:hAnsi="仿宋" w:hint="eastAsia"/>
                <w:sz w:val="28"/>
                <w:szCs w:val="28"/>
              </w:rPr>
              <w:t>广州白云区在线监控远程运维合同准备。</w:t>
            </w:r>
          </w:p>
          <w:p w14:paraId="65781582" w14:textId="5E4F7ACA" w:rsidR="00B14149" w:rsidRPr="001D261F" w:rsidRDefault="00901CD2" w:rsidP="00901CD2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01CD2">
              <w:rPr>
                <w:rFonts w:ascii="仿宋" w:eastAsia="仿宋" w:hAnsi="仿宋" w:hint="eastAsia"/>
                <w:sz w:val="28"/>
                <w:szCs w:val="28"/>
              </w:rPr>
              <w:t>海南三亚</w:t>
            </w:r>
            <w:proofErr w:type="gramStart"/>
            <w:r w:rsidRPr="00901CD2">
              <w:rPr>
                <w:rFonts w:ascii="仿宋" w:eastAsia="仿宋" w:hAnsi="仿宋" w:hint="eastAsia"/>
                <w:sz w:val="28"/>
                <w:szCs w:val="28"/>
              </w:rPr>
              <w:t>数采仪</w:t>
            </w:r>
            <w:proofErr w:type="gramEnd"/>
            <w:r w:rsidRPr="00901CD2">
              <w:rPr>
                <w:rFonts w:ascii="仿宋" w:eastAsia="仿宋" w:hAnsi="仿宋" w:hint="eastAsia"/>
                <w:sz w:val="28"/>
                <w:szCs w:val="28"/>
              </w:rPr>
              <w:t>单一来源采购投标文件打印、装订、盖章、邮寄</w:t>
            </w:r>
            <w:r w:rsidR="0095335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4ADE15C3" w14:textId="77777777" w:rsidR="00B8542B" w:rsidRPr="002911C7" w:rsidRDefault="00714F6C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2911C7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2911C7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0F69EF53" w14:textId="77777777" w:rsidR="00901CD2" w:rsidRPr="00901CD2" w:rsidRDefault="00901CD2" w:rsidP="00901CD2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901CD2">
              <w:rPr>
                <w:rFonts w:ascii="仿宋" w:eastAsia="仿宋" w:hAnsi="仿宋" w:hint="eastAsia"/>
                <w:sz w:val="28"/>
                <w:szCs w:val="24"/>
              </w:rPr>
              <w:t>厦门恒测经销</w:t>
            </w:r>
            <w:proofErr w:type="gramEnd"/>
            <w:r w:rsidRPr="00901CD2">
              <w:rPr>
                <w:rFonts w:ascii="仿宋" w:eastAsia="仿宋" w:hAnsi="仿宋" w:hint="eastAsia"/>
                <w:sz w:val="28"/>
                <w:szCs w:val="24"/>
              </w:rPr>
              <w:t>合作沟通。</w:t>
            </w:r>
          </w:p>
          <w:p w14:paraId="6E0F0B75" w14:textId="77777777" w:rsidR="00901CD2" w:rsidRPr="00901CD2" w:rsidRDefault="00901CD2" w:rsidP="00901CD2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01CD2">
              <w:rPr>
                <w:rFonts w:ascii="仿宋" w:eastAsia="仿宋" w:hAnsi="仿宋" w:hint="eastAsia"/>
                <w:sz w:val="28"/>
                <w:szCs w:val="24"/>
              </w:rPr>
              <w:t>宜春招标准备工作。</w:t>
            </w:r>
          </w:p>
          <w:p w14:paraId="52376C35" w14:textId="77777777" w:rsidR="00901CD2" w:rsidRPr="00901CD2" w:rsidRDefault="00901CD2" w:rsidP="00901CD2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901CD2">
              <w:rPr>
                <w:rFonts w:ascii="仿宋" w:eastAsia="仿宋" w:hAnsi="仿宋" w:hint="eastAsia"/>
                <w:sz w:val="28"/>
                <w:szCs w:val="24"/>
              </w:rPr>
              <w:t>瀚</w:t>
            </w:r>
            <w:proofErr w:type="gramEnd"/>
            <w:r w:rsidRPr="00901CD2">
              <w:rPr>
                <w:rFonts w:ascii="仿宋" w:eastAsia="仿宋" w:hAnsi="仿宋" w:hint="eastAsia"/>
                <w:sz w:val="28"/>
                <w:szCs w:val="24"/>
              </w:rPr>
              <w:t>蓝平台及数据服务方案报价沟通。</w:t>
            </w:r>
          </w:p>
          <w:p w14:paraId="333F0BE4" w14:textId="77777777" w:rsidR="00901CD2" w:rsidRPr="00901CD2" w:rsidRDefault="00901CD2" w:rsidP="00901CD2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01CD2">
              <w:rPr>
                <w:rFonts w:ascii="仿宋" w:eastAsia="仿宋" w:hAnsi="仿宋" w:hint="eastAsia"/>
                <w:sz w:val="28"/>
                <w:szCs w:val="24"/>
              </w:rPr>
              <w:t>环境税实施沟通。</w:t>
            </w:r>
          </w:p>
          <w:p w14:paraId="14B7ED1E" w14:textId="77777777" w:rsidR="00901CD2" w:rsidRPr="00901CD2" w:rsidRDefault="00901CD2" w:rsidP="00901CD2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01CD2">
              <w:rPr>
                <w:rFonts w:ascii="仿宋" w:eastAsia="仿宋" w:hAnsi="仿宋" w:hint="eastAsia"/>
                <w:sz w:val="28"/>
                <w:szCs w:val="24"/>
              </w:rPr>
              <w:t>福建省工作沟通及2020服务需求调研。</w:t>
            </w:r>
          </w:p>
          <w:p w14:paraId="6F104FB8" w14:textId="77777777" w:rsidR="00901CD2" w:rsidRPr="00901CD2" w:rsidRDefault="00901CD2" w:rsidP="00901CD2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01CD2">
              <w:rPr>
                <w:rFonts w:ascii="仿宋" w:eastAsia="仿宋" w:hAnsi="仿宋" w:hint="eastAsia"/>
                <w:sz w:val="28"/>
                <w:szCs w:val="24"/>
              </w:rPr>
              <w:t>圣元</w:t>
            </w:r>
            <w:proofErr w:type="gramStart"/>
            <w:r w:rsidRPr="00901CD2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901CD2">
              <w:rPr>
                <w:rFonts w:ascii="仿宋" w:eastAsia="仿宋" w:hAnsi="仿宋" w:hint="eastAsia"/>
                <w:sz w:val="28"/>
                <w:szCs w:val="24"/>
              </w:rPr>
              <w:t>售后服务处理。</w:t>
            </w:r>
          </w:p>
          <w:p w14:paraId="43DBD7B4" w14:textId="5FCF2C0B" w:rsidR="0096057F" w:rsidRPr="00DF06D3" w:rsidRDefault="00901CD2" w:rsidP="00901CD2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01CD2">
              <w:rPr>
                <w:rFonts w:ascii="仿宋" w:eastAsia="仿宋" w:hAnsi="仿宋" w:hint="eastAsia"/>
                <w:sz w:val="28"/>
                <w:szCs w:val="24"/>
              </w:rPr>
              <w:t>环境税项目实施</w:t>
            </w:r>
            <w:r w:rsidR="002B7AC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Default="007D4F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457B5646" w14:textId="169DDCD6" w:rsidR="00C0764F" w:rsidRPr="00C0764F" w:rsidRDefault="00434B18" w:rsidP="009F3763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未提交周报。</w:t>
            </w:r>
          </w:p>
          <w:p w14:paraId="27A99199" w14:textId="77777777" w:rsidR="00B94FF0" w:rsidRPr="00A650D7" w:rsidRDefault="006510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650D7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A650D7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A650D7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A650D7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0D3E956A" w14:textId="77777777" w:rsidR="007617B4" w:rsidRPr="007617B4" w:rsidRDefault="007617B4" w:rsidP="007617B4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617B4">
              <w:rPr>
                <w:rFonts w:ascii="仿宋" w:eastAsia="仿宋" w:hAnsi="仿宋" w:hint="eastAsia"/>
                <w:sz w:val="28"/>
                <w:szCs w:val="24"/>
              </w:rPr>
              <w:t>本周对运城</w:t>
            </w:r>
            <w:proofErr w:type="gramStart"/>
            <w:r w:rsidRPr="007617B4">
              <w:rPr>
                <w:rFonts w:ascii="仿宋" w:eastAsia="仿宋" w:hAnsi="仿宋" w:hint="eastAsia"/>
                <w:sz w:val="28"/>
                <w:szCs w:val="24"/>
              </w:rPr>
              <w:t>市县级版软件</w:t>
            </w:r>
            <w:proofErr w:type="gramEnd"/>
            <w:r w:rsidRPr="007617B4">
              <w:rPr>
                <w:rFonts w:ascii="仿宋" w:eastAsia="仿宋" w:hAnsi="仿宋" w:hint="eastAsia"/>
                <w:sz w:val="28"/>
                <w:szCs w:val="24"/>
              </w:rPr>
              <w:t>采购项目进行配合。</w:t>
            </w:r>
          </w:p>
          <w:p w14:paraId="34F6B257" w14:textId="77777777" w:rsidR="007617B4" w:rsidRPr="007617B4" w:rsidRDefault="007617B4" w:rsidP="007617B4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617B4">
              <w:rPr>
                <w:rFonts w:ascii="仿宋" w:eastAsia="仿宋" w:hAnsi="仿宋" w:hint="eastAsia"/>
                <w:sz w:val="28"/>
                <w:szCs w:val="24"/>
              </w:rPr>
              <w:t>本周对咸阳市用电监管项目</w:t>
            </w:r>
            <w:proofErr w:type="gramStart"/>
            <w:r w:rsidRPr="007617B4">
              <w:rPr>
                <w:rFonts w:ascii="仿宋" w:eastAsia="仿宋" w:hAnsi="仿宋" w:hint="eastAsia"/>
                <w:sz w:val="28"/>
                <w:szCs w:val="24"/>
              </w:rPr>
              <w:t>财审报告</w:t>
            </w:r>
            <w:proofErr w:type="gramEnd"/>
            <w:r w:rsidRPr="007617B4">
              <w:rPr>
                <w:rFonts w:ascii="仿宋" w:eastAsia="仿宋" w:hAnsi="仿宋" w:hint="eastAsia"/>
                <w:sz w:val="28"/>
                <w:szCs w:val="24"/>
              </w:rPr>
              <w:t>进行协调修改，提交，预计下周</w:t>
            </w:r>
            <w:proofErr w:type="gramStart"/>
            <w:r w:rsidRPr="007617B4">
              <w:rPr>
                <w:rFonts w:ascii="仿宋" w:eastAsia="仿宋" w:hAnsi="仿宋" w:hint="eastAsia"/>
                <w:sz w:val="28"/>
                <w:szCs w:val="24"/>
              </w:rPr>
              <w:t>进行财审工作</w:t>
            </w:r>
            <w:proofErr w:type="gramEnd"/>
            <w:r w:rsidRPr="007617B4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92F6C68" w14:textId="77247B3C" w:rsidR="0036185E" w:rsidRPr="00A650D7" w:rsidRDefault="007617B4" w:rsidP="007617B4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617B4">
              <w:rPr>
                <w:rFonts w:ascii="仿宋" w:eastAsia="仿宋" w:hAnsi="仿宋" w:hint="eastAsia"/>
                <w:sz w:val="28"/>
                <w:szCs w:val="24"/>
              </w:rPr>
              <w:t>对北控垃圾电厂365服务进行推广</w:t>
            </w:r>
            <w:r w:rsidR="004A0EA3" w:rsidRPr="00A650D7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7662AB" w:rsidRDefault="00DB1D84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62A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34C5A323" w14:textId="6F9405E8" w:rsidR="00133C01" w:rsidRPr="00133C01" w:rsidRDefault="00133C01" w:rsidP="00133C0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33C01">
              <w:rPr>
                <w:rFonts w:ascii="仿宋" w:eastAsia="仿宋" w:hAnsi="仿宋" w:hint="eastAsia"/>
                <w:sz w:val="28"/>
                <w:szCs w:val="24"/>
              </w:rPr>
              <w:t>昆明</w:t>
            </w:r>
            <w:proofErr w:type="gramStart"/>
            <w:r w:rsidRPr="00133C01">
              <w:rPr>
                <w:rFonts w:ascii="仿宋" w:eastAsia="仿宋" w:hAnsi="仿宋" w:hint="eastAsia"/>
                <w:sz w:val="28"/>
                <w:szCs w:val="24"/>
              </w:rPr>
              <w:t>鑫兴泽</w:t>
            </w:r>
            <w:proofErr w:type="gramEnd"/>
            <w:r w:rsidRPr="00133C01">
              <w:rPr>
                <w:rFonts w:ascii="仿宋" w:eastAsia="仿宋" w:hAnsi="仿宋" w:hint="eastAsia"/>
                <w:sz w:val="28"/>
                <w:szCs w:val="24"/>
              </w:rPr>
              <w:t>环境资源产业有限公司合同已经发给商务部门，贵阳中</w:t>
            </w:r>
            <w:proofErr w:type="gramStart"/>
            <w:r w:rsidRPr="00133C01">
              <w:rPr>
                <w:rFonts w:ascii="仿宋" w:eastAsia="仿宋" w:hAnsi="仿宋" w:hint="eastAsia"/>
                <w:sz w:val="28"/>
                <w:szCs w:val="24"/>
              </w:rPr>
              <w:t>电合同</w:t>
            </w:r>
            <w:proofErr w:type="gramEnd"/>
            <w:r w:rsidRPr="00133C01">
              <w:rPr>
                <w:rFonts w:ascii="仿宋" w:eastAsia="仿宋" w:hAnsi="仿宋" w:hint="eastAsia"/>
                <w:sz w:val="28"/>
                <w:szCs w:val="24"/>
              </w:rPr>
              <w:t>目前内部流程还没有走完</w:t>
            </w:r>
          </w:p>
          <w:p w14:paraId="1D105567" w14:textId="2F389648" w:rsidR="00133C01" w:rsidRPr="00133C01" w:rsidRDefault="00133C01" w:rsidP="00133C0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33C01">
              <w:rPr>
                <w:rFonts w:ascii="仿宋" w:eastAsia="仿宋" w:hAnsi="仿宋" w:hint="eastAsia"/>
                <w:sz w:val="28"/>
                <w:szCs w:val="24"/>
              </w:rPr>
              <w:t>宝英环境经销商合同签订</w:t>
            </w:r>
          </w:p>
          <w:p w14:paraId="16A9022C" w14:textId="348F5A34" w:rsidR="00133C01" w:rsidRPr="00133C01" w:rsidRDefault="00133C01" w:rsidP="00133C0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33C01">
              <w:rPr>
                <w:rFonts w:ascii="仿宋" w:eastAsia="仿宋" w:hAnsi="仿宋" w:hint="eastAsia"/>
                <w:sz w:val="28"/>
                <w:szCs w:val="24"/>
              </w:rPr>
              <w:t>泰州京城环保产业有限公司 2台</w:t>
            </w:r>
            <w:proofErr w:type="gramStart"/>
            <w:r w:rsidRPr="00133C01">
              <w:rPr>
                <w:rFonts w:ascii="仿宋" w:eastAsia="仿宋" w:hAnsi="仿宋" w:hint="eastAsia"/>
                <w:sz w:val="28"/>
                <w:szCs w:val="24"/>
              </w:rPr>
              <w:t>数采仪合同</w:t>
            </w:r>
            <w:proofErr w:type="gramEnd"/>
            <w:r w:rsidRPr="00133C01">
              <w:rPr>
                <w:rFonts w:ascii="仿宋" w:eastAsia="仿宋" w:hAnsi="仿宋" w:hint="eastAsia"/>
                <w:sz w:val="28"/>
                <w:szCs w:val="24"/>
              </w:rPr>
              <w:t>签订</w:t>
            </w:r>
          </w:p>
          <w:p w14:paraId="6CC51CD6" w14:textId="418FFAA6" w:rsidR="00133C01" w:rsidRPr="00133C01" w:rsidRDefault="00133C01" w:rsidP="00133C0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33C01">
              <w:rPr>
                <w:rFonts w:ascii="仿宋" w:eastAsia="仿宋" w:hAnsi="仿宋" w:hint="eastAsia"/>
                <w:sz w:val="28"/>
                <w:szCs w:val="24"/>
              </w:rPr>
              <w:t>织金电厂24小时值守合同沟通</w:t>
            </w:r>
          </w:p>
          <w:p w14:paraId="693BB4FB" w14:textId="0DE9F4DE" w:rsidR="00340E49" w:rsidRDefault="00133C01" w:rsidP="00133C0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33C01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广元环保局验收沟通，目前他们正在组织专家，验收文档已经整理处理，下周详细在过一边</w:t>
            </w:r>
            <w:r w:rsidR="00340E4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63B2FA" w14:textId="5FD9B512" w:rsidR="00133C01" w:rsidRDefault="00133C01" w:rsidP="00133C0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云南</w:t>
            </w:r>
            <w:proofErr w:type="gramStart"/>
            <w:r>
              <w:rPr>
                <w:rFonts w:ascii="仿宋" w:eastAsia="仿宋" w:hAnsi="仿宋" w:hint="eastAsia"/>
                <w:sz w:val="28"/>
                <w:szCs w:val="24"/>
              </w:rPr>
              <w:t>泸</w:t>
            </w:r>
            <w:proofErr w:type="gramEnd"/>
            <w:r>
              <w:rPr>
                <w:rFonts w:ascii="仿宋" w:eastAsia="仿宋" w:hAnsi="仿宋" w:hint="eastAsia"/>
                <w:sz w:val="28"/>
                <w:szCs w:val="24"/>
              </w:rPr>
              <w:t>沽湖水站监测设备建设项目合同签</w:t>
            </w:r>
            <w:r w:rsidR="001213B0">
              <w:rPr>
                <w:rFonts w:ascii="仿宋" w:eastAsia="仿宋" w:hAnsi="仿宋" w:hint="eastAsia"/>
                <w:sz w:val="28"/>
                <w:szCs w:val="24"/>
              </w:rPr>
              <w:t>订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E04673B" w14:textId="3428ABCD" w:rsidR="00D75D8B" w:rsidRPr="00624B91" w:rsidRDefault="00D75D8B" w:rsidP="00133C0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四川</w:t>
            </w:r>
            <w:proofErr w:type="gramStart"/>
            <w:r>
              <w:rPr>
                <w:rFonts w:ascii="仿宋" w:eastAsia="仿宋" w:hAnsi="仿宋" w:hint="eastAsia"/>
                <w:sz w:val="28"/>
                <w:szCs w:val="24"/>
              </w:rPr>
              <w:t>固定源</w:t>
            </w:r>
            <w:proofErr w:type="gramEnd"/>
            <w:r>
              <w:rPr>
                <w:rFonts w:ascii="仿宋" w:eastAsia="仿宋" w:hAnsi="仿宋" w:hint="eastAsia"/>
                <w:sz w:val="28"/>
                <w:szCs w:val="24"/>
              </w:rPr>
              <w:t>对接事宜沟通。</w:t>
            </w:r>
          </w:p>
          <w:p w14:paraId="0D05F9D7" w14:textId="77777777" w:rsidR="000968E2" w:rsidRDefault="0030623F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5A38B0FC" w14:textId="77777777" w:rsidR="006C33F0" w:rsidRPr="006C33F0" w:rsidRDefault="006C33F0" w:rsidP="006C33F0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C33F0">
              <w:rPr>
                <w:rFonts w:ascii="仿宋" w:eastAsia="仿宋" w:hAnsi="仿宋" w:hint="eastAsia"/>
                <w:sz w:val="28"/>
                <w:szCs w:val="24"/>
              </w:rPr>
              <w:t>北京市：1家值守续签（李红燕）；2家垃圾焚烧厂参加线上培训（贾梓琦、李红燕）</w:t>
            </w:r>
          </w:p>
          <w:p w14:paraId="4BEA9733" w14:textId="77777777" w:rsidR="006C33F0" w:rsidRPr="006C33F0" w:rsidRDefault="006C33F0" w:rsidP="006C33F0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C33F0">
              <w:rPr>
                <w:rFonts w:ascii="仿宋" w:eastAsia="仿宋" w:hAnsi="仿宋" w:hint="eastAsia"/>
                <w:sz w:val="28"/>
                <w:szCs w:val="24"/>
              </w:rPr>
              <w:t>山东1家垃圾焚烧厂参加线上培训（李红燕）</w:t>
            </w:r>
          </w:p>
          <w:p w14:paraId="01B76FB3" w14:textId="77777777" w:rsidR="006C33F0" w:rsidRPr="006C33F0" w:rsidRDefault="006C33F0" w:rsidP="006C33F0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C33F0">
              <w:rPr>
                <w:rFonts w:ascii="仿宋" w:eastAsia="仿宋" w:hAnsi="仿宋" w:hint="eastAsia"/>
                <w:sz w:val="28"/>
                <w:szCs w:val="24"/>
              </w:rPr>
              <w:t>烟台招远盛运值守合同签订（王志文）</w:t>
            </w:r>
          </w:p>
          <w:p w14:paraId="0DA4EAA7" w14:textId="7544D647" w:rsidR="007E5D96" w:rsidRPr="00BA56FD" w:rsidRDefault="006C33F0" w:rsidP="006C33F0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6C33F0">
              <w:rPr>
                <w:rFonts w:ascii="仿宋" w:eastAsia="仿宋" w:hAnsi="仿宋" w:hint="eastAsia"/>
                <w:sz w:val="28"/>
                <w:szCs w:val="24"/>
              </w:rPr>
              <w:t>辛集冀清垃圾</w:t>
            </w:r>
            <w:proofErr w:type="gramEnd"/>
            <w:r w:rsidRPr="006C33F0">
              <w:rPr>
                <w:rFonts w:ascii="仿宋" w:eastAsia="仿宋" w:hAnsi="仿宋" w:hint="eastAsia"/>
                <w:sz w:val="28"/>
                <w:szCs w:val="24"/>
              </w:rPr>
              <w:t>焚烧</w:t>
            </w:r>
            <w:proofErr w:type="gramStart"/>
            <w:r w:rsidRPr="006C33F0">
              <w:rPr>
                <w:rFonts w:ascii="仿宋" w:eastAsia="仿宋" w:hAnsi="仿宋" w:hint="eastAsia"/>
                <w:sz w:val="28"/>
                <w:szCs w:val="24"/>
              </w:rPr>
              <w:t>专版数采仪推广</w:t>
            </w:r>
            <w:proofErr w:type="gramEnd"/>
            <w:r w:rsidRPr="006C33F0">
              <w:rPr>
                <w:rFonts w:ascii="仿宋" w:eastAsia="仿宋" w:hAnsi="仿宋" w:hint="eastAsia"/>
                <w:sz w:val="28"/>
                <w:szCs w:val="24"/>
              </w:rPr>
              <w:t>（王志文）</w:t>
            </w:r>
            <w:r w:rsidR="007E5D9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A7C3802" w14:textId="77777777" w:rsidR="00D510F9" w:rsidRDefault="00D510F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14:paraId="4A7D6DC8" w14:textId="0C2145BF" w:rsidR="004D48EB" w:rsidRPr="00F1695A" w:rsidRDefault="00E77E41" w:rsidP="00D82CE8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  <w:r w:rsidR="00CC2E9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Default="006D26F1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46CE078F" w14:textId="77777777" w:rsidR="00B55DF3" w:rsidRPr="00B55DF3" w:rsidRDefault="00B55DF3" w:rsidP="00B55DF3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B55DF3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B55DF3">
              <w:rPr>
                <w:rFonts w:ascii="仿宋" w:eastAsia="仿宋" w:hAnsi="仿宋" w:hint="eastAsia"/>
                <w:sz w:val="28"/>
                <w:szCs w:val="24"/>
              </w:rPr>
              <w:t>新签合同、值守服务推广；</w:t>
            </w:r>
          </w:p>
          <w:p w14:paraId="5498876C" w14:textId="6904C7B2" w:rsidR="00655E8B" w:rsidRPr="00F23876" w:rsidRDefault="00B55DF3" w:rsidP="00B55DF3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55DF3">
              <w:rPr>
                <w:rFonts w:ascii="仿宋" w:eastAsia="仿宋" w:hAnsi="仿宋" w:hint="eastAsia"/>
                <w:sz w:val="28"/>
                <w:szCs w:val="24"/>
              </w:rPr>
              <w:t>苏州数据对接问题沟通、苏州项目实施问题沟通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781DCA8A" w:rsidR="00B57D98" w:rsidRPr="00735A70" w:rsidRDefault="00164452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F13914">
              <w:rPr>
                <w:rFonts w:ascii="仿宋" w:eastAsia="仿宋" w:hAnsi="仿宋" w:hint="eastAsia"/>
                <w:sz w:val="28"/>
                <w:szCs w:val="24"/>
              </w:rPr>
              <w:t>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F13914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3F797B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107E8B">
              <w:rPr>
                <w:rFonts w:ascii="仿宋" w:eastAsia="仿宋" w:hAnsi="仿宋"/>
                <w:sz w:val="28"/>
                <w:szCs w:val="24"/>
              </w:rPr>
              <w:t>1</w:t>
            </w:r>
            <w:r w:rsidR="00F13914">
              <w:rPr>
                <w:rFonts w:ascii="仿宋" w:eastAsia="仿宋" w:hAnsi="仿宋" w:hint="eastAsia"/>
                <w:sz w:val="28"/>
                <w:szCs w:val="24"/>
              </w:rPr>
              <w:t>19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73595C">
              <w:rPr>
                <w:rFonts w:ascii="仿宋" w:eastAsia="仿宋" w:hAnsi="仿宋"/>
                <w:sz w:val="28"/>
                <w:szCs w:val="24"/>
              </w:rPr>
              <w:t>3</w:t>
            </w:r>
            <w:r w:rsidR="00F13914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31C0E61D" w14:textId="7388009F" w:rsidR="0011169D" w:rsidRPr="0011169D" w:rsidRDefault="00E81251" w:rsidP="0011169D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E81251">
              <w:rPr>
                <w:rFonts w:ascii="仿宋" w:eastAsia="仿宋" w:hAnsi="仿宋" w:hint="eastAsia"/>
                <w:sz w:val="28"/>
                <w:szCs w:val="24"/>
              </w:rPr>
              <w:t>总部2人，1人</w:t>
            </w:r>
            <w:proofErr w:type="gramStart"/>
            <w:r w:rsidRPr="00E81251">
              <w:rPr>
                <w:rFonts w:ascii="仿宋" w:eastAsia="仿宋" w:hAnsi="仿宋" w:hint="eastAsia"/>
                <w:sz w:val="28"/>
                <w:szCs w:val="24"/>
              </w:rPr>
              <w:t>推送至白总处</w:t>
            </w:r>
            <w:proofErr w:type="gramEnd"/>
            <w:r w:rsidRPr="00E81251">
              <w:rPr>
                <w:rFonts w:ascii="仿宋" w:eastAsia="仿宋" w:hAnsi="仿宋" w:hint="eastAsia"/>
                <w:sz w:val="28"/>
                <w:szCs w:val="24"/>
              </w:rPr>
              <w:t>，1人回绝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766666CD" w14:textId="77777777" w:rsidR="00E81251" w:rsidRPr="00E81251" w:rsidRDefault="00E81251" w:rsidP="00E81251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E81251">
              <w:rPr>
                <w:rFonts w:ascii="仿宋" w:eastAsia="仿宋" w:hAnsi="仿宋" w:hint="eastAsia"/>
                <w:sz w:val="28"/>
                <w:szCs w:val="24"/>
              </w:rPr>
              <w:t>新疆3人，2人回绝，1人推送至白总。</w:t>
            </w:r>
          </w:p>
          <w:p w14:paraId="5182CB05" w14:textId="2319DAA2" w:rsidR="00E81251" w:rsidRPr="00E81251" w:rsidRDefault="00E81251" w:rsidP="00E81251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E81251">
              <w:rPr>
                <w:rFonts w:ascii="仿宋" w:eastAsia="仿宋" w:hAnsi="仿宋" w:hint="eastAsia"/>
                <w:sz w:val="28"/>
                <w:szCs w:val="24"/>
              </w:rPr>
              <w:t>宜春1人，技术面试中。</w:t>
            </w:r>
          </w:p>
          <w:p w14:paraId="7CB28CD4" w14:textId="41B9CEFA" w:rsidR="005E37D1" w:rsidRPr="00EF1C78" w:rsidRDefault="00E81251" w:rsidP="00E81251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E81251">
              <w:rPr>
                <w:rFonts w:ascii="仿宋" w:eastAsia="仿宋" w:hAnsi="仿宋" w:hint="eastAsia"/>
                <w:sz w:val="28"/>
                <w:szCs w:val="24"/>
              </w:rPr>
              <w:t>总部5人，4人回绝，1人推送至白总</w:t>
            </w:r>
            <w:r w:rsidR="005A75D8" w:rsidRPr="00EF1C7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8D1A03E" w14:textId="77777777" w:rsidR="00855BF2" w:rsidRDefault="00564271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17AA8EA4" w14:textId="77777777" w:rsidR="0079394F" w:rsidRPr="0079394F" w:rsidRDefault="0079394F" w:rsidP="0079394F">
            <w:pPr>
              <w:pStyle w:val="ab"/>
              <w:numPr>
                <w:ilvl w:val="0"/>
                <w:numId w:val="4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79394F">
              <w:rPr>
                <w:rFonts w:ascii="仿宋" w:eastAsia="仿宋" w:hAnsi="仿宋" w:hint="eastAsia"/>
                <w:sz w:val="28"/>
                <w:szCs w:val="24"/>
              </w:rPr>
              <w:t>珠海杨辛</w:t>
            </w:r>
            <w:proofErr w:type="gramEnd"/>
            <w:r w:rsidRPr="0079394F">
              <w:rPr>
                <w:rFonts w:ascii="仿宋" w:eastAsia="仿宋" w:hAnsi="仿宋" w:hint="eastAsia"/>
                <w:sz w:val="28"/>
                <w:szCs w:val="24"/>
              </w:rPr>
              <w:t>3.23入职</w:t>
            </w:r>
          </w:p>
          <w:p w14:paraId="052EE141" w14:textId="77777777" w:rsidR="0079394F" w:rsidRPr="0079394F" w:rsidRDefault="0079394F" w:rsidP="0079394F">
            <w:pPr>
              <w:pStyle w:val="ab"/>
              <w:numPr>
                <w:ilvl w:val="0"/>
                <w:numId w:val="4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79394F">
              <w:rPr>
                <w:rFonts w:ascii="仿宋" w:eastAsia="仿宋" w:hAnsi="仿宋" w:hint="eastAsia"/>
                <w:sz w:val="28"/>
                <w:szCs w:val="24"/>
              </w:rPr>
              <w:t>公司本部入职1人，习天宇（实习生）</w:t>
            </w:r>
          </w:p>
          <w:p w14:paraId="4CFD54D9" w14:textId="72842C83" w:rsidR="00564271" w:rsidRPr="00855BF2" w:rsidRDefault="0079394F" w:rsidP="0079394F">
            <w:pPr>
              <w:pStyle w:val="ab"/>
              <w:numPr>
                <w:ilvl w:val="0"/>
                <w:numId w:val="4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79394F">
              <w:rPr>
                <w:rFonts w:ascii="仿宋" w:eastAsia="仿宋" w:hAnsi="仿宋" w:hint="eastAsia"/>
                <w:sz w:val="28"/>
                <w:szCs w:val="24"/>
              </w:rPr>
              <w:t>下周一入职3个实习生</w:t>
            </w:r>
          </w:p>
          <w:p w14:paraId="2DACD902" w14:textId="77777777" w:rsidR="00E467F4" w:rsidRDefault="00E467F4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5B0DE2D7" w14:textId="59F6DE24" w:rsidR="00364B9F" w:rsidRPr="000720CF" w:rsidRDefault="001E5689" w:rsidP="000720CF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1E5689">
              <w:rPr>
                <w:rFonts w:ascii="仿宋" w:eastAsia="仿宋" w:hAnsi="仿宋" w:hint="eastAsia"/>
                <w:sz w:val="28"/>
                <w:szCs w:val="24"/>
              </w:rPr>
              <w:t>刘隆吉、张祥龙</w:t>
            </w:r>
          </w:p>
          <w:p w14:paraId="3EC42607" w14:textId="77777777" w:rsidR="00BF20C9" w:rsidRPr="00A166E3" w:rsidRDefault="0010767C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05F39ECE" w14:textId="0FCEB671" w:rsidR="00425558" w:rsidRPr="0040031E" w:rsidRDefault="00C347EA" w:rsidP="0040031E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C347EA">
              <w:rPr>
                <w:rFonts w:ascii="仿宋" w:eastAsia="仿宋" w:hAnsi="仿宋" w:hint="eastAsia"/>
                <w:sz w:val="28"/>
                <w:szCs w:val="24"/>
              </w:rPr>
              <w:t>天津站冯文3月26日离职，景盼</w:t>
            </w:r>
            <w:proofErr w:type="gramStart"/>
            <w:r w:rsidRPr="00C347EA">
              <w:rPr>
                <w:rFonts w:ascii="仿宋" w:eastAsia="仿宋" w:hAnsi="仿宋" w:hint="eastAsia"/>
                <w:sz w:val="28"/>
                <w:szCs w:val="24"/>
              </w:rPr>
              <w:t>盼</w:t>
            </w:r>
            <w:proofErr w:type="gramEnd"/>
            <w:r w:rsidRPr="00C347EA">
              <w:rPr>
                <w:rFonts w:ascii="仿宋" w:eastAsia="仿宋" w:hAnsi="仿宋" w:hint="eastAsia"/>
                <w:sz w:val="28"/>
                <w:szCs w:val="24"/>
              </w:rPr>
              <w:t>3月23日离职，贺</w:t>
            </w:r>
            <w:proofErr w:type="gramStart"/>
            <w:r w:rsidRPr="00C347EA">
              <w:rPr>
                <w:rFonts w:ascii="仿宋" w:eastAsia="仿宋" w:hAnsi="仿宋" w:hint="eastAsia"/>
                <w:sz w:val="28"/>
                <w:szCs w:val="24"/>
              </w:rPr>
              <w:t>浩</w:t>
            </w:r>
            <w:proofErr w:type="gramEnd"/>
            <w:r w:rsidRPr="00C347EA">
              <w:rPr>
                <w:rFonts w:ascii="仿宋" w:eastAsia="仿宋" w:hAnsi="仿宋" w:hint="eastAsia"/>
                <w:sz w:val="28"/>
                <w:szCs w:val="24"/>
              </w:rPr>
              <w:t>将于4月15日离职（四川）</w:t>
            </w:r>
            <w:r w:rsidR="00F07817" w:rsidRPr="00F07817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Default="00D91BC5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77777777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详见附件2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77777777" w:rsidR="00201FC7" w:rsidRPr="00D11946" w:rsidRDefault="00D11946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18F74FAB" w14:textId="77777777" w:rsidR="00AA5DAF" w:rsidRPr="00AA5DAF" w:rsidRDefault="00AA5DAF" w:rsidP="00AA5DAF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A5DAF">
              <w:rPr>
                <w:rFonts w:ascii="仿宋" w:eastAsia="仿宋" w:hAnsi="仿宋" w:hint="eastAsia"/>
                <w:sz w:val="28"/>
                <w:szCs w:val="24"/>
              </w:rPr>
              <w:t>升级垃圾焚烧督办、管理端平台</w:t>
            </w:r>
          </w:p>
          <w:p w14:paraId="62B818BA" w14:textId="77777777" w:rsidR="00AA5DAF" w:rsidRPr="00AA5DAF" w:rsidRDefault="00AA5DAF" w:rsidP="00AA5DAF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A5DAF">
              <w:rPr>
                <w:rFonts w:ascii="仿宋" w:eastAsia="仿宋" w:hAnsi="仿宋" w:hint="eastAsia"/>
                <w:sz w:val="28"/>
                <w:szCs w:val="24"/>
              </w:rPr>
              <w:t>设置垃圾焚烧督办域名解析和</w:t>
            </w:r>
            <w:proofErr w:type="gramStart"/>
            <w:r w:rsidRPr="00AA5DAF">
              <w:rPr>
                <w:rFonts w:ascii="仿宋" w:eastAsia="仿宋" w:hAnsi="仿宋" w:hint="eastAsia"/>
                <w:sz w:val="28"/>
                <w:szCs w:val="24"/>
              </w:rPr>
              <w:t>微信端</w:t>
            </w:r>
            <w:proofErr w:type="gramEnd"/>
            <w:r w:rsidRPr="00AA5DAF">
              <w:rPr>
                <w:rFonts w:ascii="仿宋" w:eastAsia="仿宋" w:hAnsi="仿宋" w:hint="eastAsia"/>
                <w:sz w:val="28"/>
                <w:szCs w:val="24"/>
              </w:rPr>
              <w:t>督办测试</w:t>
            </w:r>
          </w:p>
          <w:p w14:paraId="4B998DF5" w14:textId="77777777" w:rsidR="00AA5DAF" w:rsidRPr="00AA5DAF" w:rsidRDefault="00AA5DAF" w:rsidP="00AA5DAF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A5DAF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重点排污单位排查系统、督办平台升级</w:t>
            </w:r>
          </w:p>
          <w:p w14:paraId="5CE7C98B" w14:textId="77777777" w:rsidR="00AA5DAF" w:rsidRPr="00AA5DAF" w:rsidRDefault="00AA5DAF" w:rsidP="00AA5DAF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A5DAF">
              <w:rPr>
                <w:rFonts w:ascii="仿宋" w:eastAsia="仿宋" w:hAnsi="仿宋" w:hint="eastAsia"/>
                <w:sz w:val="28"/>
                <w:szCs w:val="24"/>
              </w:rPr>
              <w:t>每日自动监控全国异常明细清单导出</w:t>
            </w:r>
          </w:p>
          <w:p w14:paraId="432BB5A8" w14:textId="77777777" w:rsidR="00AA5DAF" w:rsidRPr="00AA5DAF" w:rsidRDefault="00AA5DAF" w:rsidP="00AA5DAF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A5DAF">
              <w:rPr>
                <w:rFonts w:ascii="仿宋" w:eastAsia="仿宋" w:hAnsi="仿宋" w:hint="eastAsia"/>
                <w:sz w:val="28"/>
                <w:szCs w:val="24"/>
              </w:rPr>
              <w:t>开通生态环境云服务器访问端口策略</w:t>
            </w:r>
          </w:p>
          <w:p w14:paraId="03969BF8" w14:textId="7EE4D7E7" w:rsidR="005E6AB7" w:rsidRPr="008F1AE1" w:rsidRDefault="00AA5DAF" w:rsidP="00AA5DAF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A5DAF">
              <w:rPr>
                <w:rFonts w:ascii="仿宋" w:eastAsia="仿宋" w:hAnsi="仿宋" w:hint="eastAsia"/>
                <w:sz w:val="28"/>
                <w:szCs w:val="24"/>
              </w:rPr>
              <w:t>主机网络流量监控、磁盘读写队列情况监控</w:t>
            </w:r>
          </w:p>
          <w:p w14:paraId="43EA1B7C" w14:textId="77777777" w:rsidR="00F72D32" w:rsidRPr="00F72D32" w:rsidRDefault="00A972E3" w:rsidP="00F72D32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69343FA7" w14:textId="368B880F" w:rsidR="008D763A" w:rsidRPr="00774369" w:rsidRDefault="00774369" w:rsidP="003A4D93">
            <w:pPr>
              <w:ind w:left="360"/>
              <w:rPr>
                <w:rFonts w:ascii="仿宋" w:eastAsia="仿宋" w:hAnsi="仿宋"/>
                <w:sz w:val="40"/>
                <w:szCs w:val="36"/>
              </w:rPr>
            </w:pPr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t>本周评审23份：</w:t>
            </w:r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br/>
              <w:t>王超2B三份：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  <w:t>①苍南伟明环保能源有限公司-值守新签1.96w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  <w:t>②苍南</w:t>
            </w:r>
            <w:proofErr w:type="gramStart"/>
            <w:r w:rsidRPr="00774369">
              <w:rPr>
                <w:rFonts w:ascii="仿宋" w:eastAsia="仿宋" w:hAnsi="仿宋"/>
                <w:sz w:val="28"/>
                <w:szCs w:val="32"/>
              </w:rPr>
              <w:t>玉苍伟明</w:t>
            </w:r>
            <w:proofErr w:type="gramEnd"/>
            <w:r w:rsidRPr="00774369">
              <w:rPr>
                <w:rFonts w:ascii="仿宋" w:eastAsia="仿宋" w:hAnsi="仿宋"/>
                <w:sz w:val="28"/>
                <w:szCs w:val="32"/>
              </w:rPr>
              <w:t>环保能源有限公司-值守新签0.98w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  <w:t>③光大环保能源（海盐）有限公司-</w:t>
            </w:r>
            <w:proofErr w:type="gramStart"/>
            <w:r w:rsidRPr="00774369">
              <w:rPr>
                <w:rFonts w:ascii="仿宋" w:eastAsia="仿宋" w:hAnsi="仿宋"/>
                <w:sz w:val="28"/>
                <w:szCs w:val="32"/>
              </w:rPr>
              <w:t>数采仪</w:t>
            </w:r>
            <w:proofErr w:type="gramEnd"/>
            <w:r w:rsidRPr="00774369">
              <w:rPr>
                <w:rFonts w:ascii="仿宋" w:eastAsia="仿宋" w:hAnsi="仿宋"/>
                <w:sz w:val="28"/>
                <w:szCs w:val="32"/>
              </w:rPr>
              <w:t>2台4w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</w:r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t>陈磊1/2B一份：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  <w:t>①江苏大吉环保能源滨海有限公司-</w:t>
            </w:r>
            <w:proofErr w:type="gramStart"/>
            <w:r w:rsidRPr="00774369">
              <w:rPr>
                <w:rFonts w:ascii="仿宋" w:eastAsia="仿宋" w:hAnsi="仿宋"/>
                <w:sz w:val="28"/>
                <w:szCs w:val="32"/>
              </w:rPr>
              <w:t>数采仪</w:t>
            </w:r>
            <w:proofErr w:type="gramEnd"/>
            <w:r w:rsidRPr="00774369">
              <w:rPr>
                <w:rFonts w:ascii="仿宋" w:eastAsia="仿宋" w:hAnsi="仿宋"/>
                <w:sz w:val="28"/>
                <w:szCs w:val="32"/>
              </w:rPr>
              <w:t>2台4w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</w:r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t>李惠</w:t>
            </w:r>
            <w:proofErr w:type="gramStart"/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t>惠</w:t>
            </w:r>
            <w:proofErr w:type="gramEnd"/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t>2B一份：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  <w:t>①宁德</w:t>
            </w:r>
            <w:proofErr w:type="gramStart"/>
            <w:r w:rsidRPr="00774369">
              <w:rPr>
                <w:rFonts w:ascii="仿宋" w:eastAsia="仿宋" w:hAnsi="仿宋"/>
                <w:sz w:val="28"/>
                <w:szCs w:val="32"/>
              </w:rPr>
              <w:t>漳</w:t>
            </w:r>
            <w:proofErr w:type="gramEnd"/>
            <w:r w:rsidRPr="00774369">
              <w:rPr>
                <w:rFonts w:ascii="仿宋" w:eastAsia="仿宋" w:hAnsi="仿宋"/>
                <w:sz w:val="28"/>
                <w:szCs w:val="32"/>
              </w:rPr>
              <w:t>湾垃圾焚烧发电有限公司-值守续签1.96w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</w:r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t>黄于明2B两份：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  <w:t>①宣城</w:t>
            </w:r>
            <w:proofErr w:type="gramStart"/>
            <w:r w:rsidRPr="00774369">
              <w:rPr>
                <w:rFonts w:ascii="仿宋" w:eastAsia="仿宋" w:hAnsi="仿宋"/>
                <w:sz w:val="28"/>
                <w:szCs w:val="32"/>
              </w:rPr>
              <w:t>瀚蓝固废处理</w:t>
            </w:r>
            <w:proofErr w:type="gramEnd"/>
            <w:r w:rsidRPr="00774369">
              <w:rPr>
                <w:rFonts w:ascii="仿宋" w:eastAsia="仿宋" w:hAnsi="仿宋"/>
                <w:sz w:val="28"/>
                <w:szCs w:val="32"/>
              </w:rPr>
              <w:t>有限公司-</w:t>
            </w:r>
            <w:proofErr w:type="gramStart"/>
            <w:r w:rsidRPr="00774369">
              <w:rPr>
                <w:rFonts w:ascii="仿宋" w:eastAsia="仿宋" w:hAnsi="仿宋"/>
                <w:sz w:val="28"/>
                <w:szCs w:val="32"/>
              </w:rPr>
              <w:t>数采仪</w:t>
            </w:r>
            <w:proofErr w:type="gramEnd"/>
            <w:r w:rsidRPr="00774369">
              <w:rPr>
                <w:rFonts w:ascii="仿宋" w:eastAsia="仿宋" w:hAnsi="仿宋"/>
                <w:sz w:val="28"/>
                <w:szCs w:val="32"/>
              </w:rPr>
              <w:t>2台3.15w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  <w:t>②</w:t>
            </w:r>
            <w:proofErr w:type="gramStart"/>
            <w:r w:rsidRPr="00774369">
              <w:rPr>
                <w:rFonts w:ascii="仿宋" w:eastAsia="仿宋" w:hAnsi="仿宋"/>
                <w:sz w:val="28"/>
                <w:szCs w:val="32"/>
              </w:rPr>
              <w:t>瀚</w:t>
            </w:r>
            <w:proofErr w:type="gramEnd"/>
            <w:r w:rsidRPr="00774369">
              <w:rPr>
                <w:rFonts w:ascii="仿宋" w:eastAsia="仿宋" w:hAnsi="仿宋"/>
                <w:sz w:val="28"/>
                <w:szCs w:val="32"/>
              </w:rPr>
              <w:t>蓝（饶平）固</w:t>
            </w:r>
            <w:proofErr w:type="gramStart"/>
            <w:r w:rsidRPr="00774369">
              <w:rPr>
                <w:rFonts w:ascii="仿宋" w:eastAsia="仿宋" w:hAnsi="仿宋"/>
                <w:sz w:val="28"/>
                <w:szCs w:val="32"/>
              </w:rPr>
              <w:t>废处理</w:t>
            </w:r>
            <w:proofErr w:type="gramEnd"/>
            <w:r w:rsidRPr="00774369">
              <w:rPr>
                <w:rFonts w:ascii="仿宋" w:eastAsia="仿宋" w:hAnsi="仿宋"/>
                <w:sz w:val="28"/>
                <w:szCs w:val="32"/>
              </w:rPr>
              <w:t>有限公司-</w:t>
            </w:r>
            <w:proofErr w:type="gramStart"/>
            <w:r w:rsidRPr="00774369">
              <w:rPr>
                <w:rFonts w:ascii="仿宋" w:eastAsia="仿宋" w:hAnsi="仿宋"/>
                <w:sz w:val="28"/>
                <w:szCs w:val="32"/>
              </w:rPr>
              <w:t>数采仪</w:t>
            </w:r>
            <w:proofErr w:type="gramEnd"/>
            <w:r w:rsidRPr="00774369">
              <w:rPr>
                <w:rFonts w:ascii="仿宋" w:eastAsia="仿宋" w:hAnsi="仿宋"/>
                <w:sz w:val="28"/>
                <w:szCs w:val="32"/>
              </w:rPr>
              <w:t>1台1.775w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</w:r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t>刘祥辉2B两份：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  <w:t>①中山市长青环保热能有限公司-</w:t>
            </w:r>
            <w:proofErr w:type="gramStart"/>
            <w:r w:rsidRPr="00774369">
              <w:rPr>
                <w:rFonts w:ascii="仿宋" w:eastAsia="仿宋" w:hAnsi="仿宋"/>
                <w:sz w:val="28"/>
                <w:szCs w:val="32"/>
              </w:rPr>
              <w:t>数采仪</w:t>
            </w:r>
            <w:proofErr w:type="gramEnd"/>
            <w:r w:rsidRPr="00774369">
              <w:rPr>
                <w:rFonts w:ascii="仿宋" w:eastAsia="仿宋" w:hAnsi="仿宋"/>
                <w:sz w:val="28"/>
                <w:szCs w:val="32"/>
              </w:rPr>
              <w:t>3台6.6w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  <w:t>②广州永兴环保能源有限公司-值守新签4.9w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</w:r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t>王志文2B一份：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  <w:t>①招远盛运环保电力有限公司-值守新签1.96w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</w:r>
            <w:proofErr w:type="gramStart"/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t>宋雪迎</w:t>
            </w:r>
            <w:proofErr w:type="gramEnd"/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t>2B两份：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  <w:t>①光大城乡再生能源（夏邑）有限公司-值守新签0.98w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  <w:t>②光大环保能源（新郑）有限公司-值守续签5.88w（两个点三年）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</w:r>
            <w:proofErr w:type="gramStart"/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t>何帮业</w:t>
            </w:r>
            <w:proofErr w:type="gramEnd"/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t>协议一份，2B一份：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  <w:t>①四川宝英环境技术有限公司-在四川成都区域经销甲方生产的数据采集仪（7500/台，不含安装）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  <w:t>②泰州京城环保产业有限公司-垃圾焚烧</w:t>
            </w:r>
            <w:proofErr w:type="gramStart"/>
            <w:r w:rsidRPr="00774369">
              <w:rPr>
                <w:rFonts w:ascii="仿宋" w:eastAsia="仿宋" w:hAnsi="仿宋"/>
                <w:sz w:val="28"/>
                <w:szCs w:val="32"/>
              </w:rPr>
              <w:t>专版数采仪采购</w:t>
            </w:r>
            <w:proofErr w:type="gramEnd"/>
            <w:r w:rsidRPr="00774369">
              <w:rPr>
                <w:rFonts w:ascii="仿宋" w:eastAsia="仿宋" w:hAnsi="仿宋"/>
                <w:sz w:val="28"/>
                <w:szCs w:val="32"/>
              </w:rPr>
              <w:t>2台4w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</w:r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t>徐</w:t>
            </w:r>
            <w:proofErr w:type="gramStart"/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t>欣协议</w:t>
            </w:r>
            <w:proofErr w:type="gramEnd"/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t>两份：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  <w:t>①西安德创环保科技有限公司-在陕西西安区域经销甲方生产的企业环保365服务（6860/套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  <w:t>）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  <w:t>②西安德创环保科技有限公司-在陕西西安区域经销甲方生产的数据采集仪（8000/台，不含安装）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</w:r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t>刘坤2B一份：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  <w:t>①上海金山环境再生能源有限公司-值守新签1.96w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</w:r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t>高磊采购一份：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  <w:t>①长春中科环宇科技有限公司-长春技术服务（委托）合同8.25w（采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lastRenderedPageBreak/>
              <w:t>购）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</w:r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t>姚键采购一份：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  <w:t>①新余市长天科技有限公司-渝水区污染源自动监控平台第三方运维监管服务项目32.8w（采购）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</w:r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t>王芳2G一份：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  <w:t>①云南贝顿科技有限公司-宁蒗彝族自治县环境保护局</w:t>
            </w:r>
            <w:proofErr w:type="gramStart"/>
            <w:r w:rsidRPr="00774369">
              <w:rPr>
                <w:rFonts w:ascii="仿宋" w:eastAsia="仿宋" w:hAnsi="仿宋"/>
                <w:sz w:val="28"/>
                <w:szCs w:val="32"/>
              </w:rPr>
              <w:t>泸</w:t>
            </w:r>
            <w:proofErr w:type="gramEnd"/>
            <w:r w:rsidRPr="00774369">
              <w:rPr>
                <w:rFonts w:ascii="仿宋" w:eastAsia="仿宋" w:hAnsi="仿宋"/>
                <w:sz w:val="28"/>
                <w:szCs w:val="32"/>
              </w:rPr>
              <w:t>沽湖环境应急能力提升建设项目泵房在线设备项目（56.034W）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</w:r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t>王国帅2B一份：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  <w:t>①通化</w:t>
            </w:r>
            <w:proofErr w:type="gramStart"/>
            <w:r w:rsidRPr="00774369">
              <w:rPr>
                <w:rFonts w:ascii="仿宋" w:eastAsia="仿宋" w:hAnsi="仿宋"/>
                <w:sz w:val="28"/>
                <w:szCs w:val="32"/>
              </w:rPr>
              <w:t>国电龙源</w:t>
            </w:r>
            <w:proofErr w:type="gramEnd"/>
            <w:r w:rsidRPr="00774369">
              <w:rPr>
                <w:rFonts w:ascii="仿宋" w:eastAsia="仿宋" w:hAnsi="仿宋"/>
                <w:sz w:val="28"/>
                <w:szCs w:val="32"/>
              </w:rPr>
              <w:t>环境技术有限公司-值守新签1.96w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</w:r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t>刘跃2B一份：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  <w:t>①安徽天井山水泥有限公司-值守续签0.98w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</w:r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t>刘希鑫2G一份：</w:t>
            </w:r>
            <w:r w:rsidRPr="00774369">
              <w:rPr>
                <w:rFonts w:ascii="仿宋" w:eastAsia="仿宋" w:hAnsi="仿宋"/>
                <w:sz w:val="28"/>
                <w:szCs w:val="32"/>
              </w:rPr>
              <w:br/>
              <w:t>①海南省生态环境厅-海南省重点污染源超标督办工作服务平台运维8.5w（重评）</w:t>
            </w:r>
          </w:p>
          <w:p w14:paraId="67024451" w14:textId="6E4BB38E" w:rsidR="008B03D0" w:rsidRPr="00DC3F0B" w:rsidRDefault="00B77C2C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47DC1E28" w14:textId="77777777" w:rsidR="00774369" w:rsidRPr="00774369" w:rsidRDefault="00774369" w:rsidP="00774369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74369">
              <w:rPr>
                <w:rFonts w:ascii="仿宋" w:eastAsia="仿宋" w:hAnsi="仿宋" w:hint="eastAsia"/>
                <w:sz w:val="28"/>
                <w:szCs w:val="28"/>
              </w:rPr>
              <w:t>编写刘希鑫海南三亚</w:t>
            </w:r>
            <w:proofErr w:type="gramStart"/>
            <w:r w:rsidRPr="00774369">
              <w:rPr>
                <w:rFonts w:ascii="仿宋" w:eastAsia="仿宋" w:hAnsi="仿宋" w:hint="eastAsia"/>
                <w:sz w:val="28"/>
                <w:szCs w:val="28"/>
              </w:rPr>
              <w:t>数采仪</w:t>
            </w:r>
            <w:proofErr w:type="gramEnd"/>
            <w:r w:rsidRPr="00774369">
              <w:rPr>
                <w:rFonts w:ascii="仿宋" w:eastAsia="仿宋" w:hAnsi="仿宋" w:hint="eastAsia"/>
                <w:sz w:val="28"/>
                <w:szCs w:val="28"/>
              </w:rPr>
              <w:t>采购单一来源谈判文件</w:t>
            </w:r>
          </w:p>
          <w:p w14:paraId="7599C27F" w14:textId="6796A2C0" w:rsidR="000D1F52" w:rsidRPr="004F51B4" w:rsidRDefault="00774369" w:rsidP="00774369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774369">
              <w:rPr>
                <w:rFonts w:ascii="仿宋" w:eastAsia="仿宋" w:hAnsi="仿宋" w:hint="eastAsia"/>
                <w:sz w:val="28"/>
                <w:szCs w:val="28"/>
              </w:rPr>
              <w:t>高磊关于2020年环境监察支队“互联网+ 简政向企”信息化建设协调单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26C77754" w14:textId="77777777" w:rsidR="0033198D" w:rsidRPr="0033198D" w:rsidRDefault="0033198D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273555CE" w14:textId="77777777" w:rsidR="004A45EF" w:rsidRPr="004A45EF" w:rsidRDefault="004A45EF" w:rsidP="004A45EF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4A45EF">
              <w:rPr>
                <w:rFonts w:ascii="仿宋" w:eastAsia="仿宋" w:hAnsi="仿宋" w:hint="eastAsia"/>
                <w:sz w:val="28"/>
                <w:szCs w:val="28"/>
              </w:rPr>
              <w:t>招聘沟通：部门编制、招聘沟通</w:t>
            </w:r>
          </w:p>
          <w:p w14:paraId="4429915C" w14:textId="742CC6A3" w:rsidR="004A45EF" w:rsidRPr="004A45EF" w:rsidRDefault="004A45EF" w:rsidP="004A45EF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4A45EF">
              <w:rPr>
                <w:rFonts w:ascii="仿宋" w:eastAsia="仿宋" w:hAnsi="仿宋" w:hint="eastAsia"/>
                <w:sz w:val="28"/>
                <w:szCs w:val="28"/>
              </w:rPr>
              <w:t>部门3月绩效</w:t>
            </w:r>
          </w:p>
          <w:p w14:paraId="09BA41E1" w14:textId="0244EB8F" w:rsidR="004A45EF" w:rsidRPr="004A45EF" w:rsidRDefault="004A45EF" w:rsidP="004A45EF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4A45EF">
              <w:rPr>
                <w:rFonts w:ascii="仿宋" w:eastAsia="仿宋" w:hAnsi="仿宋" w:hint="eastAsia"/>
                <w:sz w:val="28"/>
                <w:szCs w:val="28"/>
              </w:rPr>
              <w:t>人力成本跟进同步部门、营销（80%）</w:t>
            </w:r>
          </w:p>
          <w:p w14:paraId="497E04D8" w14:textId="0769173D" w:rsidR="004A45EF" w:rsidRPr="004A45EF" w:rsidRDefault="004A45EF" w:rsidP="004A45EF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4A45EF">
              <w:rPr>
                <w:rFonts w:ascii="仿宋" w:eastAsia="仿宋" w:hAnsi="仿宋" w:hint="eastAsia"/>
                <w:sz w:val="28"/>
                <w:szCs w:val="28"/>
              </w:rPr>
              <w:t>报备制度讨论</w:t>
            </w:r>
          </w:p>
          <w:p w14:paraId="028C9D7A" w14:textId="4206372B" w:rsidR="004A45EF" w:rsidRPr="004A45EF" w:rsidRDefault="004A45EF" w:rsidP="004A45EF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4A45EF">
              <w:rPr>
                <w:rFonts w:ascii="仿宋" w:eastAsia="仿宋" w:hAnsi="仿宋" w:hint="eastAsia"/>
                <w:sz w:val="28"/>
                <w:szCs w:val="28"/>
              </w:rPr>
              <w:t>企业服务组考勤办法编写、修改（95%）</w:t>
            </w:r>
          </w:p>
          <w:p w14:paraId="6781FDFA" w14:textId="464E7C90" w:rsidR="004A45EF" w:rsidRPr="004A45EF" w:rsidRDefault="004A45EF" w:rsidP="004A45EF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4A45EF">
              <w:rPr>
                <w:rFonts w:ascii="仿宋" w:eastAsia="仿宋" w:hAnsi="仿宋" w:hint="eastAsia"/>
                <w:sz w:val="28"/>
                <w:szCs w:val="28"/>
              </w:rPr>
              <w:t>北京</w:t>
            </w:r>
            <w:proofErr w:type="gramStart"/>
            <w:r w:rsidRPr="004A45EF">
              <w:rPr>
                <w:rFonts w:ascii="仿宋" w:eastAsia="仿宋" w:hAnsi="仿宋" w:hint="eastAsia"/>
                <w:sz w:val="28"/>
                <w:szCs w:val="28"/>
              </w:rPr>
              <w:t>数采仪问题</w:t>
            </w:r>
            <w:proofErr w:type="gramEnd"/>
            <w:r w:rsidRPr="004A45EF">
              <w:rPr>
                <w:rFonts w:ascii="仿宋" w:eastAsia="仿宋" w:hAnsi="仿宋" w:hint="eastAsia"/>
                <w:sz w:val="28"/>
                <w:szCs w:val="28"/>
              </w:rPr>
              <w:t>协调、测试</w:t>
            </w:r>
          </w:p>
          <w:p w14:paraId="00F9438E" w14:textId="3C675817" w:rsidR="004A45EF" w:rsidRPr="004A45EF" w:rsidRDefault="004A45EF" w:rsidP="004A45EF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4A45EF">
              <w:rPr>
                <w:rFonts w:ascii="仿宋" w:eastAsia="仿宋" w:hAnsi="仿宋" w:hint="eastAsia"/>
                <w:sz w:val="28"/>
                <w:szCs w:val="28"/>
              </w:rPr>
              <w:t>3月提成分配</w:t>
            </w:r>
          </w:p>
          <w:p w14:paraId="35B61724" w14:textId="3BA92C3E" w:rsidR="003772A8" w:rsidRPr="001E6BED" w:rsidRDefault="004A45EF" w:rsidP="004A45EF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A45EF">
              <w:rPr>
                <w:rFonts w:ascii="仿宋" w:eastAsia="仿宋" w:hAnsi="仿宋" w:hint="eastAsia"/>
                <w:sz w:val="28"/>
                <w:szCs w:val="28"/>
              </w:rPr>
              <w:t>问题</w:t>
            </w:r>
            <w:proofErr w:type="gramStart"/>
            <w:r w:rsidRPr="004A45EF">
              <w:rPr>
                <w:rFonts w:ascii="仿宋" w:eastAsia="仿宋" w:hAnsi="仿宋" w:hint="eastAsia"/>
                <w:sz w:val="28"/>
                <w:szCs w:val="28"/>
              </w:rPr>
              <w:t>对接组</w:t>
            </w:r>
            <w:proofErr w:type="gramEnd"/>
            <w:r w:rsidRPr="004A45EF">
              <w:rPr>
                <w:rFonts w:ascii="仿宋" w:eastAsia="仿宋" w:hAnsi="仿宋" w:hint="eastAsia"/>
                <w:sz w:val="28"/>
                <w:szCs w:val="28"/>
              </w:rPr>
              <w:t>人员工作调整</w:t>
            </w:r>
            <w:r w:rsidR="005165D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D1E3" w14:textId="714409F2" w:rsidR="007A7C16" w:rsidRPr="007A7C16" w:rsidRDefault="007A7C16" w:rsidP="007A7C16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7A7C16">
              <w:rPr>
                <w:rFonts w:ascii="仿宋" w:eastAsia="仿宋" w:hAnsi="仿宋" w:hint="eastAsia"/>
                <w:sz w:val="28"/>
                <w:szCs w:val="28"/>
              </w:rPr>
              <w:t>基本情况：</w:t>
            </w:r>
            <w:r w:rsidR="00F0076B" w:rsidRPr="00F0076B">
              <w:rPr>
                <w:rFonts w:ascii="仿宋" w:eastAsia="仿宋" w:hAnsi="仿宋" w:hint="eastAsia"/>
                <w:sz w:val="28"/>
                <w:szCs w:val="28"/>
              </w:rPr>
              <w:t>截止3月27日企业</w:t>
            </w:r>
            <w:proofErr w:type="gramStart"/>
            <w:r w:rsidR="00F0076B" w:rsidRPr="00F0076B">
              <w:rPr>
                <w:rFonts w:ascii="仿宋" w:eastAsia="仿宋" w:hAnsi="仿宋" w:hint="eastAsia"/>
                <w:sz w:val="28"/>
                <w:szCs w:val="28"/>
              </w:rPr>
              <w:t>云服务</w:t>
            </w:r>
            <w:proofErr w:type="gramEnd"/>
            <w:r w:rsidR="00F0076B" w:rsidRPr="00F0076B">
              <w:rPr>
                <w:rFonts w:ascii="仿宋" w:eastAsia="仿宋" w:hAnsi="仿宋" w:hint="eastAsia"/>
                <w:sz w:val="28"/>
                <w:szCs w:val="28"/>
              </w:rPr>
              <w:t>关注人数52357; 3月21日至3月27日新增关注用户124人</w:t>
            </w:r>
            <w:r w:rsidRPr="007A7C1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174EC8D6" w14:textId="36F7107B" w:rsidR="007A7C16" w:rsidRPr="007A7C16" w:rsidRDefault="00F0076B" w:rsidP="007A7C16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0076B">
              <w:rPr>
                <w:rFonts w:ascii="仿宋" w:eastAsia="仿宋" w:hAnsi="仿宋" w:hint="eastAsia"/>
                <w:sz w:val="28"/>
                <w:szCs w:val="28"/>
              </w:rPr>
              <w:t>本周处理</w:t>
            </w:r>
            <w:proofErr w:type="gramStart"/>
            <w:r w:rsidRPr="00F0076B">
              <w:rPr>
                <w:rFonts w:ascii="仿宋" w:eastAsia="仿宋" w:hAnsi="仿宋" w:hint="eastAsia"/>
                <w:sz w:val="28"/>
                <w:szCs w:val="28"/>
              </w:rPr>
              <w:t>环保云服务</w:t>
            </w:r>
            <w:proofErr w:type="gramEnd"/>
            <w:r w:rsidRPr="00F0076B">
              <w:rPr>
                <w:rFonts w:ascii="仿宋" w:eastAsia="仿宋" w:hAnsi="仿宋" w:hint="eastAsia"/>
                <w:sz w:val="28"/>
                <w:szCs w:val="28"/>
              </w:rPr>
              <w:t>咨询171人次,回复消息总数555</w:t>
            </w:r>
            <w:r w:rsidR="007A7C16" w:rsidRPr="007A7C1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811C55A" w14:textId="182A29A3" w:rsidR="00E67013" w:rsidRPr="008A4249" w:rsidRDefault="00F0076B" w:rsidP="007A7C16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0076B">
              <w:rPr>
                <w:rFonts w:ascii="仿宋" w:eastAsia="仿宋" w:hAnsi="仿宋" w:hint="eastAsia"/>
                <w:sz w:val="28"/>
                <w:szCs w:val="28"/>
              </w:rPr>
              <w:t>共值守390企业,1002个监控点,本周增加企业9家</w:t>
            </w:r>
            <w:r w:rsidR="007A7C16" w:rsidRPr="007A7C1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4058D99D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F069" w14:textId="77777777"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14:paraId="64C76B16" w14:textId="77777777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4456" w14:textId="77777777" w:rsidR="00433711" w:rsidRPr="00484ED3" w:rsidRDefault="00433711" w:rsidP="00505733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77777777"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F12EAF">
        <w:trPr>
          <w:trHeight w:val="1704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C866" w14:textId="77777777" w:rsidR="004C2E85" w:rsidRPr="004C2E85" w:rsidRDefault="004C2E85" w:rsidP="004C2E85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C2E85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企业服务组考勤办法定稿、审批、发布；</w:t>
            </w:r>
          </w:p>
          <w:p w14:paraId="532DB4CA" w14:textId="77777777" w:rsidR="004C2E85" w:rsidRPr="004C2E85" w:rsidRDefault="004C2E85" w:rsidP="004C2E85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C2E85">
              <w:rPr>
                <w:rFonts w:ascii="仿宋" w:eastAsia="仿宋" w:hAnsi="仿宋" w:hint="eastAsia"/>
                <w:sz w:val="28"/>
                <w:szCs w:val="24"/>
              </w:rPr>
              <w:t>给魏总汇报人力成本后同步人力；</w:t>
            </w:r>
          </w:p>
          <w:p w14:paraId="1B7D8B04" w14:textId="77777777" w:rsidR="004C2E85" w:rsidRPr="004C2E85" w:rsidRDefault="004C2E85" w:rsidP="004C2E85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C2E85">
              <w:rPr>
                <w:rFonts w:ascii="仿宋" w:eastAsia="仿宋" w:hAnsi="仿宋" w:hint="eastAsia"/>
                <w:sz w:val="28"/>
                <w:szCs w:val="24"/>
              </w:rPr>
              <w:t>3月合同事项表；</w:t>
            </w:r>
          </w:p>
          <w:p w14:paraId="1920E8CE" w14:textId="77777777" w:rsidR="008301CF" w:rsidRDefault="004C2E85" w:rsidP="004C2E85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C2E85">
              <w:rPr>
                <w:rFonts w:ascii="仿宋" w:eastAsia="仿宋" w:hAnsi="仿宋" w:hint="eastAsia"/>
                <w:sz w:val="28"/>
                <w:szCs w:val="24"/>
              </w:rPr>
              <w:t>部门人员培训事宜讨论</w:t>
            </w:r>
            <w:r w:rsidR="008301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149B16F1" w14:textId="1E68F60E" w:rsidR="004C2E85" w:rsidRPr="003F6257" w:rsidRDefault="004C2E85" w:rsidP="004C2E85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报备制度的发布及培训。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3E3E9416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2020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0</w:t>
      </w:r>
      <w:r w:rsidR="00775F96">
        <w:rPr>
          <w:rFonts w:ascii="仿宋" w:eastAsia="仿宋" w:hAnsi="仿宋" w:hint="eastAsia"/>
          <w:sz w:val="28"/>
          <w:szCs w:val="28"/>
          <w:u w:val="single"/>
        </w:rPr>
        <w:t>3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775F9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0277F">
        <w:rPr>
          <w:rFonts w:ascii="仿宋" w:eastAsia="仿宋" w:hAnsi="仿宋" w:hint="eastAsia"/>
          <w:sz w:val="28"/>
          <w:szCs w:val="28"/>
          <w:u w:val="single"/>
        </w:rPr>
        <w:t>2</w:t>
      </w:r>
      <w:r w:rsidR="00E576BE">
        <w:rPr>
          <w:rFonts w:ascii="仿宋" w:eastAsia="仿宋" w:hAnsi="仿宋" w:hint="eastAsia"/>
          <w:sz w:val="28"/>
          <w:szCs w:val="28"/>
          <w:u w:val="single"/>
        </w:rPr>
        <w:t>9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729C1DE5" w14:textId="77777777"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14:paraId="6A33CAF5" w14:textId="77777777"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说明：数字中2的为有</w:t>
      </w:r>
      <w:r w:rsidR="00AB07EB">
        <w:rPr>
          <w:rFonts w:ascii="仿宋" w:eastAsia="仿宋" w:hAnsi="仿宋" w:hint="eastAsia"/>
          <w:sz w:val="28"/>
          <w:szCs w:val="28"/>
        </w:rPr>
        <w:t>2个不同</w:t>
      </w:r>
      <w:r>
        <w:rPr>
          <w:rFonts w:ascii="仿宋" w:eastAsia="仿宋" w:hAnsi="仿宋" w:hint="eastAsia"/>
          <w:sz w:val="28"/>
          <w:szCs w:val="28"/>
        </w:rPr>
        <w:t>合同</w:t>
      </w:r>
      <w:r w:rsidR="00AB07EB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计算两个点为</w:t>
      </w:r>
    </w:p>
    <w:tbl>
      <w:tblPr>
        <w:tblW w:w="10396" w:type="dxa"/>
        <w:tblInd w:w="-714" w:type="dxa"/>
        <w:tblLook w:val="04A0" w:firstRow="1" w:lastRow="0" w:firstColumn="1" w:lastColumn="0" w:noHBand="0" w:noVBand="1"/>
      </w:tblPr>
      <w:tblGrid>
        <w:gridCol w:w="800"/>
        <w:gridCol w:w="800"/>
        <w:gridCol w:w="540"/>
        <w:gridCol w:w="1600"/>
        <w:gridCol w:w="800"/>
        <w:gridCol w:w="800"/>
        <w:gridCol w:w="800"/>
        <w:gridCol w:w="659"/>
        <w:gridCol w:w="715"/>
        <w:gridCol w:w="742"/>
        <w:gridCol w:w="2140"/>
      </w:tblGrid>
      <w:tr w:rsidR="008C523D" w:rsidRPr="008C523D" w14:paraId="45C8A8B2" w14:textId="77777777" w:rsidTr="008C523D">
        <w:trPr>
          <w:trHeight w:val="57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FFE011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大区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E7C419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省份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FEC47B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687405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服务下沉点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DBC514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2019流失点位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C87CEF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2019现有点位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11AB07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2019新增点位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7F0B8E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合同人数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8F2FA9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实际人数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C84704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缺编人数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FD47CE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服务人员</w:t>
            </w:r>
          </w:p>
        </w:tc>
      </w:tr>
      <w:tr w:rsidR="008C523D" w:rsidRPr="008C523D" w14:paraId="65F03EF3" w14:textId="77777777" w:rsidTr="008C523D">
        <w:trPr>
          <w:trHeight w:val="38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C9B6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2264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3D25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9AF0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B407B" w14:textId="77777777" w:rsidR="008C523D" w:rsidRPr="008C523D" w:rsidRDefault="008C523D" w:rsidP="007E7FEC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</w:t>
            </w:r>
            <w:r w:rsidR="007E7FEC"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59256" w14:textId="77777777" w:rsidR="008C523D" w:rsidRPr="008C523D" w:rsidRDefault="008C523D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9</w:t>
            </w:r>
            <w:r w:rsidR="002916B0"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BDD8F" w14:textId="77777777" w:rsidR="008C523D" w:rsidRPr="008C523D" w:rsidRDefault="008C523D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  <w:r w:rsidR="002916B0"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F9B9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11</w:t>
            </w:r>
            <w:r w:rsidR="003C4B01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0548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11</w:t>
            </w:r>
            <w:r w:rsidR="003C4B01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6CD9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A66A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14:paraId="66E9527A" w14:textId="77777777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BD1E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京津冀鲁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0A51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B691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A335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市局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0C17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9B2F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2857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61B3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FCF2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BA6E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F80B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刘俊良,贾梓琦</w:t>
            </w:r>
          </w:p>
        </w:tc>
      </w:tr>
      <w:tr w:rsidR="008C523D" w:rsidRPr="008C523D" w14:paraId="2337DF2A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E116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E524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天津市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7D1B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5952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滨海新区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8B99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3977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6750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EA8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03C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0D4D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2489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任继龙</w:t>
            </w:r>
          </w:p>
        </w:tc>
      </w:tr>
      <w:tr w:rsidR="008C523D" w:rsidRPr="008C523D" w14:paraId="086D8BB3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90FF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6826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54CB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CAAC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市局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1354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6484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F90F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8AD3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A094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8FE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963FD" w14:textId="77777777" w:rsidR="008C523D" w:rsidRPr="008C523D" w:rsidRDefault="00D44127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冯</w:t>
            </w:r>
            <w:r w:rsidR="00871D71">
              <w:rPr>
                <w:rFonts w:ascii="宋体" w:hAnsi="宋体" w:cs="Arial" w:hint="eastAsia"/>
                <w:kern w:val="0"/>
                <w:sz w:val="20"/>
                <w:szCs w:val="20"/>
              </w:rPr>
              <w:t>文、</w:t>
            </w:r>
            <w:r w:rsidR="008C523D"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孟令雨</w:t>
            </w:r>
          </w:p>
        </w:tc>
      </w:tr>
      <w:tr w:rsidR="008C523D" w:rsidRPr="008C523D" w14:paraId="5C9617C3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4FAA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02A4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3221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F919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西青区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1216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B343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62D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1C10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7AA0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278A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B92A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江鹏</w:t>
            </w:r>
            <w:proofErr w:type="gramEnd"/>
          </w:p>
        </w:tc>
      </w:tr>
      <w:tr w:rsidR="008C523D" w:rsidRPr="008C523D" w14:paraId="696CC459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A80C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B7CE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39A9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F33B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滨海新区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F62E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2CC2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FCF6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3D82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89CD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6FA2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71CE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田佳宾</w:t>
            </w:r>
          </w:p>
        </w:tc>
      </w:tr>
      <w:tr w:rsidR="008C523D" w:rsidRPr="008C523D" w14:paraId="7570E7A2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582E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B48A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E469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7039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1B80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EE92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223A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E8BE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99BF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5EE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531B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樊建强</w:t>
            </w:r>
          </w:p>
        </w:tc>
      </w:tr>
      <w:tr w:rsidR="008C523D" w:rsidRPr="008C523D" w14:paraId="252EC89D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32DD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31C1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E5D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7046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101A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9C89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085E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C870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4777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840B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670B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王志文</w:t>
            </w:r>
          </w:p>
        </w:tc>
      </w:tr>
      <w:tr w:rsidR="008C523D" w:rsidRPr="008C523D" w14:paraId="58152543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3085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42BF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6FF8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5368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C9F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3D80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3A50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F58D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0BCC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7C60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1EA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14:paraId="1D529730" w14:textId="77777777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3513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辽吉黑蒙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F3E3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377C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73AC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大连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5C4B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BE8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5F18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8F4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931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AE6F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A7761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14:paraId="497E460A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EC2D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560A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1F5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031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长春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6F23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689D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3960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C9E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A00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EAD2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5294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王国帅</w:t>
            </w:r>
          </w:p>
        </w:tc>
      </w:tr>
      <w:tr w:rsidR="008C523D" w:rsidRPr="008C523D" w14:paraId="3DAD62B0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1CA0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FFA3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F902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A4FD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长春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6720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15EE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3384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2227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18EB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DE27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6E2F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王国帅</w:t>
            </w:r>
          </w:p>
        </w:tc>
      </w:tr>
      <w:tr w:rsidR="008C523D" w:rsidRPr="008C523D" w14:paraId="1DF7EAB2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FCEAF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8D3C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09E8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F88B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101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162A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33C0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70D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D228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26BE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1AAF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唐欢龙</w:t>
            </w:r>
            <w:proofErr w:type="gramEnd"/>
          </w:p>
        </w:tc>
      </w:tr>
      <w:tr w:rsidR="008C523D" w:rsidRPr="008C523D" w14:paraId="3387C5A0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36DE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C1C71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C1FF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3764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巴彦淖尔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DBED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EFC4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1C04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623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4288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2CA1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067B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马涛</w:t>
            </w:r>
          </w:p>
        </w:tc>
      </w:tr>
      <w:tr w:rsidR="008C523D" w:rsidRPr="008C523D" w14:paraId="26D0B7F5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5656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068A1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AA92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80DA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赤峰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0299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7631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2154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7BC3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C0E8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7142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C3F2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王丽娜</w:t>
            </w:r>
          </w:p>
        </w:tc>
      </w:tr>
      <w:tr w:rsidR="008C523D" w:rsidRPr="008C523D" w14:paraId="504306FE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DE93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92AE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F37F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3793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E157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9371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3392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5930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603A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6F98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FA46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14:paraId="024C4F43" w14:textId="77777777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0169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苏皖沪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064C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79ED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5181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省本级（在线）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AD5F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059C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CFF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2E21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82CC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80E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CDBE2" w14:textId="7211D56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黄茹伟</w:t>
            </w:r>
          </w:p>
        </w:tc>
      </w:tr>
      <w:tr w:rsidR="008C523D" w:rsidRPr="008C523D" w14:paraId="0DFAAE6E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96ED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F16F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0C3D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50AB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省本级（复核）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89D2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2452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4B5E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4121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824F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F4C1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6A37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14:paraId="311311CD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786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1962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9C45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DE83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3538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9884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612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52E2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9248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B210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E655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王卫忠</w:t>
            </w:r>
          </w:p>
        </w:tc>
      </w:tr>
      <w:tr w:rsidR="008C523D" w:rsidRPr="008C523D" w14:paraId="595E0FBF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EB2B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B477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1550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8D61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A590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5E9D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97D0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F5DA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881C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8367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D63E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李升博</w:t>
            </w:r>
            <w:proofErr w:type="gramEnd"/>
          </w:p>
        </w:tc>
      </w:tr>
      <w:tr w:rsidR="008C523D" w:rsidRPr="008C523D" w14:paraId="7B62A0D6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EFE2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83FD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5B44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2093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7913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BB55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89ED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1E4C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2CEA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EE27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3BEF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刘晋</w:t>
            </w:r>
          </w:p>
        </w:tc>
      </w:tr>
      <w:tr w:rsidR="008C523D" w:rsidRPr="008C523D" w14:paraId="4D513B65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1230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9DC5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61DA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BECF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徐州新沂市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F08D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2E7A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E2A2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3888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ABBE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8551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5B6C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何海洋</w:t>
            </w:r>
          </w:p>
        </w:tc>
      </w:tr>
      <w:tr w:rsidR="008C523D" w:rsidRPr="008C523D" w14:paraId="21A5B54D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0626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B61D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5EBF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B5C8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92DB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B7F5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075A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F8EF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BA1A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4241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912DF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能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倩倩</w:t>
            </w:r>
            <w:proofErr w:type="gramEnd"/>
          </w:p>
        </w:tc>
      </w:tr>
      <w:tr w:rsidR="008C523D" w:rsidRPr="008C523D" w14:paraId="6EF94EBD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91EF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5DB5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C0B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D03D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宜兴市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96DB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366D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E148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5B27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C670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8812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FB5A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史晔鑫</w:t>
            </w:r>
          </w:p>
        </w:tc>
      </w:tr>
      <w:tr w:rsidR="008C523D" w:rsidRPr="008C523D" w14:paraId="7B00B761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E9EE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2A94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607C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438A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F1C3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A3BE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7EEA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BFE5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9693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5FE0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F425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李乃强</w:t>
            </w:r>
          </w:p>
        </w:tc>
      </w:tr>
      <w:tr w:rsidR="008C523D" w:rsidRPr="008C523D" w14:paraId="5BA724B2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7F1C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3751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F379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36B1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08B7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3A8A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9E6A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1B82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1BDA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6811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2669B" w14:textId="3CC3FA01" w:rsidR="008C523D" w:rsidRPr="008C523D" w:rsidRDefault="00CF287A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黄啸</w:t>
            </w:r>
          </w:p>
        </w:tc>
      </w:tr>
      <w:tr w:rsidR="008C523D" w:rsidRPr="008C523D" w14:paraId="445DE686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7B01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AF34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439A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5428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省本级（在线）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5A34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5FF9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9FB3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69CB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79D8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33DF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C816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刘跃</w:t>
            </w:r>
          </w:p>
        </w:tc>
      </w:tr>
      <w:tr w:rsidR="008C523D" w:rsidRPr="008C523D" w14:paraId="15E0CA5D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177C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DB42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4733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3D59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省本级（环境税）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539C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644F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057A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F63A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FE50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1F6B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294B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14:paraId="5803DEF8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011FF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F570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A76E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FF06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芜湖市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5942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0762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0960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91DD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A353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773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5275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14:paraId="3E5F7783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DB52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C341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7782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843AF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马鞍山市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97C2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D1BA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B42B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C41C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41F1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9D79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005E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李方</w:t>
            </w:r>
          </w:p>
        </w:tc>
      </w:tr>
      <w:tr w:rsidR="008C523D" w:rsidRPr="008C523D" w14:paraId="261FFC11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8BB7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C02F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AB5F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4993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淮北市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6481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73C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B5AB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39B3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5343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0E92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DC4B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14:paraId="5D2C5137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5E78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FE73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69D5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E394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8B84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35BC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5D52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F723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E810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8AE8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D3C3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李志兵</w:t>
            </w:r>
          </w:p>
        </w:tc>
      </w:tr>
      <w:tr w:rsidR="008C523D" w:rsidRPr="008C523D" w14:paraId="5740A2C1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4842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E5F2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426B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F11E1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DA9D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C94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DF7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1AC3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7D23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7FF2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3D14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14:paraId="7FF6FB85" w14:textId="77777777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099A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浙闽赣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3B02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A88A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8AA5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B65E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145C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DE59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CA71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31F2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E25E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104E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陈磊2,王超,张云山</w:t>
            </w:r>
          </w:p>
        </w:tc>
      </w:tr>
      <w:tr w:rsidR="008C523D" w:rsidRPr="008C523D" w14:paraId="3504D8B9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C0E1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523B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795B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69751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7ED7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DF5C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A9D5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23E5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D4FB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7F25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9537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14:paraId="6794D083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B03C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CC99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DF5E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F6F2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88CB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AA53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0D6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043D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7C4A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03F4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8E70D" w14:textId="77777777" w:rsidR="008C523D" w:rsidRPr="008C523D" w:rsidRDefault="00125046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黄常铮</w:t>
            </w:r>
            <w:proofErr w:type="gramEnd"/>
          </w:p>
        </w:tc>
      </w:tr>
      <w:tr w:rsidR="008C523D" w:rsidRPr="008C523D" w14:paraId="3FA92C5F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015E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5BA8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1A4E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1412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厦门市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CAD2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BE8B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C9BC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606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F441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3AC6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AA06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张远林,庄丹凤</w:t>
            </w:r>
            <w:r w:rsidR="000F4AF5">
              <w:rPr>
                <w:rFonts w:ascii="宋体" w:hAnsi="宋体" w:cs="Arial" w:hint="eastAsia"/>
                <w:kern w:val="0"/>
                <w:sz w:val="20"/>
                <w:szCs w:val="20"/>
              </w:rPr>
              <w:t>、陈惠平</w:t>
            </w:r>
          </w:p>
        </w:tc>
      </w:tr>
      <w:tr w:rsidR="008C523D" w:rsidRPr="008C523D" w14:paraId="0080374B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809E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006F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8A9E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A807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厦门区县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E6F7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781E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F219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8207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2CFD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D790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9B5C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14:paraId="2B3EB209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5E61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9539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83BC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AAB3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7605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7605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6C92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0EE0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8A09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4B79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3D85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方耀辉、黄磊</w:t>
            </w:r>
          </w:p>
        </w:tc>
      </w:tr>
      <w:tr w:rsidR="008C523D" w:rsidRPr="008C523D" w14:paraId="1E18F486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0BA7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F489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0BA5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AAF7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新余市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A6A1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4792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8989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3E23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ABC9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1A77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1D94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姚健</w:t>
            </w:r>
          </w:p>
        </w:tc>
      </w:tr>
      <w:tr w:rsidR="008C523D" w:rsidRPr="008C523D" w14:paraId="7746D125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984F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E816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6EA1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F4B8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新余市渝水区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02A7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AF81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B8B4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AFA3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EA8A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9459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EB44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刘瑜</w:t>
            </w:r>
          </w:p>
        </w:tc>
      </w:tr>
      <w:tr w:rsidR="008C523D" w:rsidRPr="008C523D" w14:paraId="59452B73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271F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B4F4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D06F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1506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萍乡市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75AD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58E0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66FC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BA30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9123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B977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DF2B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高宇</w:t>
            </w:r>
          </w:p>
        </w:tc>
      </w:tr>
      <w:tr w:rsidR="008C523D" w:rsidRPr="008C523D" w14:paraId="192674DD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0B3D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1245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CE00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B10A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吉安市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AEC2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255F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85DE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79F8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0608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4DEE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75FE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14:paraId="48A4CECC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DFD4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97E9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9D73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1748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江西区县9套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F3C7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EDB9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C467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9209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54D4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35F2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5853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高宇</w:t>
            </w:r>
          </w:p>
        </w:tc>
      </w:tr>
      <w:tr w:rsidR="008C523D" w:rsidRPr="008C523D" w14:paraId="64ED2744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E41F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4D8F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3BBD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91D1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宜春市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DBF0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5D71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A6B8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AB98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D754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9AFF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14C6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冯烈俊,肖建卫,孙兆平</w:t>
            </w:r>
          </w:p>
        </w:tc>
      </w:tr>
      <w:tr w:rsidR="008C523D" w:rsidRPr="008C523D" w14:paraId="62B4EE60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854B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6B15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F48A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3F36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宜春区县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DBF7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6F42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221D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7FCA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3A50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FA12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69FFF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14:paraId="56BD8189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9B29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4286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F25C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910C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5285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A469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3ABC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F5A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6A5C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310F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EEB1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14:paraId="1FD2C2F2" w14:textId="77777777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36B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粤桂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湘琼鄂</w:t>
            </w:r>
            <w:proofErr w:type="gramEnd"/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3E5E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872D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A6F5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省本级（第三方监管）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EDA6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EA1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E7F2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0D77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75B2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002D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9C3A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崔浩</w:t>
            </w:r>
            <w:r w:rsidR="00E802DD">
              <w:rPr>
                <w:rFonts w:ascii="宋体" w:hAnsi="宋体" w:cs="Arial" w:hint="eastAsia"/>
                <w:kern w:val="0"/>
                <w:sz w:val="20"/>
                <w:szCs w:val="20"/>
              </w:rPr>
              <w:t>、</w:t>
            </w:r>
            <w:r w:rsidR="00E802DD"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林泽锋</w:t>
            </w:r>
          </w:p>
        </w:tc>
      </w:tr>
      <w:tr w:rsidR="008C523D" w:rsidRPr="008C523D" w14:paraId="149F879B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D850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49D2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D569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3AB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省本级（自动监控）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895F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DA2E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076E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D573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81C7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8FD9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6379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兰志刚</w:t>
            </w:r>
            <w:proofErr w:type="gramEnd"/>
          </w:p>
        </w:tc>
      </w:tr>
      <w:tr w:rsidR="008C523D" w:rsidRPr="008C523D" w14:paraId="57B4EF8F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2006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73B7F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2788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7144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广州白云区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1F94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5F57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583D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F5A6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CA51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75F7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643D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李超</w:t>
            </w:r>
          </w:p>
        </w:tc>
      </w:tr>
      <w:tr w:rsidR="008C523D" w:rsidRPr="008C523D" w14:paraId="7B62E586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72F1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6860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FCFD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5788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深圳市福田区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C709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8EDA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22FD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1C42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E50A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CE2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63E5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安倩文</w:t>
            </w:r>
          </w:p>
        </w:tc>
      </w:tr>
      <w:tr w:rsidR="008C523D" w:rsidRPr="008C523D" w14:paraId="628FACA6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C35E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D7C7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CEA5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7419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深圳市大鹏新区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CB90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2A2E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0203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146A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8E8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C2E3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66F11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暂无</w:t>
            </w:r>
          </w:p>
        </w:tc>
      </w:tr>
      <w:tr w:rsidR="008C523D" w:rsidRPr="008C523D" w14:paraId="6EE15C50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F557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E850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3473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0271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珠海市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80E2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3802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8226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D634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7413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C9B7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4F39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张鹏博</w:t>
            </w:r>
          </w:p>
        </w:tc>
      </w:tr>
      <w:tr w:rsidR="008C523D" w:rsidRPr="008C523D" w14:paraId="3C56F620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F6A5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E65A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E119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636A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珠海市金湾区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BB2A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1B8E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EBED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C515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94D9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2BC0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3288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梁超妍,叶诗微,张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倍</w:t>
            </w:r>
            <w:proofErr w:type="gram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宁,王海超</w:t>
            </w:r>
            <w:proofErr w:type="spell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tc</w:t>
            </w:r>
            <w:proofErr w:type="spell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,钟镇键,钟小燕,程家达</w:t>
            </w:r>
          </w:p>
        </w:tc>
      </w:tr>
      <w:tr w:rsidR="008C523D" w:rsidRPr="008C523D" w14:paraId="248D651E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CF8B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F546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518D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66611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汕头市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666F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965A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C9F0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E1C6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43FC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ED2F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101C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杜旭煌、魏宝吟</w:t>
            </w:r>
          </w:p>
        </w:tc>
      </w:tr>
      <w:tr w:rsidR="008C523D" w:rsidRPr="008C523D" w14:paraId="6017120C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CEA1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E6E4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A149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449CF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佛山市南海区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04E2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34B1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3B2A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984A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338F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E037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8105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14:paraId="49528D0F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C44B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582C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661F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8DC2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华南督查中心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2B07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7A49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1D78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6F38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9114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7BF9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D903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陆兴福</w:t>
            </w:r>
          </w:p>
        </w:tc>
      </w:tr>
      <w:tr w:rsidR="008C523D" w:rsidRPr="008C523D" w14:paraId="63E31CE2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A54AF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FAE6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307A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86D4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清远市清新区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502D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B38A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9B8E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8873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8DD8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7E1C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C9529" w14:textId="77777777" w:rsidR="008C523D" w:rsidRPr="008C523D" w:rsidRDefault="00E802D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纪广</w:t>
            </w:r>
            <w:proofErr w:type="gramEnd"/>
          </w:p>
        </w:tc>
      </w:tr>
      <w:tr w:rsidR="008C523D" w:rsidRPr="008C523D" w14:paraId="7404D8B3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805E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68BA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7D29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5E35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中山市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E375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E2F8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1C12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BEC1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9F4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7ECE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7CF3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刘祥辉</w:t>
            </w:r>
          </w:p>
        </w:tc>
      </w:tr>
      <w:tr w:rsidR="008C523D" w:rsidRPr="008C523D" w14:paraId="137A6DA1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A50E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F5E5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37CD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8E4E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光大集团远程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3210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5F32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E56E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8515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5D27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736B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A88AF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陈云帆,王虎</w:t>
            </w:r>
          </w:p>
        </w:tc>
      </w:tr>
      <w:tr w:rsidR="008C523D" w:rsidRPr="008C523D" w14:paraId="0B30EEA9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7AF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6993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0CF5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FEA5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珠海市（巡检）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DF75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7192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DB93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8A74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6900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06E0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ADF2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14:paraId="2EEB7408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0821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C7FA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92F4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8D22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江门市新会区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2DDB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5EA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8C89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525B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5103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D40F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2914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林泽锋,杨鹏程</w:t>
            </w:r>
          </w:p>
        </w:tc>
      </w:tr>
      <w:tr w:rsidR="008C523D" w:rsidRPr="008C523D" w14:paraId="17EC92E6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F35B1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B988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22A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814B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江门市（巡检）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F79F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799A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E851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4B30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3D33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A415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8889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14:paraId="44DBA3FC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C4211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F6F1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5112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F080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云浮市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347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C672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50E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587A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30F4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DFFC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9EE6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张良</w:t>
            </w:r>
          </w:p>
        </w:tc>
      </w:tr>
      <w:tr w:rsidR="008C523D" w:rsidRPr="008C523D" w14:paraId="7D2B515B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EC7C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3C15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广西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DE7F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9177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6328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D606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71BF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8AB7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610A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9A12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7F76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周晓丹、郭效金</w:t>
            </w:r>
          </w:p>
        </w:tc>
      </w:tr>
      <w:tr w:rsidR="008C523D" w:rsidRPr="008C523D" w14:paraId="23CB557C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D049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5404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F216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1862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5155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0456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467D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0D65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B674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6C87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47E3A" w14:textId="5672E384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李会珍</w:t>
            </w:r>
            <w:proofErr w:type="gram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,胡逍,毛活文,盘家宏</w:t>
            </w:r>
            <w:r w:rsidR="002F611E">
              <w:rPr>
                <w:rFonts w:ascii="宋体" w:hAnsi="宋体" w:cs="Arial" w:hint="eastAsia"/>
                <w:kern w:val="0"/>
                <w:sz w:val="20"/>
                <w:szCs w:val="20"/>
              </w:rPr>
              <w:t>、吴城滨</w:t>
            </w:r>
          </w:p>
        </w:tc>
      </w:tr>
      <w:tr w:rsidR="008C523D" w:rsidRPr="008C523D" w14:paraId="3221A5B0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B2FE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9205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B3DC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E5C7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DA17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8051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C37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F59D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73E8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60F8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E1252" w14:textId="2E400E75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吕永贞</w:t>
            </w:r>
            <w:r w:rsidR="002765AE">
              <w:rPr>
                <w:rFonts w:ascii="宋体" w:hAnsi="宋体" w:cs="Arial" w:hint="eastAsia"/>
                <w:kern w:val="0"/>
                <w:sz w:val="20"/>
                <w:szCs w:val="20"/>
              </w:rPr>
              <w:t>、</w:t>
            </w: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沈超</w:t>
            </w:r>
            <w:r w:rsidR="002765AE">
              <w:rPr>
                <w:rFonts w:ascii="宋体" w:hAnsi="宋体" w:cs="Arial" w:hint="eastAsia"/>
                <w:kern w:val="0"/>
                <w:sz w:val="20"/>
                <w:szCs w:val="20"/>
              </w:rPr>
              <w:t>、刘隆吉</w:t>
            </w:r>
          </w:p>
        </w:tc>
      </w:tr>
      <w:tr w:rsidR="008C523D" w:rsidRPr="008C523D" w14:paraId="49A1C68F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E18D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CE4E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5324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5A90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荆</w:t>
            </w:r>
            <w:proofErr w:type="gram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门市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23AF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D3C9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A80D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D880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953A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B345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2CA9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\</w:t>
            </w:r>
          </w:p>
        </w:tc>
      </w:tr>
      <w:tr w:rsidR="008C523D" w:rsidRPr="008C523D" w14:paraId="7181BEB7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B4A6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1D47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1AA6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3404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鄂州市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6D92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5D82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23D5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7FF0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FBA3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871F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8758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刘彪</w:t>
            </w:r>
            <w:proofErr w:type="gram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,宋青松</w:t>
            </w:r>
          </w:p>
        </w:tc>
      </w:tr>
      <w:tr w:rsidR="008C523D" w:rsidRPr="008C523D" w14:paraId="65FD2C52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E6A4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083CF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576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E843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26F8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D16B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E06D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916B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32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9FFB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3EC0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23BC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14:paraId="6DFE64C3" w14:textId="77777777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A219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云贵川渝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6F1C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7007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8C70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7D55F" w14:textId="77777777"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  <w:r w:rsidR="008C523D"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16D15" w14:textId="77777777"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2BB1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0984" w14:textId="77777777"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9F494" w14:textId="77777777"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8B3B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29D0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14:paraId="38D98FDA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C838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EA11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6E16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1CB1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809D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D6B1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16AB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75B1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DC01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2A8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FD776" w14:textId="77777777" w:rsidR="008C523D" w:rsidRPr="008C523D" w:rsidRDefault="00E802D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张春梅</w:t>
            </w:r>
          </w:p>
        </w:tc>
      </w:tr>
      <w:tr w:rsidR="008C523D" w:rsidRPr="008C523D" w14:paraId="59176E64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06AB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A19F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2D06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1D7B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省本级(信息中心)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C2D8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AEBB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2496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314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BA0A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00C2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EFEF3" w14:textId="38F53264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黄杰</w:t>
            </w:r>
            <w:r w:rsidR="000122B6">
              <w:rPr>
                <w:rFonts w:ascii="宋体" w:hAnsi="宋体" w:cs="Arial" w:hint="eastAsia"/>
                <w:kern w:val="0"/>
                <w:sz w:val="20"/>
                <w:szCs w:val="20"/>
              </w:rPr>
              <w:t>、廖俊有</w:t>
            </w:r>
          </w:p>
        </w:tc>
      </w:tr>
      <w:tr w:rsidR="008C523D" w:rsidRPr="008C523D" w14:paraId="5132CCFD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2E26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518E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8733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9BC9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省本级(监察总队)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5713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5C5F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67C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3A9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6E7D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976D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16F2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贺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8C523D" w:rsidRPr="008C523D" w14:paraId="6A89F4FC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EF63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8F39F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711D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39741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广元市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E7D0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EEB9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0609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7245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745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0446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D22B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\</w:t>
            </w:r>
          </w:p>
        </w:tc>
      </w:tr>
      <w:tr w:rsidR="008C523D" w:rsidRPr="008C523D" w14:paraId="4625AAB0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8695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D5FB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D725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7D69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市局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0ED4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B5EA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572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A6FB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B54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1065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C25E0" w14:textId="77777777" w:rsidR="008C523D" w:rsidRPr="008C523D" w:rsidRDefault="00E802D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谈文康</w:t>
            </w:r>
          </w:p>
        </w:tc>
      </w:tr>
      <w:tr w:rsidR="008C523D" w:rsidRPr="008C523D" w14:paraId="11DD4A4C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1F12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CA55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F6AA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B21B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823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="00D46D6E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8DFBC" w14:textId="77777777"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C020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641AC" w14:textId="77777777"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244BE" w14:textId="77777777"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3FE0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4ED3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14:paraId="2D2AC757" w14:textId="77777777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0DF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宁青甘新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D8E9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宁夏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3C4B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E917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FA57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CF17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87E0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6DE6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F00C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2A6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CEC1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张宏杉、刘学佳</w:t>
            </w:r>
          </w:p>
        </w:tc>
      </w:tr>
      <w:tr w:rsidR="008C523D" w:rsidRPr="008C523D" w14:paraId="379CEE06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E0DE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9153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青海省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FA9D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33BD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AF9A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73F2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E6E5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C022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A95D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40C1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088CE" w14:textId="77777777" w:rsidR="008C523D" w:rsidRPr="008C523D" w:rsidRDefault="00EA45A8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王发</w:t>
            </w:r>
          </w:p>
        </w:tc>
      </w:tr>
      <w:tr w:rsidR="008C523D" w:rsidRPr="008C523D" w14:paraId="47178F2D" w14:textId="77777777" w:rsidTr="00EA45A8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435F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64F9F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93DE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8E17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黄南州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F946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D77B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16E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5765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93E0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D26E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B1529" w14:textId="77777777" w:rsidR="008C523D" w:rsidRPr="008C523D" w:rsidRDefault="00EA45A8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斗拉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珈</w:t>
            </w:r>
            <w:proofErr w:type="gramEnd"/>
          </w:p>
        </w:tc>
      </w:tr>
      <w:tr w:rsidR="002916B0" w:rsidRPr="008C523D" w14:paraId="57D7318B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7D8C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59A6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FD7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6EA2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西宁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23B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7F7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03D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6785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6E6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F6C9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AA68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王发</w:t>
            </w:r>
          </w:p>
        </w:tc>
      </w:tr>
      <w:tr w:rsidR="002916B0" w:rsidRPr="008C523D" w14:paraId="52AB60C1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4928F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77BD2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1B8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9F323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海北州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1664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E67A0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A1BD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A380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5592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A5F3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2F12E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16B0" w:rsidRPr="008C523D" w14:paraId="4D3CF528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BAD73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9C661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C5A8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6DA4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017C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DEA8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B8CA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0627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E9A71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7BCC4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16B45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医</w:t>
            </w:r>
            <w:proofErr w:type="gram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</w:p>
        </w:tc>
      </w:tr>
      <w:tr w:rsidR="002916B0" w:rsidRPr="008C523D" w14:paraId="67B23338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5D720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AA711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F2B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84C60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省本级（费改税）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6C15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3DE80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BC1D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76FA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335C1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2100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D60AA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苏拴存</w:t>
            </w:r>
            <w:proofErr w:type="gramEnd"/>
          </w:p>
        </w:tc>
      </w:tr>
      <w:tr w:rsidR="002916B0" w:rsidRPr="008C523D" w14:paraId="04FEE4DB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3E6E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DF38D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5349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EC8C3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兰州新区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8C71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BA17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F1F3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D3C8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8B03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CCA14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13F86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医</w:t>
            </w:r>
            <w:proofErr w:type="gram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</w:p>
        </w:tc>
      </w:tr>
      <w:tr w:rsidR="002916B0" w:rsidRPr="008C523D" w14:paraId="1677FC75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E4B9F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F71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F0F8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2ECA1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平凉市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CC6B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109D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44EE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307A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9331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9AD4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9784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张文宇</w:t>
            </w:r>
          </w:p>
        </w:tc>
      </w:tr>
      <w:tr w:rsidR="002916B0" w:rsidRPr="008C523D" w14:paraId="32C0A99D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CE4FB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927CF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8F3A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779F9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崆峒区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F236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E912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3FB8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5733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2B51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AFE1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2890E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张超</w:t>
            </w:r>
          </w:p>
        </w:tc>
      </w:tr>
      <w:tr w:rsidR="002916B0" w:rsidRPr="008C523D" w14:paraId="106DB600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7C979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8EDD8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92481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A22B5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华亭县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25C4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B30E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F628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3F51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E4C9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D49F1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AA3E1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刘伟平</w:t>
            </w:r>
          </w:p>
        </w:tc>
      </w:tr>
      <w:tr w:rsidR="002916B0" w:rsidRPr="008C523D" w14:paraId="59DEA56A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BC782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1B830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41434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7F805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陇南地区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2854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0984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E32A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A3B9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CBA3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FB56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F14D3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16B0" w:rsidRPr="008C523D" w14:paraId="444EF184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CA74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A2B7B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新疆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2DB9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FC5EA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87E7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8A0F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4796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25EF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32BC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31E9F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AB5D8" w14:textId="72CCE754" w:rsidR="002916B0" w:rsidRPr="008C523D" w:rsidRDefault="002F611E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刘文超</w:t>
            </w:r>
          </w:p>
        </w:tc>
      </w:tr>
      <w:tr w:rsidR="002916B0" w:rsidRPr="008C523D" w14:paraId="11B8E1E1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AD3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B9A4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西藏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A3D0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522D2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拉萨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598DF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80E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BC1E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9DC2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EE6CF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609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BBFC5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16B0" w:rsidRPr="008C523D" w14:paraId="6B4A3825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2B22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9B29C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5DCDF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71475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87DE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2157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EC30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0DD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B394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172F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5736F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16B0" w:rsidRPr="008C523D" w14:paraId="5AE04B42" w14:textId="77777777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8E6F1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晋豫陕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07D00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82D7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5C8A4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EF6D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0B04F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899A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B2BB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86D4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55BB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C5F49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马思亮,陈默</w:t>
            </w:r>
          </w:p>
        </w:tc>
      </w:tr>
      <w:tr w:rsidR="002916B0" w:rsidRPr="008C523D" w14:paraId="2C7D9975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417B6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EA12C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9D8B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BEC7A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晋中市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BD1C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C51E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F001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3E8F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C5D4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39D6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A30C4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高星</w:t>
            </w:r>
          </w:p>
        </w:tc>
      </w:tr>
      <w:tr w:rsidR="002916B0" w:rsidRPr="008C523D" w14:paraId="3E114F06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4F791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A5C41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1F6A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FC0ED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92BA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C5A3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CF04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BA66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B442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2C01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F50F2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居晋芳</w:t>
            </w:r>
            <w:proofErr w:type="gramEnd"/>
          </w:p>
        </w:tc>
      </w:tr>
      <w:tr w:rsidR="002916B0" w:rsidRPr="008C523D" w14:paraId="617B5E74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15D5D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79DDC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0026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8D819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7173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2748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DD0F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7413F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EBE5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9E3A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E87C4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贺子明</w:t>
            </w:r>
          </w:p>
        </w:tc>
      </w:tr>
      <w:tr w:rsidR="002916B0" w:rsidRPr="008C523D" w14:paraId="5539E306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36E1E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456E8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6CC3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5FE5A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临汾尧都区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B9364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553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C22C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F198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3968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29940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E0EC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贺子明</w:t>
            </w:r>
          </w:p>
        </w:tc>
      </w:tr>
      <w:tr w:rsidR="002916B0" w:rsidRPr="008C523D" w14:paraId="3E1806C3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74B6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46951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8F30F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16DDA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01C9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6736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5EB1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8C5C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8F7E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C309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1D7FD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16B0" w:rsidRPr="008C523D" w14:paraId="1E8930B8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8385D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7133D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9E1A1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1A87D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9BCC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C9B7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5681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7333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49E4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9A7DF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9DCD1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卢佩磊</w:t>
            </w:r>
          </w:p>
        </w:tc>
      </w:tr>
      <w:tr w:rsidR="002916B0" w:rsidRPr="008C523D" w14:paraId="58840582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EC0D0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7A75C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C25F4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8B798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7ED4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78DD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88BE1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B015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049B1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DD5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37533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杨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2916B0" w:rsidRPr="008C523D" w14:paraId="0EB219A7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4404A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33E95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4C2F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7E8FB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县级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8C9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B91E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8962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5CE41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67D44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0518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467E3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卢佩磊</w:t>
            </w:r>
          </w:p>
        </w:tc>
      </w:tr>
      <w:tr w:rsidR="002916B0" w:rsidRPr="008C523D" w14:paraId="05D710AF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D942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19EA8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0592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97AB3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三门峡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4E1B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42EA0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DA7B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7C710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C716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745E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25B59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兀</w:t>
            </w:r>
            <w:proofErr w:type="gram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军辉</w:t>
            </w:r>
          </w:p>
        </w:tc>
      </w:tr>
      <w:tr w:rsidR="002916B0" w:rsidRPr="008C523D" w14:paraId="720DFCD1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7ACE8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0F945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771A4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F9129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0956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0838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1EC10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A19D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E733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71FE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0DF94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宋雪迎</w:t>
            </w:r>
            <w:proofErr w:type="gramEnd"/>
          </w:p>
        </w:tc>
      </w:tr>
      <w:tr w:rsidR="002916B0" w:rsidRPr="008C523D" w14:paraId="52D33D64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8C5C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833D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9A310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15C4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DE3D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B677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DBD7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B3C2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F728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A185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46CEA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16B0" w:rsidRPr="008C523D" w14:paraId="1DBC121F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70191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3E228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7E124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4D5EE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新密市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FD99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C37D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660C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ADAC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7D82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B9A5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DF850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宋雪迎</w:t>
            </w:r>
            <w:proofErr w:type="gramEnd"/>
          </w:p>
        </w:tc>
      </w:tr>
      <w:tr w:rsidR="002916B0" w:rsidRPr="008C523D" w14:paraId="71C52CC1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FE8CE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313DC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D9D6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CB1B8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巩义市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A9AE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4D56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893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BD0D4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4AA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7C96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63B14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宋雪迎</w:t>
            </w:r>
            <w:proofErr w:type="gramEnd"/>
          </w:p>
        </w:tc>
      </w:tr>
      <w:tr w:rsidR="002916B0" w:rsidRPr="008C523D" w14:paraId="691B7A3F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2D4AF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61F0E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241F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A61F2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C755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EE20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1E25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4D52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155A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02C3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CB1BC" w14:textId="35801320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徐欣,李璐,彭亚萍</w:t>
            </w:r>
            <w:r w:rsidR="0030077A" w:rsidRPr="008C523D"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2916B0" w:rsidRPr="008C523D" w14:paraId="352B77F5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DB3F4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D752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4270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9BA1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西安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4E4F0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FAA3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1264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6D4E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26A9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50C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7393B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卞欢,王利</w:t>
            </w:r>
          </w:p>
        </w:tc>
      </w:tr>
      <w:tr w:rsidR="002916B0" w:rsidRPr="008C523D" w14:paraId="02E55149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5BE94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D260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8DAD1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F82EF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咸阳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EB9B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8098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29514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DDE9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1CA7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0497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F09BB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杨晓莉、吕哲</w:t>
            </w:r>
          </w:p>
        </w:tc>
      </w:tr>
      <w:tr w:rsidR="002916B0" w:rsidRPr="008C523D" w14:paraId="65B4515B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C04DC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32D42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C3CCF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5802E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宝鸡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33A4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FA044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42ED1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4C0C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526C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D83E0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8EB35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刘朝娣、刘卓</w:t>
            </w:r>
          </w:p>
        </w:tc>
      </w:tr>
      <w:tr w:rsidR="002916B0" w:rsidRPr="008C523D" w14:paraId="06FBA961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1F43D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39C61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3155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7B913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榆林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3E66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A780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B550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98EA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2CE2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539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8704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艾航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航</w:t>
            </w:r>
            <w:proofErr w:type="gramEnd"/>
          </w:p>
        </w:tc>
      </w:tr>
      <w:tr w:rsidR="002916B0" w:rsidRPr="008C523D" w14:paraId="74FA0EE5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DAAB4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AABA2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7439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8B43F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西咸新区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7BE2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70C9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B4464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B7F00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4188F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F25E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ED83A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武彦勇</w:t>
            </w:r>
          </w:p>
        </w:tc>
      </w:tr>
      <w:tr w:rsidR="002916B0" w:rsidRPr="008C523D" w14:paraId="6C80D066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A61A0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00978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8325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FDCBD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4342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1687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0EB0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550E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3E5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B13F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A65D2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4C7D237" w14:textId="77777777" w:rsidR="008C523D" w:rsidRDefault="008C523D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p w14:paraId="20D856E2" w14:textId="77777777" w:rsidR="00AB07EB" w:rsidRPr="00AB07EB" w:rsidRDefault="00AB07EB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AB07EB" w:rsidRPr="00AB07EB" w:rsidSect="008477B1">
          <w:headerReference w:type="default" r:id="rId11"/>
          <w:footerReference w:type="default" r:id="rId12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14:paraId="2689D9D8" w14:textId="77777777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801" w:type="dxa"/>
        <w:tblInd w:w="-147" w:type="dxa"/>
        <w:tblLook w:val="04A0" w:firstRow="1" w:lastRow="0" w:firstColumn="1" w:lastColumn="0" w:noHBand="0" w:noVBand="1"/>
      </w:tblPr>
      <w:tblGrid>
        <w:gridCol w:w="1560"/>
        <w:gridCol w:w="1606"/>
        <w:gridCol w:w="1796"/>
        <w:gridCol w:w="5953"/>
        <w:gridCol w:w="1426"/>
        <w:gridCol w:w="2460"/>
      </w:tblGrid>
      <w:tr w:rsidR="003C34A2" w:rsidRPr="003C34A2" w14:paraId="3B9E6129" w14:textId="77777777" w:rsidTr="00532329">
        <w:trPr>
          <w:trHeight w:val="5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E108" w14:textId="77777777" w:rsidR="003C34A2" w:rsidRPr="003C34A2" w:rsidRDefault="003C34A2" w:rsidP="00D07E4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A8ED" w14:textId="77777777" w:rsidR="003C34A2" w:rsidRPr="003C34A2" w:rsidRDefault="003C34A2" w:rsidP="00D07E4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6EB5" w14:textId="77777777" w:rsidR="003C34A2" w:rsidRPr="003C34A2" w:rsidRDefault="003C34A2" w:rsidP="00D07E4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CABA" w14:textId="77777777" w:rsidR="003C34A2" w:rsidRPr="003C34A2" w:rsidRDefault="003C34A2" w:rsidP="00D07E4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2B85" w14:textId="77777777" w:rsidR="003C34A2" w:rsidRPr="003C34A2" w:rsidRDefault="003C34A2" w:rsidP="00D07E4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3C34A2" w:rsidRPr="003C34A2" w14:paraId="26DDF1D7" w14:textId="77777777" w:rsidTr="00532329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458D" w14:textId="77777777" w:rsidR="003C34A2" w:rsidRPr="003C34A2" w:rsidRDefault="003C34A2" w:rsidP="003C34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员工培训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FC06" w14:textId="77777777" w:rsidR="003C34A2" w:rsidRPr="003C34A2" w:rsidRDefault="003C34A2" w:rsidP="003C34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6F2A" w14:textId="77777777" w:rsidR="003C34A2" w:rsidRPr="003C34A2" w:rsidRDefault="003C34A2" w:rsidP="003C34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50D6" w14:textId="77777777" w:rsidR="003C34A2" w:rsidRPr="003C34A2" w:rsidRDefault="003C34A2" w:rsidP="00D07E4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曾广咏、习天宇学习自动监控平台并部署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EC86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8ECC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交换与业务</w:t>
            </w:r>
          </w:p>
        </w:tc>
      </w:tr>
      <w:tr w:rsidR="003C34A2" w:rsidRPr="003C34A2" w14:paraId="671618DF" w14:textId="77777777" w:rsidTr="00532329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394C1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E8D2C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AC1C0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CAC1" w14:textId="77777777" w:rsidR="003C34A2" w:rsidRPr="003C34A2" w:rsidRDefault="003C34A2" w:rsidP="00D07E4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新员工廖俊有学习交换、通讯、部署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0616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47C5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学习业务</w:t>
            </w:r>
          </w:p>
        </w:tc>
      </w:tr>
      <w:tr w:rsidR="003C34A2" w:rsidRPr="003C34A2" w14:paraId="23F4AC5E" w14:textId="77777777" w:rsidTr="00532329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507B7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D61E" w14:textId="77777777" w:rsidR="003C34A2" w:rsidRPr="003C34A2" w:rsidRDefault="003C34A2" w:rsidP="003C34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002E" w14:textId="77777777" w:rsidR="003C34A2" w:rsidRPr="003C34A2" w:rsidRDefault="003C34A2" w:rsidP="003C34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业务培训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E942" w14:textId="77777777" w:rsidR="003C34A2" w:rsidRPr="003C34A2" w:rsidRDefault="003C34A2" w:rsidP="00D07E4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垃圾焚烧通讯培训的组织与开展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862F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808F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34A2" w:rsidRPr="003C34A2" w14:paraId="4BE3847D" w14:textId="77777777" w:rsidTr="00532329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55162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90287F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E4869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A76E" w14:textId="77777777" w:rsidR="003C34A2" w:rsidRPr="003C34A2" w:rsidRDefault="003C34A2" w:rsidP="00D07E4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培训后问题收集与负责人的沟通反馈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0525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42A4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34A2" w:rsidRPr="003C34A2" w14:paraId="63649BB7" w14:textId="77777777" w:rsidTr="00532329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E935D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83C77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6770" w14:textId="77777777" w:rsidR="003C34A2" w:rsidRPr="003C34A2" w:rsidRDefault="003C34A2" w:rsidP="003C34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业务问题处理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1518" w14:textId="77777777" w:rsidR="003C34A2" w:rsidRPr="003C34A2" w:rsidRDefault="003C34A2" w:rsidP="00D07E4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解决项目公司企业端账号问题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18A7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9DD3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34A2" w:rsidRPr="003C34A2" w14:paraId="7FD983B7" w14:textId="77777777" w:rsidTr="00532329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6A32F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F0489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DA07" w14:textId="77777777" w:rsidR="003C34A2" w:rsidRPr="003C34A2" w:rsidRDefault="003C34A2" w:rsidP="003C34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主管沟通辅导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2BB8" w14:textId="77777777" w:rsidR="003C34A2" w:rsidRPr="003C34A2" w:rsidRDefault="003C34A2" w:rsidP="00D07E4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主管月底目标达成情况提醒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D7FC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A37A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34A2" w:rsidRPr="003C34A2" w14:paraId="5D0AD427" w14:textId="77777777" w:rsidTr="00532329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F022F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A4E9" w14:textId="77777777" w:rsidR="003C34A2" w:rsidRPr="003C34A2" w:rsidRDefault="003C34A2" w:rsidP="003C34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培训管理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3E55" w14:textId="77777777" w:rsidR="003C34A2" w:rsidRPr="003C34A2" w:rsidRDefault="003C34A2" w:rsidP="003C34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公共课课件开发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2BDB" w14:textId="77777777" w:rsidR="003C34A2" w:rsidRPr="003C34A2" w:rsidRDefault="003C34A2" w:rsidP="00D07E4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《TTT培训》课件开发：已完成大纲制定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3665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7F42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下周完成开发</w:t>
            </w:r>
          </w:p>
        </w:tc>
      </w:tr>
      <w:tr w:rsidR="003C34A2" w:rsidRPr="003C34A2" w14:paraId="2EA845C0" w14:textId="77777777" w:rsidTr="00532329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9B975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7672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F56B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C30B" w14:textId="77777777" w:rsidR="003C34A2" w:rsidRPr="003C34A2" w:rsidRDefault="003C34A2" w:rsidP="00D07E4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《沟通通用技巧》课件开发：需求、资料、案例收集中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472E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5C72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4月中旬开发完成</w:t>
            </w:r>
          </w:p>
        </w:tc>
      </w:tr>
      <w:tr w:rsidR="003C34A2" w:rsidRPr="003C34A2" w14:paraId="08222C04" w14:textId="77777777" w:rsidTr="00532329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8A368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7949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E1AD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82F0" w14:textId="77777777" w:rsidR="003C34A2" w:rsidRPr="003C34A2" w:rsidRDefault="003C34A2" w:rsidP="00D07E4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品质管理需求、案例等的收集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09E8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BF28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5月开发，开展培训</w:t>
            </w:r>
          </w:p>
        </w:tc>
      </w:tr>
      <w:tr w:rsidR="003C34A2" w:rsidRPr="003C34A2" w14:paraId="442AE49A" w14:textId="77777777" w:rsidTr="00532329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37B3" w14:textId="77777777" w:rsidR="003C34A2" w:rsidRPr="003C34A2" w:rsidRDefault="003C34A2" w:rsidP="003C34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881E0" w14:textId="77777777" w:rsidR="003C34A2" w:rsidRPr="003C34A2" w:rsidRDefault="003C34A2" w:rsidP="003C34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62E3" w14:textId="77777777" w:rsidR="003C34A2" w:rsidRPr="003C34A2" w:rsidRDefault="003C34A2" w:rsidP="00D07E4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联系康恒2020年</w:t>
            </w:r>
            <w:proofErr w:type="gramEnd"/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上线的企业并发合同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899D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1C49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34A2" w:rsidRPr="003C34A2" w14:paraId="17C5F2A0" w14:textId="77777777" w:rsidTr="00532329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B7BF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5DF06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AB58" w14:textId="77777777" w:rsidR="003C34A2" w:rsidRPr="003C34A2" w:rsidRDefault="003C34A2" w:rsidP="00D07E4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分配</w:t>
            </w:r>
            <w:proofErr w:type="gramStart"/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康恒项目</w:t>
            </w:r>
            <w:proofErr w:type="gramEnd"/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至大区内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115C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A759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34A2" w:rsidRPr="003C34A2" w14:paraId="2A741FE4" w14:textId="77777777" w:rsidTr="00532329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B02E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89633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F2EE" w14:textId="77777777" w:rsidR="003C34A2" w:rsidRPr="003C34A2" w:rsidRDefault="003C34A2" w:rsidP="00D07E4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康恒集团</w:t>
            </w:r>
            <w:proofErr w:type="gramEnd"/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企业端模拟平台部署包的升级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441D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FA74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34A2" w:rsidRPr="003C34A2" w14:paraId="4C4ABABF" w14:textId="77777777" w:rsidTr="00532329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28F2" w14:textId="77777777" w:rsidR="003C34A2" w:rsidRPr="003C34A2" w:rsidRDefault="003C34A2" w:rsidP="003C34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部门管理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7B1D2" w14:textId="77777777" w:rsidR="003C34A2" w:rsidRPr="003C34A2" w:rsidRDefault="003C34A2" w:rsidP="003C34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制度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79F7" w14:textId="77777777" w:rsidR="003C34A2" w:rsidRPr="003C34A2" w:rsidRDefault="003C34A2" w:rsidP="00D07E4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标准化产品的报备制度的签发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C6CE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B104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制度的下发</w:t>
            </w:r>
          </w:p>
        </w:tc>
      </w:tr>
      <w:tr w:rsidR="003C34A2" w:rsidRPr="003C34A2" w14:paraId="4EE107EC" w14:textId="77777777" w:rsidTr="00532329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B187C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74AD9" w14:textId="77777777" w:rsidR="003C34A2" w:rsidRPr="003C34A2" w:rsidRDefault="003C34A2" w:rsidP="003C34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未来之星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660F" w14:textId="77777777" w:rsidR="003C34A2" w:rsidRPr="003C34A2" w:rsidRDefault="003C34A2" w:rsidP="00D07E4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“未来之星”计划的细化与完善，讨论具体执行事项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37C6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771B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34A2" w:rsidRPr="003C34A2" w14:paraId="3C613944" w14:textId="77777777" w:rsidTr="00532329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9BCA8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73D4A" w14:textId="77777777" w:rsidR="003C34A2" w:rsidRPr="003C34A2" w:rsidRDefault="003C34A2" w:rsidP="003C34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业务流程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2BEE" w14:textId="77777777" w:rsidR="003C34A2" w:rsidRPr="003C34A2" w:rsidRDefault="003C34A2" w:rsidP="00D07E4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垃圾焚烧售后流程中各岗位工作内容梳理与评比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209B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974D" w14:textId="77777777" w:rsidR="003C34A2" w:rsidRPr="003C34A2" w:rsidRDefault="003C34A2" w:rsidP="003C34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34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定岗位的重要工作内容</w:t>
            </w:r>
          </w:p>
        </w:tc>
      </w:tr>
    </w:tbl>
    <w:p w14:paraId="60932F77" w14:textId="23612537" w:rsidR="00361E36" w:rsidRDefault="00361E3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60DD709E" w14:textId="193CFD2C" w:rsidR="003C34A2" w:rsidRDefault="003C34A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53C93B5A" w14:textId="77777777" w:rsidR="00532329" w:rsidRPr="003C34A2" w:rsidRDefault="00532329" w:rsidP="001D2A90">
      <w:pPr>
        <w:widowControl/>
        <w:jc w:val="left"/>
        <w:rPr>
          <w:rFonts w:ascii="仿宋" w:eastAsia="仿宋" w:hAnsi="仿宋" w:hint="eastAsia"/>
          <w:b/>
          <w:sz w:val="28"/>
          <w:szCs w:val="28"/>
        </w:rPr>
      </w:pPr>
    </w:p>
    <w:p w14:paraId="0990DDF2" w14:textId="77777777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附件3：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660" w:type="dxa"/>
        <w:tblLook w:val="04A0" w:firstRow="1" w:lastRow="0" w:firstColumn="1" w:lastColumn="0" w:noHBand="0" w:noVBand="1"/>
      </w:tblPr>
      <w:tblGrid>
        <w:gridCol w:w="1320"/>
        <w:gridCol w:w="1060"/>
        <w:gridCol w:w="734"/>
        <w:gridCol w:w="1375"/>
        <w:gridCol w:w="1701"/>
        <w:gridCol w:w="2268"/>
        <w:gridCol w:w="1276"/>
        <w:gridCol w:w="3366"/>
        <w:gridCol w:w="1560"/>
      </w:tblGrid>
      <w:tr w:rsidR="00B543D6" w:rsidRPr="008945D5" w14:paraId="59685FE5" w14:textId="77777777" w:rsidTr="00E21B71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F1B4C5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B0EF2B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D3F300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61E318D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入</w:t>
            </w:r>
            <w:proofErr w:type="gramStart"/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职时间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5FC3F0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学习结束时间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7ECC698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学习进度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8BB173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学习状态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72368E8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7C8E35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</w:p>
        </w:tc>
      </w:tr>
      <w:tr w:rsidR="00E21B71" w:rsidRPr="00E21B71" w14:paraId="01AF9309" w14:textId="77777777" w:rsidTr="00E21B71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6DAD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云贵川渝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6F93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廖俊有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1932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4EE2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3月9日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0507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3月27日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979C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垃圾焚烧业务学习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331C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8154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学习积极、踏实，主动性高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4A48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自动监控</w:t>
            </w:r>
          </w:p>
        </w:tc>
      </w:tr>
      <w:tr w:rsidR="00E21B71" w:rsidRPr="00E21B71" w14:paraId="4ECBD83C" w14:textId="77777777" w:rsidTr="00E21B71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82E1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浙闽赣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DDF0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曾广咏</w:t>
            </w:r>
            <w:proofErr w:type="gramEnd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15C2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7796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3月23日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939B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4月12日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5A2E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平台学习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6B61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4BD2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自觉、勤奋、认真、积极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7A33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自动监控</w:t>
            </w:r>
          </w:p>
        </w:tc>
      </w:tr>
      <w:tr w:rsidR="00E21B71" w:rsidRPr="00E21B71" w14:paraId="3903D6E2" w14:textId="77777777" w:rsidTr="00E21B71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4A3D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总部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FB33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习天宇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A2E1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52ED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3月23日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28FD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4月12日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320D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平台学习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E2C8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E620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认真、踏实、积极、主动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40CC" w14:textId="77777777" w:rsidR="00E21B71" w:rsidRPr="00E21B71" w:rsidRDefault="00E21B71" w:rsidP="00E21B7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21B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实习</w:t>
            </w:r>
          </w:p>
        </w:tc>
      </w:tr>
    </w:tbl>
    <w:p w14:paraId="159F4E1B" w14:textId="2C50F7D0" w:rsidR="00907882" w:rsidRPr="00B543D6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907882" w:rsidRPr="00B543D6" w:rsidSect="00B65FA8">
      <w:headerReference w:type="default" r:id="rId13"/>
      <w:footerReference w:type="default" r:id="rId14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C8F27" w14:textId="77777777" w:rsidR="00F56462" w:rsidRDefault="00F56462">
      <w:r>
        <w:separator/>
      </w:r>
    </w:p>
  </w:endnote>
  <w:endnote w:type="continuationSeparator" w:id="0">
    <w:p w14:paraId="27139C55" w14:textId="77777777" w:rsidR="00F56462" w:rsidRDefault="00F5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01E47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A85B5E" wp14:editId="27C61073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1264E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/tO1wEAAJE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k8JDzyPaWG/E&#10;ZJqlGQLVHLHy25jJqZN/DhtUP0h4XHXg96a0+HIOnDfJGdVvKdmgwAV2wxfUHAOHhEWnUxv7DMkK&#10;iFMZx/k+DnNKQvHjfDZ7GI95aop90/lDmVYF9S03REqfDfYiXxrpuO+CDccNpdwL1LeQXMrjk3Wu&#10;DNx5MTDjyYc5gwOvXfS6pBI6q3NYTqC4361cFEfIy1O+QpE9r8NyjTVQd4mjM60xXfYq4sHrUrAz&#10;oD9d7wmsu9y5QeevmmWZLoLvUJ+38aYlz70wue5oXqzXdsn+9SctfwI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G4f7TtcB&#10;AACR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02867039" w14:textId="77777777" w:rsidR="00D71E62" w:rsidRDefault="00D71E62">
    <w:pPr>
      <w:pStyle w:val="a6"/>
    </w:pPr>
  </w:p>
  <w:p w14:paraId="7A8BF9CB" w14:textId="77777777" w:rsidR="00D71E62" w:rsidRDefault="00D71E62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0172E" w14:textId="77777777" w:rsidR="00F56462" w:rsidRDefault="00F56462">
      <w:r>
        <w:separator/>
      </w:r>
    </w:p>
  </w:footnote>
  <w:footnote w:type="continuationSeparator" w:id="0">
    <w:p w14:paraId="48ABEBF6" w14:textId="77777777" w:rsidR="00F56462" w:rsidRDefault="00F5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F58CE" w14:textId="77777777" w:rsidR="00D71E62" w:rsidRDefault="00D71E62">
    <w:pPr>
      <w:pStyle w:val="a5"/>
      <w:pBdr>
        <w:bottom w:val="single" w:sz="6" w:space="0" w:color="auto"/>
      </w:pBdr>
    </w:pPr>
  </w:p>
  <w:p w14:paraId="2C6EB360" w14:textId="77777777" w:rsidR="00D71E62" w:rsidRDefault="00D71E6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2728C2" wp14:editId="55536075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1F081C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"/>
          </w:pict>
        </mc:Fallback>
      </mc:AlternateContent>
    </w:r>
  </w:p>
  <w:p w14:paraId="2DE429DD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092E2D"/>
    <w:multiLevelType w:val="hybridMultilevel"/>
    <w:tmpl w:val="86BC68EE"/>
    <w:lvl w:ilvl="0" w:tplc="0409000B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0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421034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7D7C7A"/>
    <w:multiLevelType w:val="hybridMultilevel"/>
    <w:tmpl w:val="4EFC68FC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BE839DA"/>
    <w:multiLevelType w:val="hybridMultilevel"/>
    <w:tmpl w:val="A21A3628"/>
    <w:lvl w:ilvl="0" w:tplc="8DCEA684">
      <w:start w:val="1"/>
      <w:numFmt w:val="decimal"/>
      <w:lvlText w:val="%1、"/>
      <w:lvlJc w:val="left"/>
      <w:pPr>
        <w:ind w:left="334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8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20" w15:restartNumberingAfterBreak="0">
    <w:nsid w:val="4F867F32"/>
    <w:multiLevelType w:val="hybridMultilevel"/>
    <w:tmpl w:val="EE40A3F8"/>
    <w:lvl w:ilvl="0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1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26D5F43"/>
    <w:multiLevelType w:val="singleLevel"/>
    <w:tmpl w:val="526D5F4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4" w15:restartNumberingAfterBreak="0">
    <w:nsid w:val="581B5D16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2B012F"/>
    <w:multiLevelType w:val="hybridMultilevel"/>
    <w:tmpl w:val="1D441006"/>
    <w:lvl w:ilvl="0" w:tplc="0409000F">
      <w:start w:val="1"/>
      <w:numFmt w:val="decimal"/>
      <w:lvlText w:val="%1."/>
      <w:lvlJc w:val="left"/>
      <w:pPr>
        <w:ind w:left="1180" w:hanging="420"/>
      </w:p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abstractNum w:abstractNumId="30" w15:restartNumberingAfterBreak="0">
    <w:nsid w:val="6D4E0FE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AFA2154"/>
    <w:multiLevelType w:val="hybridMultilevel"/>
    <w:tmpl w:val="26D89768"/>
    <w:lvl w:ilvl="0" w:tplc="00122D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8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0"/>
  </w:num>
  <w:num w:numId="11">
    <w:abstractNumId w:val="11"/>
  </w:num>
  <w:num w:numId="12">
    <w:abstractNumId w:val="35"/>
  </w:num>
  <w:num w:numId="13">
    <w:abstractNumId w:val="3"/>
  </w:num>
  <w:num w:numId="14">
    <w:abstractNumId w:val="7"/>
  </w:num>
  <w:num w:numId="15">
    <w:abstractNumId w:val="1"/>
  </w:num>
  <w:num w:numId="16">
    <w:abstractNumId w:val="13"/>
  </w:num>
  <w:num w:numId="17">
    <w:abstractNumId w:val="37"/>
  </w:num>
  <w:num w:numId="18">
    <w:abstractNumId w:val="32"/>
  </w:num>
  <w:num w:numId="19">
    <w:abstractNumId w:val="6"/>
  </w:num>
  <w:num w:numId="20">
    <w:abstractNumId w:val="21"/>
  </w:num>
  <w:num w:numId="21">
    <w:abstractNumId w:val="2"/>
  </w:num>
  <w:num w:numId="22">
    <w:abstractNumId w:val="18"/>
  </w:num>
  <w:num w:numId="23">
    <w:abstractNumId w:val="5"/>
  </w:num>
  <w:num w:numId="24">
    <w:abstractNumId w:val="10"/>
  </w:num>
  <w:num w:numId="25">
    <w:abstractNumId w:val="29"/>
  </w:num>
  <w:num w:numId="26">
    <w:abstractNumId w:val="30"/>
  </w:num>
  <w:num w:numId="27">
    <w:abstractNumId w:val="24"/>
  </w:num>
  <w:num w:numId="28">
    <w:abstractNumId w:val="8"/>
  </w:num>
  <w:num w:numId="29">
    <w:abstractNumId w:val="38"/>
  </w:num>
  <w:num w:numId="30">
    <w:abstractNumId w:val="28"/>
  </w:num>
  <w:num w:numId="31">
    <w:abstractNumId w:val="12"/>
  </w:num>
  <w:num w:numId="32">
    <w:abstractNumId w:val="19"/>
  </w:num>
  <w:num w:numId="33">
    <w:abstractNumId w:val="17"/>
  </w:num>
  <w:num w:numId="34">
    <w:abstractNumId w:val="26"/>
  </w:num>
  <w:num w:numId="35">
    <w:abstractNumId w:val="33"/>
  </w:num>
  <w:num w:numId="36">
    <w:abstractNumId w:val="34"/>
  </w:num>
  <w:num w:numId="37">
    <w:abstractNumId w:val="4"/>
  </w:num>
  <w:num w:numId="38">
    <w:abstractNumId w:val="22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3"/>
    <w:lvlOverride w:ilvl="0">
      <w:startOverride w:val="1"/>
    </w:lvlOverride>
  </w:num>
  <w:num w:numId="43">
    <w:abstractNumId w:val="25"/>
  </w:num>
  <w:num w:numId="44">
    <w:abstractNumId w:val="14"/>
  </w:num>
  <w:num w:numId="45">
    <w:abstractNumId w:val="20"/>
  </w:num>
  <w:num w:numId="46">
    <w:abstractNumId w:val="9"/>
  </w:num>
  <w:num w:numId="47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E2B"/>
    <w:rsid w:val="000012E3"/>
    <w:rsid w:val="0000197A"/>
    <w:rsid w:val="00001CA5"/>
    <w:rsid w:val="00001E12"/>
    <w:rsid w:val="00002033"/>
    <w:rsid w:val="000022B6"/>
    <w:rsid w:val="00002C75"/>
    <w:rsid w:val="000031EB"/>
    <w:rsid w:val="00003783"/>
    <w:rsid w:val="00004020"/>
    <w:rsid w:val="00004E82"/>
    <w:rsid w:val="0000626D"/>
    <w:rsid w:val="0001004A"/>
    <w:rsid w:val="00010246"/>
    <w:rsid w:val="00010976"/>
    <w:rsid w:val="000112A6"/>
    <w:rsid w:val="00011586"/>
    <w:rsid w:val="00011D86"/>
    <w:rsid w:val="000122B6"/>
    <w:rsid w:val="00012758"/>
    <w:rsid w:val="000133A3"/>
    <w:rsid w:val="0001342B"/>
    <w:rsid w:val="0001349B"/>
    <w:rsid w:val="00014A64"/>
    <w:rsid w:val="00014AE7"/>
    <w:rsid w:val="00014BEF"/>
    <w:rsid w:val="00014FBF"/>
    <w:rsid w:val="00015054"/>
    <w:rsid w:val="0001576A"/>
    <w:rsid w:val="00016990"/>
    <w:rsid w:val="00016BDC"/>
    <w:rsid w:val="00016DD0"/>
    <w:rsid w:val="00017167"/>
    <w:rsid w:val="00017878"/>
    <w:rsid w:val="00020615"/>
    <w:rsid w:val="00020A14"/>
    <w:rsid w:val="00020E42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CA0"/>
    <w:rsid w:val="00024F18"/>
    <w:rsid w:val="00024F77"/>
    <w:rsid w:val="0002517A"/>
    <w:rsid w:val="00026109"/>
    <w:rsid w:val="000267B0"/>
    <w:rsid w:val="00027168"/>
    <w:rsid w:val="0002727E"/>
    <w:rsid w:val="00027A8E"/>
    <w:rsid w:val="0003038D"/>
    <w:rsid w:val="00030DB8"/>
    <w:rsid w:val="0003205E"/>
    <w:rsid w:val="00032125"/>
    <w:rsid w:val="000327C9"/>
    <w:rsid w:val="000329C1"/>
    <w:rsid w:val="00032C37"/>
    <w:rsid w:val="00032C8E"/>
    <w:rsid w:val="0003341E"/>
    <w:rsid w:val="00033745"/>
    <w:rsid w:val="00033990"/>
    <w:rsid w:val="00033A1A"/>
    <w:rsid w:val="00033CA5"/>
    <w:rsid w:val="00034B66"/>
    <w:rsid w:val="00035075"/>
    <w:rsid w:val="0003515B"/>
    <w:rsid w:val="00035535"/>
    <w:rsid w:val="000355B5"/>
    <w:rsid w:val="00035646"/>
    <w:rsid w:val="0003578C"/>
    <w:rsid w:val="00036856"/>
    <w:rsid w:val="0003690B"/>
    <w:rsid w:val="00036CE5"/>
    <w:rsid w:val="00037159"/>
    <w:rsid w:val="0003719C"/>
    <w:rsid w:val="000371DD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D4"/>
    <w:rsid w:val="0004674F"/>
    <w:rsid w:val="00046828"/>
    <w:rsid w:val="00046E6D"/>
    <w:rsid w:val="00047E91"/>
    <w:rsid w:val="00050AF5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EEA"/>
    <w:rsid w:val="0005563E"/>
    <w:rsid w:val="00055729"/>
    <w:rsid w:val="00055DC3"/>
    <w:rsid w:val="000562E6"/>
    <w:rsid w:val="000573A5"/>
    <w:rsid w:val="00057F4F"/>
    <w:rsid w:val="00060399"/>
    <w:rsid w:val="0006056C"/>
    <w:rsid w:val="00060844"/>
    <w:rsid w:val="00060A31"/>
    <w:rsid w:val="00061703"/>
    <w:rsid w:val="00061986"/>
    <w:rsid w:val="00062F13"/>
    <w:rsid w:val="00063569"/>
    <w:rsid w:val="00063ACC"/>
    <w:rsid w:val="00063B36"/>
    <w:rsid w:val="00063D3A"/>
    <w:rsid w:val="000663A6"/>
    <w:rsid w:val="000666F1"/>
    <w:rsid w:val="000666F8"/>
    <w:rsid w:val="00066EC6"/>
    <w:rsid w:val="00066F26"/>
    <w:rsid w:val="000700D7"/>
    <w:rsid w:val="00070344"/>
    <w:rsid w:val="00070D3A"/>
    <w:rsid w:val="00070E8A"/>
    <w:rsid w:val="00071002"/>
    <w:rsid w:val="0007132A"/>
    <w:rsid w:val="000720CF"/>
    <w:rsid w:val="00072639"/>
    <w:rsid w:val="00072CF7"/>
    <w:rsid w:val="000736FF"/>
    <w:rsid w:val="00073854"/>
    <w:rsid w:val="000761D2"/>
    <w:rsid w:val="0007678B"/>
    <w:rsid w:val="00076AD0"/>
    <w:rsid w:val="00076C5A"/>
    <w:rsid w:val="00076E78"/>
    <w:rsid w:val="00077000"/>
    <w:rsid w:val="00077047"/>
    <w:rsid w:val="000778DC"/>
    <w:rsid w:val="00077C69"/>
    <w:rsid w:val="000825CA"/>
    <w:rsid w:val="000833C2"/>
    <w:rsid w:val="00083ECA"/>
    <w:rsid w:val="00084A93"/>
    <w:rsid w:val="00085338"/>
    <w:rsid w:val="00085CC3"/>
    <w:rsid w:val="0008669B"/>
    <w:rsid w:val="00087425"/>
    <w:rsid w:val="00087A0C"/>
    <w:rsid w:val="00087B8D"/>
    <w:rsid w:val="00087E27"/>
    <w:rsid w:val="00087E75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67C"/>
    <w:rsid w:val="000A2CB4"/>
    <w:rsid w:val="000A4295"/>
    <w:rsid w:val="000A5AD2"/>
    <w:rsid w:val="000A632E"/>
    <w:rsid w:val="000A64C9"/>
    <w:rsid w:val="000A68AD"/>
    <w:rsid w:val="000A7387"/>
    <w:rsid w:val="000A7A8F"/>
    <w:rsid w:val="000A7E4E"/>
    <w:rsid w:val="000B1051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4EE1"/>
    <w:rsid w:val="000C4EF8"/>
    <w:rsid w:val="000C5294"/>
    <w:rsid w:val="000C54D5"/>
    <w:rsid w:val="000C6474"/>
    <w:rsid w:val="000C6C5C"/>
    <w:rsid w:val="000C6D1B"/>
    <w:rsid w:val="000C6D4B"/>
    <w:rsid w:val="000D05E1"/>
    <w:rsid w:val="000D0A01"/>
    <w:rsid w:val="000D11B9"/>
    <w:rsid w:val="000D1F52"/>
    <w:rsid w:val="000D20FF"/>
    <w:rsid w:val="000D22C6"/>
    <w:rsid w:val="000D256D"/>
    <w:rsid w:val="000D28D0"/>
    <w:rsid w:val="000D2935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2120"/>
    <w:rsid w:val="000E2DA6"/>
    <w:rsid w:val="000E2DC8"/>
    <w:rsid w:val="000E3973"/>
    <w:rsid w:val="000E3BA8"/>
    <w:rsid w:val="000E4121"/>
    <w:rsid w:val="000E43F9"/>
    <w:rsid w:val="000E4508"/>
    <w:rsid w:val="000E4886"/>
    <w:rsid w:val="000E4D8B"/>
    <w:rsid w:val="000E5712"/>
    <w:rsid w:val="000E669E"/>
    <w:rsid w:val="000E6A38"/>
    <w:rsid w:val="000E75DF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AF5"/>
    <w:rsid w:val="000F4CD1"/>
    <w:rsid w:val="000F4D1E"/>
    <w:rsid w:val="000F5064"/>
    <w:rsid w:val="000F5C6E"/>
    <w:rsid w:val="001001ED"/>
    <w:rsid w:val="001005A6"/>
    <w:rsid w:val="0010062D"/>
    <w:rsid w:val="00100DF6"/>
    <w:rsid w:val="00100FC7"/>
    <w:rsid w:val="00101606"/>
    <w:rsid w:val="001016C2"/>
    <w:rsid w:val="00102B5D"/>
    <w:rsid w:val="00103511"/>
    <w:rsid w:val="00104084"/>
    <w:rsid w:val="00105513"/>
    <w:rsid w:val="001056DA"/>
    <w:rsid w:val="00105B97"/>
    <w:rsid w:val="00105D99"/>
    <w:rsid w:val="00105DFB"/>
    <w:rsid w:val="00105F22"/>
    <w:rsid w:val="00106013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1095"/>
    <w:rsid w:val="001113C8"/>
    <w:rsid w:val="001114EA"/>
    <w:rsid w:val="0011169D"/>
    <w:rsid w:val="0011230C"/>
    <w:rsid w:val="00112FEA"/>
    <w:rsid w:val="00113AC4"/>
    <w:rsid w:val="00115A4A"/>
    <w:rsid w:val="00115DA7"/>
    <w:rsid w:val="00115EC3"/>
    <w:rsid w:val="00116135"/>
    <w:rsid w:val="00116A24"/>
    <w:rsid w:val="00116C40"/>
    <w:rsid w:val="00116D16"/>
    <w:rsid w:val="001174FB"/>
    <w:rsid w:val="00117D81"/>
    <w:rsid w:val="00120A59"/>
    <w:rsid w:val="001213B0"/>
    <w:rsid w:val="001214F6"/>
    <w:rsid w:val="00121B61"/>
    <w:rsid w:val="00122A2B"/>
    <w:rsid w:val="00122D33"/>
    <w:rsid w:val="00122E10"/>
    <w:rsid w:val="001233F4"/>
    <w:rsid w:val="00123C46"/>
    <w:rsid w:val="00123D24"/>
    <w:rsid w:val="00123E88"/>
    <w:rsid w:val="00123FE6"/>
    <w:rsid w:val="00124166"/>
    <w:rsid w:val="001241E5"/>
    <w:rsid w:val="00124CD1"/>
    <w:rsid w:val="00124E5C"/>
    <w:rsid w:val="00125046"/>
    <w:rsid w:val="00125066"/>
    <w:rsid w:val="001258DB"/>
    <w:rsid w:val="001261EF"/>
    <w:rsid w:val="001273CE"/>
    <w:rsid w:val="001273FA"/>
    <w:rsid w:val="001305A4"/>
    <w:rsid w:val="00130841"/>
    <w:rsid w:val="001313D0"/>
    <w:rsid w:val="00131A9E"/>
    <w:rsid w:val="00131BB4"/>
    <w:rsid w:val="00131BD1"/>
    <w:rsid w:val="00131E35"/>
    <w:rsid w:val="001321D1"/>
    <w:rsid w:val="001328F8"/>
    <w:rsid w:val="0013335F"/>
    <w:rsid w:val="0013340E"/>
    <w:rsid w:val="0013374B"/>
    <w:rsid w:val="00133C01"/>
    <w:rsid w:val="00134149"/>
    <w:rsid w:val="00134661"/>
    <w:rsid w:val="001349A0"/>
    <w:rsid w:val="00134EB5"/>
    <w:rsid w:val="001356E3"/>
    <w:rsid w:val="00141325"/>
    <w:rsid w:val="00141E7B"/>
    <w:rsid w:val="00142705"/>
    <w:rsid w:val="00143CB3"/>
    <w:rsid w:val="00143FEF"/>
    <w:rsid w:val="00144B19"/>
    <w:rsid w:val="00144B58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4C0E"/>
    <w:rsid w:val="00155057"/>
    <w:rsid w:val="0015523C"/>
    <w:rsid w:val="001557F7"/>
    <w:rsid w:val="001558E5"/>
    <w:rsid w:val="00156055"/>
    <w:rsid w:val="001562EB"/>
    <w:rsid w:val="00156A20"/>
    <w:rsid w:val="00156AE3"/>
    <w:rsid w:val="001575DE"/>
    <w:rsid w:val="0016011C"/>
    <w:rsid w:val="001615FF"/>
    <w:rsid w:val="001617C4"/>
    <w:rsid w:val="00161B77"/>
    <w:rsid w:val="00161B93"/>
    <w:rsid w:val="00162526"/>
    <w:rsid w:val="00162C54"/>
    <w:rsid w:val="00163458"/>
    <w:rsid w:val="00163917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600D"/>
    <w:rsid w:val="00176143"/>
    <w:rsid w:val="001761B2"/>
    <w:rsid w:val="0017651A"/>
    <w:rsid w:val="00176AE5"/>
    <w:rsid w:val="00177017"/>
    <w:rsid w:val="001770C0"/>
    <w:rsid w:val="001770C9"/>
    <w:rsid w:val="0017767F"/>
    <w:rsid w:val="001800A5"/>
    <w:rsid w:val="00180401"/>
    <w:rsid w:val="001804F5"/>
    <w:rsid w:val="001814CB"/>
    <w:rsid w:val="00181B39"/>
    <w:rsid w:val="00181F1C"/>
    <w:rsid w:val="001822D7"/>
    <w:rsid w:val="001826E7"/>
    <w:rsid w:val="00182A56"/>
    <w:rsid w:val="001837CC"/>
    <w:rsid w:val="00183F26"/>
    <w:rsid w:val="001844FC"/>
    <w:rsid w:val="001858AF"/>
    <w:rsid w:val="001859F3"/>
    <w:rsid w:val="00185B1E"/>
    <w:rsid w:val="00186E4C"/>
    <w:rsid w:val="0018707F"/>
    <w:rsid w:val="00187773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BC3"/>
    <w:rsid w:val="00193772"/>
    <w:rsid w:val="00193B78"/>
    <w:rsid w:val="00194398"/>
    <w:rsid w:val="00194763"/>
    <w:rsid w:val="00194C52"/>
    <w:rsid w:val="001952A5"/>
    <w:rsid w:val="00195A15"/>
    <w:rsid w:val="00196AD3"/>
    <w:rsid w:val="00197BC6"/>
    <w:rsid w:val="001A0277"/>
    <w:rsid w:val="001A0337"/>
    <w:rsid w:val="001A0523"/>
    <w:rsid w:val="001A05D6"/>
    <w:rsid w:val="001A12F5"/>
    <w:rsid w:val="001A18A0"/>
    <w:rsid w:val="001A1D0A"/>
    <w:rsid w:val="001A20A9"/>
    <w:rsid w:val="001A218E"/>
    <w:rsid w:val="001A23AC"/>
    <w:rsid w:val="001A28A3"/>
    <w:rsid w:val="001A2DA6"/>
    <w:rsid w:val="001A3EB1"/>
    <w:rsid w:val="001A3FD1"/>
    <w:rsid w:val="001A40ED"/>
    <w:rsid w:val="001A4ACC"/>
    <w:rsid w:val="001A5183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B6E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C0883"/>
    <w:rsid w:val="001C0BEE"/>
    <w:rsid w:val="001C0DC8"/>
    <w:rsid w:val="001C0F90"/>
    <w:rsid w:val="001C125F"/>
    <w:rsid w:val="001C17BD"/>
    <w:rsid w:val="001C3501"/>
    <w:rsid w:val="001C509F"/>
    <w:rsid w:val="001C5A8E"/>
    <w:rsid w:val="001C5FB6"/>
    <w:rsid w:val="001C610C"/>
    <w:rsid w:val="001C6606"/>
    <w:rsid w:val="001C6D62"/>
    <w:rsid w:val="001C6F49"/>
    <w:rsid w:val="001C7567"/>
    <w:rsid w:val="001D0978"/>
    <w:rsid w:val="001D0ADE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A2"/>
    <w:rsid w:val="001E25DB"/>
    <w:rsid w:val="001E2A26"/>
    <w:rsid w:val="001E2E0D"/>
    <w:rsid w:val="001E383A"/>
    <w:rsid w:val="001E4CEE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FA4"/>
    <w:rsid w:val="001F0E30"/>
    <w:rsid w:val="001F1202"/>
    <w:rsid w:val="001F184E"/>
    <w:rsid w:val="001F285B"/>
    <w:rsid w:val="001F2AE2"/>
    <w:rsid w:val="001F3BDE"/>
    <w:rsid w:val="001F3E47"/>
    <w:rsid w:val="001F40A3"/>
    <w:rsid w:val="001F479E"/>
    <w:rsid w:val="001F4F0F"/>
    <w:rsid w:val="001F51FE"/>
    <w:rsid w:val="001F56D1"/>
    <w:rsid w:val="001F5A17"/>
    <w:rsid w:val="001F63E8"/>
    <w:rsid w:val="001F6963"/>
    <w:rsid w:val="001F6D48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956"/>
    <w:rsid w:val="00202A68"/>
    <w:rsid w:val="002032F6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3FF"/>
    <w:rsid w:val="0020752C"/>
    <w:rsid w:val="0020761E"/>
    <w:rsid w:val="0020787D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FC"/>
    <w:rsid w:val="0021347A"/>
    <w:rsid w:val="002138DA"/>
    <w:rsid w:val="00213F9D"/>
    <w:rsid w:val="00214050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191"/>
    <w:rsid w:val="00220817"/>
    <w:rsid w:val="002208EC"/>
    <w:rsid w:val="00220979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F28"/>
    <w:rsid w:val="0022648B"/>
    <w:rsid w:val="00226A46"/>
    <w:rsid w:val="0022710E"/>
    <w:rsid w:val="0022720B"/>
    <w:rsid w:val="00227778"/>
    <w:rsid w:val="002304DB"/>
    <w:rsid w:val="00230C34"/>
    <w:rsid w:val="0023113D"/>
    <w:rsid w:val="00232C4A"/>
    <w:rsid w:val="00232CFE"/>
    <w:rsid w:val="00232FE3"/>
    <w:rsid w:val="00233129"/>
    <w:rsid w:val="002344A8"/>
    <w:rsid w:val="002358C1"/>
    <w:rsid w:val="00235A7E"/>
    <w:rsid w:val="00236073"/>
    <w:rsid w:val="00236664"/>
    <w:rsid w:val="002375A8"/>
    <w:rsid w:val="00237B7E"/>
    <w:rsid w:val="00237BEC"/>
    <w:rsid w:val="00237D3F"/>
    <w:rsid w:val="002401BA"/>
    <w:rsid w:val="00240450"/>
    <w:rsid w:val="00240D34"/>
    <w:rsid w:val="0024142A"/>
    <w:rsid w:val="00241B98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75B6"/>
    <w:rsid w:val="002475DE"/>
    <w:rsid w:val="0024785E"/>
    <w:rsid w:val="00247BB6"/>
    <w:rsid w:val="00247D18"/>
    <w:rsid w:val="002503D6"/>
    <w:rsid w:val="00250CDC"/>
    <w:rsid w:val="0025100A"/>
    <w:rsid w:val="00253AB8"/>
    <w:rsid w:val="00255414"/>
    <w:rsid w:val="0025566F"/>
    <w:rsid w:val="00257007"/>
    <w:rsid w:val="002577FB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B74"/>
    <w:rsid w:val="002717C2"/>
    <w:rsid w:val="00271856"/>
    <w:rsid w:val="002727D2"/>
    <w:rsid w:val="00272BF8"/>
    <w:rsid w:val="002737B5"/>
    <w:rsid w:val="002740CB"/>
    <w:rsid w:val="00274361"/>
    <w:rsid w:val="002746DD"/>
    <w:rsid w:val="00275A64"/>
    <w:rsid w:val="00275D17"/>
    <w:rsid w:val="002764B4"/>
    <w:rsid w:val="00276525"/>
    <w:rsid w:val="002765AE"/>
    <w:rsid w:val="00277015"/>
    <w:rsid w:val="0027799E"/>
    <w:rsid w:val="00277E95"/>
    <w:rsid w:val="00280038"/>
    <w:rsid w:val="00280064"/>
    <w:rsid w:val="002813D4"/>
    <w:rsid w:val="00282AEC"/>
    <w:rsid w:val="0028372F"/>
    <w:rsid w:val="0028491B"/>
    <w:rsid w:val="002854ED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5A10"/>
    <w:rsid w:val="0029615A"/>
    <w:rsid w:val="00296E5E"/>
    <w:rsid w:val="00297061"/>
    <w:rsid w:val="002A0171"/>
    <w:rsid w:val="002A0416"/>
    <w:rsid w:val="002A0795"/>
    <w:rsid w:val="002A0827"/>
    <w:rsid w:val="002A18D0"/>
    <w:rsid w:val="002A19A9"/>
    <w:rsid w:val="002A1C2A"/>
    <w:rsid w:val="002A296A"/>
    <w:rsid w:val="002A2AC2"/>
    <w:rsid w:val="002A30F9"/>
    <w:rsid w:val="002A34CB"/>
    <w:rsid w:val="002A3E59"/>
    <w:rsid w:val="002A4245"/>
    <w:rsid w:val="002A5047"/>
    <w:rsid w:val="002A50FD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A21"/>
    <w:rsid w:val="002B1481"/>
    <w:rsid w:val="002B189C"/>
    <w:rsid w:val="002B1A01"/>
    <w:rsid w:val="002B1A43"/>
    <w:rsid w:val="002B1A7E"/>
    <w:rsid w:val="002B21B1"/>
    <w:rsid w:val="002B2CB2"/>
    <w:rsid w:val="002B3801"/>
    <w:rsid w:val="002B3963"/>
    <w:rsid w:val="002B46CF"/>
    <w:rsid w:val="002B49C5"/>
    <w:rsid w:val="002B5CB9"/>
    <w:rsid w:val="002B628C"/>
    <w:rsid w:val="002B69A3"/>
    <w:rsid w:val="002B7191"/>
    <w:rsid w:val="002B7ACA"/>
    <w:rsid w:val="002C0109"/>
    <w:rsid w:val="002C06CA"/>
    <w:rsid w:val="002C0C04"/>
    <w:rsid w:val="002C1855"/>
    <w:rsid w:val="002C21AC"/>
    <w:rsid w:val="002C25FA"/>
    <w:rsid w:val="002C30A0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F91"/>
    <w:rsid w:val="002E054A"/>
    <w:rsid w:val="002E0595"/>
    <w:rsid w:val="002E1A6E"/>
    <w:rsid w:val="002E1DEC"/>
    <w:rsid w:val="002E26BE"/>
    <w:rsid w:val="002E2715"/>
    <w:rsid w:val="002E32B4"/>
    <w:rsid w:val="002E3377"/>
    <w:rsid w:val="002E38E0"/>
    <w:rsid w:val="002E3A9D"/>
    <w:rsid w:val="002E68A8"/>
    <w:rsid w:val="002E6911"/>
    <w:rsid w:val="002E749E"/>
    <w:rsid w:val="002E7C57"/>
    <w:rsid w:val="002F012C"/>
    <w:rsid w:val="002F0AD1"/>
    <w:rsid w:val="002F0E8E"/>
    <w:rsid w:val="002F11EB"/>
    <w:rsid w:val="002F1756"/>
    <w:rsid w:val="002F1CCC"/>
    <w:rsid w:val="002F2339"/>
    <w:rsid w:val="002F241D"/>
    <w:rsid w:val="002F287E"/>
    <w:rsid w:val="002F3884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B6C"/>
    <w:rsid w:val="002F7E86"/>
    <w:rsid w:val="0030015F"/>
    <w:rsid w:val="0030077A"/>
    <w:rsid w:val="00300C3C"/>
    <w:rsid w:val="003017EA"/>
    <w:rsid w:val="00301F57"/>
    <w:rsid w:val="003029E1"/>
    <w:rsid w:val="00302B52"/>
    <w:rsid w:val="0030345E"/>
    <w:rsid w:val="00303723"/>
    <w:rsid w:val="00303B4C"/>
    <w:rsid w:val="00303D2B"/>
    <w:rsid w:val="00303EF7"/>
    <w:rsid w:val="003054D7"/>
    <w:rsid w:val="003056B7"/>
    <w:rsid w:val="003059F6"/>
    <w:rsid w:val="00305C50"/>
    <w:rsid w:val="0030623F"/>
    <w:rsid w:val="0030695F"/>
    <w:rsid w:val="003102A8"/>
    <w:rsid w:val="00310561"/>
    <w:rsid w:val="00310A5B"/>
    <w:rsid w:val="00310BD8"/>
    <w:rsid w:val="00310E02"/>
    <w:rsid w:val="003110E3"/>
    <w:rsid w:val="003118E2"/>
    <w:rsid w:val="00311BC3"/>
    <w:rsid w:val="00311EE8"/>
    <w:rsid w:val="00312183"/>
    <w:rsid w:val="0031229A"/>
    <w:rsid w:val="0031274C"/>
    <w:rsid w:val="0031328B"/>
    <w:rsid w:val="0031413F"/>
    <w:rsid w:val="00314241"/>
    <w:rsid w:val="00314917"/>
    <w:rsid w:val="00315097"/>
    <w:rsid w:val="003155EF"/>
    <w:rsid w:val="00315839"/>
    <w:rsid w:val="00315A87"/>
    <w:rsid w:val="00316728"/>
    <w:rsid w:val="00316F28"/>
    <w:rsid w:val="003170D0"/>
    <w:rsid w:val="00317184"/>
    <w:rsid w:val="00317639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616"/>
    <w:rsid w:val="003250C3"/>
    <w:rsid w:val="003253B5"/>
    <w:rsid w:val="003256F5"/>
    <w:rsid w:val="00325893"/>
    <w:rsid w:val="003258B6"/>
    <w:rsid w:val="00325989"/>
    <w:rsid w:val="00325C37"/>
    <w:rsid w:val="00325F9F"/>
    <w:rsid w:val="00326BC2"/>
    <w:rsid w:val="0032718C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5E9A"/>
    <w:rsid w:val="003364BF"/>
    <w:rsid w:val="00337385"/>
    <w:rsid w:val="00337458"/>
    <w:rsid w:val="00340E49"/>
    <w:rsid w:val="00341426"/>
    <w:rsid w:val="00342096"/>
    <w:rsid w:val="0034212E"/>
    <w:rsid w:val="003440D6"/>
    <w:rsid w:val="00344458"/>
    <w:rsid w:val="003448B2"/>
    <w:rsid w:val="00346890"/>
    <w:rsid w:val="00346CF9"/>
    <w:rsid w:val="00347053"/>
    <w:rsid w:val="003474A7"/>
    <w:rsid w:val="00347877"/>
    <w:rsid w:val="003509EF"/>
    <w:rsid w:val="00350D1E"/>
    <w:rsid w:val="00350DD8"/>
    <w:rsid w:val="00351328"/>
    <w:rsid w:val="00351F76"/>
    <w:rsid w:val="00352759"/>
    <w:rsid w:val="00352DC0"/>
    <w:rsid w:val="00352F45"/>
    <w:rsid w:val="003532D8"/>
    <w:rsid w:val="0035365E"/>
    <w:rsid w:val="003545C0"/>
    <w:rsid w:val="00354B7B"/>
    <w:rsid w:val="00355EC1"/>
    <w:rsid w:val="00356915"/>
    <w:rsid w:val="00356DD0"/>
    <w:rsid w:val="00356E86"/>
    <w:rsid w:val="003576B7"/>
    <w:rsid w:val="00360143"/>
    <w:rsid w:val="003610D2"/>
    <w:rsid w:val="00361502"/>
    <w:rsid w:val="003615FF"/>
    <w:rsid w:val="0036185E"/>
    <w:rsid w:val="00361E36"/>
    <w:rsid w:val="00362132"/>
    <w:rsid w:val="0036224E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4B9F"/>
    <w:rsid w:val="00365384"/>
    <w:rsid w:val="0036543E"/>
    <w:rsid w:val="00365B48"/>
    <w:rsid w:val="00365D2C"/>
    <w:rsid w:val="0036667E"/>
    <w:rsid w:val="0036668F"/>
    <w:rsid w:val="00366902"/>
    <w:rsid w:val="00367759"/>
    <w:rsid w:val="00367A89"/>
    <w:rsid w:val="003703DB"/>
    <w:rsid w:val="003704B9"/>
    <w:rsid w:val="0037090D"/>
    <w:rsid w:val="003717FC"/>
    <w:rsid w:val="00371C97"/>
    <w:rsid w:val="003720CA"/>
    <w:rsid w:val="0037232C"/>
    <w:rsid w:val="00373157"/>
    <w:rsid w:val="00373803"/>
    <w:rsid w:val="00373C5F"/>
    <w:rsid w:val="00374569"/>
    <w:rsid w:val="003746FD"/>
    <w:rsid w:val="00374E58"/>
    <w:rsid w:val="00374F57"/>
    <w:rsid w:val="003750C3"/>
    <w:rsid w:val="00375309"/>
    <w:rsid w:val="00375610"/>
    <w:rsid w:val="003759EC"/>
    <w:rsid w:val="00375A22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31BD"/>
    <w:rsid w:val="0038341D"/>
    <w:rsid w:val="0038375B"/>
    <w:rsid w:val="00383A61"/>
    <w:rsid w:val="00383C44"/>
    <w:rsid w:val="003841B7"/>
    <w:rsid w:val="00384C72"/>
    <w:rsid w:val="00385A9C"/>
    <w:rsid w:val="00385DC5"/>
    <w:rsid w:val="00386A04"/>
    <w:rsid w:val="00386BB8"/>
    <w:rsid w:val="00386F56"/>
    <w:rsid w:val="003870AA"/>
    <w:rsid w:val="003872CF"/>
    <w:rsid w:val="003873F4"/>
    <w:rsid w:val="00387A29"/>
    <w:rsid w:val="003908D0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84C"/>
    <w:rsid w:val="003951B1"/>
    <w:rsid w:val="003951E3"/>
    <w:rsid w:val="00395A5B"/>
    <w:rsid w:val="00395A7C"/>
    <w:rsid w:val="00396B6A"/>
    <w:rsid w:val="00397663"/>
    <w:rsid w:val="00397A35"/>
    <w:rsid w:val="003A07EC"/>
    <w:rsid w:val="003A10BB"/>
    <w:rsid w:val="003A1B2A"/>
    <w:rsid w:val="003A1F99"/>
    <w:rsid w:val="003A22AC"/>
    <w:rsid w:val="003A270A"/>
    <w:rsid w:val="003A2B5D"/>
    <w:rsid w:val="003A3667"/>
    <w:rsid w:val="003A37F1"/>
    <w:rsid w:val="003A3C82"/>
    <w:rsid w:val="003A40EC"/>
    <w:rsid w:val="003A4367"/>
    <w:rsid w:val="003A454A"/>
    <w:rsid w:val="003A4677"/>
    <w:rsid w:val="003A4D93"/>
    <w:rsid w:val="003A4E9D"/>
    <w:rsid w:val="003A5738"/>
    <w:rsid w:val="003A598A"/>
    <w:rsid w:val="003A5DF1"/>
    <w:rsid w:val="003A6253"/>
    <w:rsid w:val="003A679A"/>
    <w:rsid w:val="003A6B50"/>
    <w:rsid w:val="003A733C"/>
    <w:rsid w:val="003A76FA"/>
    <w:rsid w:val="003A787E"/>
    <w:rsid w:val="003A7959"/>
    <w:rsid w:val="003A7A2A"/>
    <w:rsid w:val="003B0127"/>
    <w:rsid w:val="003B2061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9EA"/>
    <w:rsid w:val="003B6A0B"/>
    <w:rsid w:val="003B6BBE"/>
    <w:rsid w:val="003B70C8"/>
    <w:rsid w:val="003B7A9D"/>
    <w:rsid w:val="003C032E"/>
    <w:rsid w:val="003C04F9"/>
    <w:rsid w:val="003C0ABA"/>
    <w:rsid w:val="003C0F5F"/>
    <w:rsid w:val="003C11C6"/>
    <w:rsid w:val="003C1C7D"/>
    <w:rsid w:val="003C34A2"/>
    <w:rsid w:val="003C3638"/>
    <w:rsid w:val="003C367F"/>
    <w:rsid w:val="003C3ABF"/>
    <w:rsid w:val="003C3FE0"/>
    <w:rsid w:val="003C4B01"/>
    <w:rsid w:val="003C4BDA"/>
    <w:rsid w:val="003C507D"/>
    <w:rsid w:val="003C5300"/>
    <w:rsid w:val="003C59D9"/>
    <w:rsid w:val="003C5D42"/>
    <w:rsid w:val="003C6945"/>
    <w:rsid w:val="003C6C85"/>
    <w:rsid w:val="003C70C7"/>
    <w:rsid w:val="003C70C8"/>
    <w:rsid w:val="003D00BC"/>
    <w:rsid w:val="003D0F0C"/>
    <w:rsid w:val="003D1524"/>
    <w:rsid w:val="003D2763"/>
    <w:rsid w:val="003D28C2"/>
    <w:rsid w:val="003D28CB"/>
    <w:rsid w:val="003D2F4D"/>
    <w:rsid w:val="003D2F64"/>
    <w:rsid w:val="003D41F1"/>
    <w:rsid w:val="003D43EF"/>
    <w:rsid w:val="003D4626"/>
    <w:rsid w:val="003D4B96"/>
    <w:rsid w:val="003D5195"/>
    <w:rsid w:val="003D592F"/>
    <w:rsid w:val="003D5FC7"/>
    <w:rsid w:val="003D64F8"/>
    <w:rsid w:val="003D652C"/>
    <w:rsid w:val="003D693A"/>
    <w:rsid w:val="003D6A1B"/>
    <w:rsid w:val="003D6C77"/>
    <w:rsid w:val="003D7400"/>
    <w:rsid w:val="003D762B"/>
    <w:rsid w:val="003D78F8"/>
    <w:rsid w:val="003D7CBE"/>
    <w:rsid w:val="003D7CCB"/>
    <w:rsid w:val="003E0166"/>
    <w:rsid w:val="003E01BE"/>
    <w:rsid w:val="003E04CF"/>
    <w:rsid w:val="003E0791"/>
    <w:rsid w:val="003E1600"/>
    <w:rsid w:val="003E2B80"/>
    <w:rsid w:val="003E2CF6"/>
    <w:rsid w:val="003E2F3C"/>
    <w:rsid w:val="003E3C81"/>
    <w:rsid w:val="003E3D8F"/>
    <w:rsid w:val="003E4162"/>
    <w:rsid w:val="003E43A5"/>
    <w:rsid w:val="003E47CA"/>
    <w:rsid w:val="003E4901"/>
    <w:rsid w:val="003E4D95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451"/>
    <w:rsid w:val="003F3790"/>
    <w:rsid w:val="003F38EB"/>
    <w:rsid w:val="003F3A39"/>
    <w:rsid w:val="003F3A8B"/>
    <w:rsid w:val="003F4161"/>
    <w:rsid w:val="003F6257"/>
    <w:rsid w:val="003F6D4B"/>
    <w:rsid w:val="003F6D7C"/>
    <w:rsid w:val="003F7772"/>
    <w:rsid w:val="003F797B"/>
    <w:rsid w:val="003F7A45"/>
    <w:rsid w:val="0040031E"/>
    <w:rsid w:val="004008DD"/>
    <w:rsid w:val="00400FE4"/>
    <w:rsid w:val="00401701"/>
    <w:rsid w:val="004019E0"/>
    <w:rsid w:val="00402978"/>
    <w:rsid w:val="00402ADF"/>
    <w:rsid w:val="00402B46"/>
    <w:rsid w:val="00403155"/>
    <w:rsid w:val="004039E6"/>
    <w:rsid w:val="0040418D"/>
    <w:rsid w:val="00404AE1"/>
    <w:rsid w:val="00405521"/>
    <w:rsid w:val="00405827"/>
    <w:rsid w:val="0040610C"/>
    <w:rsid w:val="0040623C"/>
    <w:rsid w:val="004069C8"/>
    <w:rsid w:val="00406B6B"/>
    <w:rsid w:val="004070D2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5C5C"/>
    <w:rsid w:val="00415D1C"/>
    <w:rsid w:val="004163C5"/>
    <w:rsid w:val="00416418"/>
    <w:rsid w:val="004170BB"/>
    <w:rsid w:val="00417919"/>
    <w:rsid w:val="00417B5B"/>
    <w:rsid w:val="00420C3A"/>
    <w:rsid w:val="00420D3A"/>
    <w:rsid w:val="00421132"/>
    <w:rsid w:val="00422399"/>
    <w:rsid w:val="004230C9"/>
    <w:rsid w:val="00423434"/>
    <w:rsid w:val="00423B47"/>
    <w:rsid w:val="004245EE"/>
    <w:rsid w:val="00424A21"/>
    <w:rsid w:val="00425558"/>
    <w:rsid w:val="0042671F"/>
    <w:rsid w:val="0042686E"/>
    <w:rsid w:val="00426976"/>
    <w:rsid w:val="00426EC9"/>
    <w:rsid w:val="00427565"/>
    <w:rsid w:val="00427E8B"/>
    <w:rsid w:val="00430914"/>
    <w:rsid w:val="00430A4D"/>
    <w:rsid w:val="00430F2A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B18"/>
    <w:rsid w:val="00435295"/>
    <w:rsid w:val="0043533F"/>
    <w:rsid w:val="004354A8"/>
    <w:rsid w:val="0043584F"/>
    <w:rsid w:val="00436CE1"/>
    <w:rsid w:val="00436DF7"/>
    <w:rsid w:val="00437223"/>
    <w:rsid w:val="004373BF"/>
    <w:rsid w:val="00437B1B"/>
    <w:rsid w:val="00440D32"/>
    <w:rsid w:val="004414D2"/>
    <w:rsid w:val="004419E4"/>
    <w:rsid w:val="00441C5E"/>
    <w:rsid w:val="004421C6"/>
    <w:rsid w:val="00442352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81E"/>
    <w:rsid w:val="00447DBF"/>
    <w:rsid w:val="00450566"/>
    <w:rsid w:val="00450BC2"/>
    <w:rsid w:val="00451A26"/>
    <w:rsid w:val="00451CB8"/>
    <w:rsid w:val="00451DFF"/>
    <w:rsid w:val="004520EB"/>
    <w:rsid w:val="0045224D"/>
    <w:rsid w:val="004526B2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1240"/>
    <w:rsid w:val="004618CA"/>
    <w:rsid w:val="00461CD5"/>
    <w:rsid w:val="004621B6"/>
    <w:rsid w:val="00462D6D"/>
    <w:rsid w:val="00463401"/>
    <w:rsid w:val="004638DB"/>
    <w:rsid w:val="00463991"/>
    <w:rsid w:val="00463996"/>
    <w:rsid w:val="004644A7"/>
    <w:rsid w:val="00464713"/>
    <w:rsid w:val="00464A21"/>
    <w:rsid w:val="00464A74"/>
    <w:rsid w:val="00465591"/>
    <w:rsid w:val="00466D80"/>
    <w:rsid w:val="0046711D"/>
    <w:rsid w:val="0046738E"/>
    <w:rsid w:val="00467D33"/>
    <w:rsid w:val="004707AE"/>
    <w:rsid w:val="004709DE"/>
    <w:rsid w:val="00471AB3"/>
    <w:rsid w:val="00471AF4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2BC"/>
    <w:rsid w:val="004777B7"/>
    <w:rsid w:val="004779CD"/>
    <w:rsid w:val="004804EF"/>
    <w:rsid w:val="00480D8A"/>
    <w:rsid w:val="00481259"/>
    <w:rsid w:val="00481287"/>
    <w:rsid w:val="00482269"/>
    <w:rsid w:val="004827A7"/>
    <w:rsid w:val="00483735"/>
    <w:rsid w:val="00483D47"/>
    <w:rsid w:val="004842AB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11EA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5E87"/>
    <w:rsid w:val="004961B3"/>
    <w:rsid w:val="00496AAA"/>
    <w:rsid w:val="00496FBD"/>
    <w:rsid w:val="004975E0"/>
    <w:rsid w:val="004A02C6"/>
    <w:rsid w:val="004A093B"/>
    <w:rsid w:val="004A0A61"/>
    <w:rsid w:val="004A0BD9"/>
    <w:rsid w:val="004A0EA3"/>
    <w:rsid w:val="004A1DFE"/>
    <w:rsid w:val="004A2115"/>
    <w:rsid w:val="004A2669"/>
    <w:rsid w:val="004A27BD"/>
    <w:rsid w:val="004A29BA"/>
    <w:rsid w:val="004A2F4B"/>
    <w:rsid w:val="004A36B3"/>
    <w:rsid w:val="004A38DC"/>
    <w:rsid w:val="004A43E6"/>
    <w:rsid w:val="004A45EF"/>
    <w:rsid w:val="004A48CB"/>
    <w:rsid w:val="004A48E5"/>
    <w:rsid w:val="004A4A85"/>
    <w:rsid w:val="004A4DFA"/>
    <w:rsid w:val="004A555B"/>
    <w:rsid w:val="004A58A2"/>
    <w:rsid w:val="004A5F26"/>
    <w:rsid w:val="004A6137"/>
    <w:rsid w:val="004A62D8"/>
    <w:rsid w:val="004A66E5"/>
    <w:rsid w:val="004A6F4B"/>
    <w:rsid w:val="004A7070"/>
    <w:rsid w:val="004B0297"/>
    <w:rsid w:val="004B0938"/>
    <w:rsid w:val="004B12AB"/>
    <w:rsid w:val="004B19E8"/>
    <w:rsid w:val="004B1D7D"/>
    <w:rsid w:val="004B235A"/>
    <w:rsid w:val="004B241E"/>
    <w:rsid w:val="004B2917"/>
    <w:rsid w:val="004B2B36"/>
    <w:rsid w:val="004B3DEB"/>
    <w:rsid w:val="004B4115"/>
    <w:rsid w:val="004B4652"/>
    <w:rsid w:val="004B47FD"/>
    <w:rsid w:val="004B4DC3"/>
    <w:rsid w:val="004B5778"/>
    <w:rsid w:val="004B58CC"/>
    <w:rsid w:val="004B5D4F"/>
    <w:rsid w:val="004B6FF9"/>
    <w:rsid w:val="004B7537"/>
    <w:rsid w:val="004B77A5"/>
    <w:rsid w:val="004B7AFF"/>
    <w:rsid w:val="004C0F7E"/>
    <w:rsid w:val="004C1EFB"/>
    <w:rsid w:val="004C211B"/>
    <w:rsid w:val="004C220A"/>
    <w:rsid w:val="004C2E85"/>
    <w:rsid w:val="004C2F2B"/>
    <w:rsid w:val="004C31AF"/>
    <w:rsid w:val="004C3856"/>
    <w:rsid w:val="004C3D63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48EB"/>
    <w:rsid w:val="004D4E4A"/>
    <w:rsid w:val="004D4EA3"/>
    <w:rsid w:val="004D63C3"/>
    <w:rsid w:val="004D64F2"/>
    <w:rsid w:val="004D6FC7"/>
    <w:rsid w:val="004D7588"/>
    <w:rsid w:val="004D7974"/>
    <w:rsid w:val="004E101F"/>
    <w:rsid w:val="004E19C9"/>
    <w:rsid w:val="004E1E80"/>
    <w:rsid w:val="004E1F26"/>
    <w:rsid w:val="004E21EB"/>
    <w:rsid w:val="004E28CB"/>
    <w:rsid w:val="004E3D41"/>
    <w:rsid w:val="004E41BD"/>
    <w:rsid w:val="004E4263"/>
    <w:rsid w:val="004E4F59"/>
    <w:rsid w:val="004E4F76"/>
    <w:rsid w:val="004E6126"/>
    <w:rsid w:val="004E6F90"/>
    <w:rsid w:val="004E70F0"/>
    <w:rsid w:val="004E73B4"/>
    <w:rsid w:val="004E7567"/>
    <w:rsid w:val="004E77A0"/>
    <w:rsid w:val="004F14CA"/>
    <w:rsid w:val="004F2C57"/>
    <w:rsid w:val="004F3220"/>
    <w:rsid w:val="004F337F"/>
    <w:rsid w:val="004F3AC6"/>
    <w:rsid w:val="004F3B18"/>
    <w:rsid w:val="004F3F6A"/>
    <w:rsid w:val="004F50C3"/>
    <w:rsid w:val="004F51B4"/>
    <w:rsid w:val="004F5460"/>
    <w:rsid w:val="004F571C"/>
    <w:rsid w:val="004F6B9A"/>
    <w:rsid w:val="004F7B3D"/>
    <w:rsid w:val="004F7BC3"/>
    <w:rsid w:val="004F7D47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A8A"/>
    <w:rsid w:val="00502B11"/>
    <w:rsid w:val="00502B88"/>
    <w:rsid w:val="00503301"/>
    <w:rsid w:val="00503572"/>
    <w:rsid w:val="00503611"/>
    <w:rsid w:val="0050383E"/>
    <w:rsid w:val="005039FB"/>
    <w:rsid w:val="00504725"/>
    <w:rsid w:val="00504A5C"/>
    <w:rsid w:val="00504BDB"/>
    <w:rsid w:val="005051C6"/>
    <w:rsid w:val="00505408"/>
    <w:rsid w:val="00505733"/>
    <w:rsid w:val="00505CBE"/>
    <w:rsid w:val="005061DA"/>
    <w:rsid w:val="0050633E"/>
    <w:rsid w:val="00506457"/>
    <w:rsid w:val="00506968"/>
    <w:rsid w:val="0050770E"/>
    <w:rsid w:val="00507767"/>
    <w:rsid w:val="0050797D"/>
    <w:rsid w:val="00512996"/>
    <w:rsid w:val="00512EA7"/>
    <w:rsid w:val="00513388"/>
    <w:rsid w:val="00513D44"/>
    <w:rsid w:val="00514454"/>
    <w:rsid w:val="0051571E"/>
    <w:rsid w:val="00515B1E"/>
    <w:rsid w:val="005165D6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2E1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B26"/>
    <w:rsid w:val="00527037"/>
    <w:rsid w:val="005279B0"/>
    <w:rsid w:val="0053004F"/>
    <w:rsid w:val="005307AB"/>
    <w:rsid w:val="0053111C"/>
    <w:rsid w:val="00531FD4"/>
    <w:rsid w:val="00532117"/>
    <w:rsid w:val="00532329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37A81"/>
    <w:rsid w:val="005406BF"/>
    <w:rsid w:val="005406D9"/>
    <w:rsid w:val="00541A3A"/>
    <w:rsid w:val="00541DC6"/>
    <w:rsid w:val="00542549"/>
    <w:rsid w:val="005427B5"/>
    <w:rsid w:val="00542C1B"/>
    <w:rsid w:val="005438E1"/>
    <w:rsid w:val="00543916"/>
    <w:rsid w:val="005439AD"/>
    <w:rsid w:val="00544286"/>
    <w:rsid w:val="005443AC"/>
    <w:rsid w:val="0054465E"/>
    <w:rsid w:val="00544A06"/>
    <w:rsid w:val="00544A6D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C05"/>
    <w:rsid w:val="00550B76"/>
    <w:rsid w:val="0055243C"/>
    <w:rsid w:val="0055279E"/>
    <w:rsid w:val="00552EE2"/>
    <w:rsid w:val="0055355D"/>
    <w:rsid w:val="00553588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754"/>
    <w:rsid w:val="005607C0"/>
    <w:rsid w:val="00560986"/>
    <w:rsid w:val="00560AC9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FCE"/>
    <w:rsid w:val="00566061"/>
    <w:rsid w:val="005661AB"/>
    <w:rsid w:val="005665E2"/>
    <w:rsid w:val="0056704F"/>
    <w:rsid w:val="00567269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FA9"/>
    <w:rsid w:val="00581441"/>
    <w:rsid w:val="0058182C"/>
    <w:rsid w:val="00581868"/>
    <w:rsid w:val="00581B69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7ACD"/>
    <w:rsid w:val="00587BD5"/>
    <w:rsid w:val="00590301"/>
    <w:rsid w:val="00591AFC"/>
    <w:rsid w:val="005924F4"/>
    <w:rsid w:val="00592738"/>
    <w:rsid w:val="005934F2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6A04"/>
    <w:rsid w:val="0059703C"/>
    <w:rsid w:val="00597D6D"/>
    <w:rsid w:val="00597FF8"/>
    <w:rsid w:val="005A0286"/>
    <w:rsid w:val="005A0434"/>
    <w:rsid w:val="005A083B"/>
    <w:rsid w:val="005A09AE"/>
    <w:rsid w:val="005A1149"/>
    <w:rsid w:val="005A12F6"/>
    <w:rsid w:val="005A13CA"/>
    <w:rsid w:val="005A152B"/>
    <w:rsid w:val="005A19C1"/>
    <w:rsid w:val="005A1DD4"/>
    <w:rsid w:val="005A273F"/>
    <w:rsid w:val="005A2ED2"/>
    <w:rsid w:val="005A5212"/>
    <w:rsid w:val="005A5857"/>
    <w:rsid w:val="005A6DB8"/>
    <w:rsid w:val="005A75D8"/>
    <w:rsid w:val="005A7F8E"/>
    <w:rsid w:val="005B045D"/>
    <w:rsid w:val="005B0569"/>
    <w:rsid w:val="005B0C78"/>
    <w:rsid w:val="005B0CCC"/>
    <w:rsid w:val="005B0FB3"/>
    <w:rsid w:val="005B1425"/>
    <w:rsid w:val="005B168F"/>
    <w:rsid w:val="005B19B8"/>
    <w:rsid w:val="005B1C95"/>
    <w:rsid w:val="005B1DCD"/>
    <w:rsid w:val="005B3299"/>
    <w:rsid w:val="005B3687"/>
    <w:rsid w:val="005B3839"/>
    <w:rsid w:val="005B38F7"/>
    <w:rsid w:val="005B3BAF"/>
    <w:rsid w:val="005B488A"/>
    <w:rsid w:val="005B4C77"/>
    <w:rsid w:val="005B5E73"/>
    <w:rsid w:val="005B63C6"/>
    <w:rsid w:val="005B653F"/>
    <w:rsid w:val="005B6E82"/>
    <w:rsid w:val="005B745C"/>
    <w:rsid w:val="005C02B5"/>
    <w:rsid w:val="005C0D35"/>
    <w:rsid w:val="005C211D"/>
    <w:rsid w:val="005C2CFD"/>
    <w:rsid w:val="005C2F3F"/>
    <w:rsid w:val="005C3904"/>
    <w:rsid w:val="005C3AC6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ED0"/>
    <w:rsid w:val="005C6F68"/>
    <w:rsid w:val="005C741A"/>
    <w:rsid w:val="005C7E27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4DE"/>
    <w:rsid w:val="005D7601"/>
    <w:rsid w:val="005D7683"/>
    <w:rsid w:val="005D7787"/>
    <w:rsid w:val="005E067F"/>
    <w:rsid w:val="005E1284"/>
    <w:rsid w:val="005E1F63"/>
    <w:rsid w:val="005E2AA3"/>
    <w:rsid w:val="005E2C67"/>
    <w:rsid w:val="005E3442"/>
    <w:rsid w:val="005E37D1"/>
    <w:rsid w:val="005E3D28"/>
    <w:rsid w:val="005E43D5"/>
    <w:rsid w:val="005E4C7B"/>
    <w:rsid w:val="005E4F1A"/>
    <w:rsid w:val="005E64F5"/>
    <w:rsid w:val="005E69B3"/>
    <w:rsid w:val="005E6AB7"/>
    <w:rsid w:val="005E7DAC"/>
    <w:rsid w:val="005E7FE9"/>
    <w:rsid w:val="005F098B"/>
    <w:rsid w:val="005F1092"/>
    <w:rsid w:val="005F1B49"/>
    <w:rsid w:val="005F20BA"/>
    <w:rsid w:val="005F28BB"/>
    <w:rsid w:val="005F2CCE"/>
    <w:rsid w:val="005F2E26"/>
    <w:rsid w:val="005F31C2"/>
    <w:rsid w:val="005F4414"/>
    <w:rsid w:val="005F445E"/>
    <w:rsid w:val="005F46BE"/>
    <w:rsid w:val="005F5D50"/>
    <w:rsid w:val="005F5F20"/>
    <w:rsid w:val="005F6297"/>
    <w:rsid w:val="005F718B"/>
    <w:rsid w:val="005F750A"/>
    <w:rsid w:val="005F7632"/>
    <w:rsid w:val="005F7A51"/>
    <w:rsid w:val="0060000F"/>
    <w:rsid w:val="00600169"/>
    <w:rsid w:val="00601159"/>
    <w:rsid w:val="00601325"/>
    <w:rsid w:val="006015BA"/>
    <w:rsid w:val="00601AB9"/>
    <w:rsid w:val="00601ADD"/>
    <w:rsid w:val="00601BA1"/>
    <w:rsid w:val="00601D8A"/>
    <w:rsid w:val="00602124"/>
    <w:rsid w:val="006023A3"/>
    <w:rsid w:val="0060276D"/>
    <w:rsid w:val="00602FE0"/>
    <w:rsid w:val="0060385D"/>
    <w:rsid w:val="0060387E"/>
    <w:rsid w:val="006043D3"/>
    <w:rsid w:val="00604470"/>
    <w:rsid w:val="006046F2"/>
    <w:rsid w:val="00604D08"/>
    <w:rsid w:val="00605D3A"/>
    <w:rsid w:val="00605FC3"/>
    <w:rsid w:val="00607B98"/>
    <w:rsid w:val="00607BE3"/>
    <w:rsid w:val="006106B9"/>
    <w:rsid w:val="00610B93"/>
    <w:rsid w:val="00611CE0"/>
    <w:rsid w:val="00611E72"/>
    <w:rsid w:val="006122DC"/>
    <w:rsid w:val="00612798"/>
    <w:rsid w:val="0061384E"/>
    <w:rsid w:val="00613AA0"/>
    <w:rsid w:val="00613F26"/>
    <w:rsid w:val="00615029"/>
    <w:rsid w:val="00615205"/>
    <w:rsid w:val="00615E78"/>
    <w:rsid w:val="00616020"/>
    <w:rsid w:val="006166BD"/>
    <w:rsid w:val="00616E14"/>
    <w:rsid w:val="006176DF"/>
    <w:rsid w:val="006177F8"/>
    <w:rsid w:val="00617974"/>
    <w:rsid w:val="00617F69"/>
    <w:rsid w:val="00617FEB"/>
    <w:rsid w:val="006206A0"/>
    <w:rsid w:val="00620DB3"/>
    <w:rsid w:val="00621831"/>
    <w:rsid w:val="00621B1F"/>
    <w:rsid w:val="00622610"/>
    <w:rsid w:val="0062337D"/>
    <w:rsid w:val="006233CF"/>
    <w:rsid w:val="0062450C"/>
    <w:rsid w:val="00624B91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4A78"/>
    <w:rsid w:val="0063506F"/>
    <w:rsid w:val="006355CE"/>
    <w:rsid w:val="00635FFD"/>
    <w:rsid w:val="006368B6"/>
    <w:rsid w:val="00637009"/>
    <w:rsid w:val="00637441"/>
    <w:rsid w:val="00637D70"/>
    <w:rsid w:val="00640057"/>
    <w:rsid w:val="00640DD4"/>
    <w:rsid w:val="00640E23"/>
    <w:rsid w:val="00640FE3"/>
    <w:rsid w:val="00641501"/>
    <w:rsid w:val="006418D4"/>
    <w:rsid w:val="006418E6"/>
    <w:rsid w:val="00642881"/>
    <w:rsid w:val="006429D8"/>
    <w:rsid w:val="00642FCD"/>
    <w:rsid w:val="006442D7"/>
    <w:rsid w:val="00645004"/>
    <w:rsid w:val="00645493"/>
    <w:rsid w:val="00645641"/>
    <w:rsid w:val="006459F2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C6B"/>
    <w:rsid w:val="00653022"/>
    <w:rsid w:val="00653B01"/>
    <w:rsid w:val="00653F79"/>
    <w:rsid w:val="00654464"/>
    <w:rsid w:val="00654698"/>
    <w:rsid w:val="006559AE"/>
    <w:rsid w:val="00655E8B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0E2B"/>
    <w:rsid w:val="00661275"/>
    <w:rsid w:val="00661D45"/>
    <w:rsid w:val="006628E0"/>
    <w:rsid w:val="00663560"/>
    <w:rsid w:val="0066356D"/>
    <w:rsid w:val="00663B3B"/>
    <w:rsid w:val="00663FA5"/>
    <w:rsid w:val="0066415B"/>
    <w:rsid w:val="0066537D"/>
    <w:rsid w:val="00665684"/>
    <w:rsid w:val="00665731"/>
    <w:rsid w:val="006661D9"/>
    <w:rsid w:val="0066662E"/>
    <w:rsid w:val="00666CFE"/>
    <w:rsid w:val="00667E6F"/>
    <w:rsid w:val="0067052D"/>
    <w:rsid w:val="00670AC7"/>
    <w:rsid w:val="00670C52"/>
    <w:rsid w:val="00670F5C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555A"/>
    <w:rsid w:val="006759BC"/>
    <w:rsid w:val="00675C22"/>
    <w:rsid w:val="00676297"/>
    <w:rsid w:val="00676E03"/>
    <w:rsid w:val="0067733B"/>
    <w:rsid w:val="0067774F"/>
    <w:rsid w:val="00677EC5"/>
    <w:rsid w:val="00680A92"/>
    <w:rsid w:val="00680CC1"/>
    <w:rsid w:val="00680F12"/>
    <w:rsid w:val="0068164C"/>
    <w:rsid w:val="006817FD"/>
    <w:rsid w:val="00681BBD"/>
    <w:rsid w:val="00681F4B"/>
    <w:rsid w:val="00681FC8"/>
    <w:rsid w:val="00682075"/>
    <w:rsid w:val="0068230A"/>
    <w:rsid w:val="0068292D"/>
    <w:rsid w:val="006835AD"/>
    <w:rsid w:val="00684915"/>
    <w:rsid w:val="0068504A"/>
    <w:rsid w:val="006854C0"/>
    <w:rsid w:val="0068557C"/>
    <w:rsid w:val="00685B72"/>
    <w:rsid w:val="006860C0"/>
    <w:rsid w:val="0068637A"/>
    <w:rsid w:val="006865CF"/>
    <w:rsid w:val="00686F09"/>
    <w:rsid w:val="00686F93"/>
    <w:rsid w:val="006871A5"/>
    <w:rsid w:val="00687753"/>
    <w:rsid w:val="00687E5D"/>
    <w:rsid w:val="00687E68"/>
    <w:rsid w:val="00690072"/>
    <w:rsid w:val="0069019D"/>
    <w:rsid w:val="006909EC"/>
    <w:rsid w:val="0069172B"/>
    <w:rsid w:val="00691BBC"/>
    <w:rsid w:val="0069245D"/>
    <w:rsid w:val="00692E4F"/>
    <w:rsid w:val="00692F17"/>
    <w:rsid w:val="006932F8"/>
    <w:rsid w:val="00693A1F"/>
    <w:rsid w:val="00693DF4"/>
    <w:rsid w:val="00694FF7"/>
    <w:rsid w:val="006952E6"/>
    <w:rsid w:val="00695F44"/>
    <w:rsid w:val="00696252"/>
    <w:rsid w:val="006979E0"/>
    <w:rsid w:val="00697DB2"/>
    <w:rsid w:val="006A023C"/>
    <w:rsid w:val="006A0AF7"/>
    <w:rsid w:val="006A0BB2"/>
    <w:rsid w:val="006A15C4"/>
    <w:rsid w:val="006A1DDA"/>
    <w:rsid w:val="006A1F5C"/>
    <w:rsid w:val="006A23CA"/>
    <w:rsid w:val="006A275E"/>
    <w:rsid w:val="006A27D1"/>
    <w:rsid w:val="006A2DFC"/>
    <w:rsid w:val="006A332D"/>
    <w:rsid w:val="006A3670"/>
    <w:rsid w:val="006A3721"/>
    <w:rsid w:val="006A38F4"/>
    <w:rsid w:val="006A3983"/>
    <w:rsid w:val="006A39BD"/>
    <w:rsid w:val="006A4A80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5F5"/>
    <w:rsid w:val="006B4C1A"/>
    <w:rsid w:val="006B51D5"/>
    <w:rsid w:val="006B5292"/>
    <w:rsid w:val="006B53DF"/>
    <w:rsid w:val="006B589C"/>
    <w:rsid w:val="006B5C0F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2CFB"/>
    <w:rsid w:val="006C33F0"/>
    <w:rsid w:val="006C3BAE"/>
    <w:rsid w:val="006C465B"/>
    <w:rsid w:val="006C4A6A"/>
    <w:rsid w:val="006C53D0"/>
    <w:rsid w:val="006C54EF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E4B"/>
    <w:rsid w:val="006D26EF"/>
    <w:rsid w:val="006D26F1"/>
    <w:rsid w:val="006D2E8F"/>
    <w:rsid w:val="006D320B"/>
    <w:rsid w:val="006D374E"/>
    <w:rsid w:val="006D43BF"/>
    <w:rsid w:val="006D4B2C"/>
    <w:rsid w:val="006D4CAB"/>
    <w:rsid w:val="006D54A0"/>
    <w:rsid w:val="006D58C5"/>
    <w:rsid w:val="006D72B7"/>
    <w:rsid w:val="006D7C03"/>
    <w:rsid w:val="006E0C8F"/>
    <w:rsid w:val="006E10EA"/>
    <w:rsid w:val="006E1FE0"/>
    <w:rsid w:val="006E2EEF"/>
    <w:rsid w:val="006E35D0"/>
    <w:rsid w:val="006E35E3"/>
    <w:rsid w:val="006E3E51"/>
    <w:rsid w:val="006E4870"/>
    <w:rsid w:val="006E590E"/>
    <w:rsid w:val="006E5BC1"/>
    <w:rsid w:val="006E6C19"/>
    <w:rsid w:val="006E6D45"/>
    <w:rsid w:val="006E70F2"/>
    <w:rsid w:val="006E74D4"/>
    <w:rsid w:val="006E773B"/>
    <w:rsid w:val="006F0C84"/>
    <w:rsid w:val="006F0CBF"/>
    <w:rsid w:val="006F0DF8"/>
    <w:rsid w:val="006F1780"/>
    <w:rsid w:val="006F19D5"/>
    <w:rsid w:val="006F205E"/>
    <w:rsid w:val="006F331F"/>
    <w:rsid w:val="006F3920"/>
    <w:rsid w:val="006F42AF"/>
    <w:rsid w:val="006F54C5"/>
    <w:rsid w:val="006F59A9"/>
    <w:rsid w:val="006F5B72"/>
    <w:rsid w:val="006F61D1"/>
    <w:rsid w:val="006F6E5B"/>
    <w:rsid w:val="006F739E"/>
    <w:rsid w:val="006F7463"/>
    <w:rsid w:val="0070002A"/>
    <w:rsid w:val="007002E0"/>
    <w:rsid w:val="00702F9C"/>
    <w:rsid w:val="00703165"/>
    <w:rsid w:val="00703BBD"/>
    <w:rsid w:val="00704281"/>
    <w:rsid w:val="007042C6"/>
    <w:rsid w:val="0070525F"/>
    <w:rsid w:val="007052FD"/>
    <w:rsid w:val="007060A4"/>
    <w:rsid w:val="00706498"/>
    <w:rsid w:val="00707312"/>
    <w:rsid w:val="007117B4"/>
    <w:rsid w:val="0071195D"/>
    <w:rsid w:val="00711D22"/>
    <w:rsid w:val="00711D2F"/>
    <w:rsid w:val="0071215E"/>
    <w:rsid w:val="00713C1A"/>
    <w:rsid w:val="007144F5"/>
    <w:rsid w:val="00714586"/>
    <w:rsid w:val="00714773"/>
    <w:rsid w:val="00714F6C"/>
    <w:rsid w:val="0071568D"/>
    <w:rsid w:val="0071599C"/>
    <w:rsid w:val="00716524"/>
    <w:rsid w:val="00716608"/>
    <w:rsid w:val="00716851"/>
    <w:rsid w:val="00716CB4"/>
    <w:rsid w:val="00716CD6"/>
    <w:rsid w:val="00716DB4"/>
    <w:rsid w:val="00717786"/>
    <w:rsid w:val="0072049C"/>
    <w:rsid w:val="00720FAC"/>
    <w:rsid w:val="0072126C"/>
    <w:rsid w:val="00721FA6"/>
    <w:rsid w:val="007222A5"/>
    <w:rsid w:val="007222D0"/>
    <w:rsid w:val="007223FF"/>
    <w:rsid w:val="00722442"/>
    <w:rsid w:val="007229F3"/>
    <w:rsid w:val="00722B57"/>
    <w:rsid w:val="007230A1"/>
    <w:rsid w:val="0072318D"/>
    <w:rsid w:val="0072477B"/>
    <w:rsid w:val="0072595A"/>
    <w:rsid w:val="00727179"/>
    <w:rsid w:val="007277EB"/>
    <w:rsid w:val="007300F1"/>
    <w:rsid w:val="0073016A"/>
    <w:rsid w:val="00730617"/>
    <w:rsid w:val="00730763"/>
    <w:rsid w:val="00730B00"/>
    <w:rsid w:val="0073122C"/>
    <w:rsid w:val="00731BB6"/>
    <w:rsid w:val="007322DD"/>
    <w:rsid w:val="00732773"/>
    <w:rsid w:val="0073295C"/>
    <w:rsid w:val="00732CF1"/>
    <w:rsid w:val="00732FBD"/>
    <w:rsid w:val="007334CD"/>
    <w:rsid w:val="00733F35"/>
    <w:rsid w:val="00734332"/>
    <w:rsid w:val="00734B99"/>
    <w:rsid w:val="00734E56"/>
    <w:rsid w:val="0073595C"/>
    <w:rsid w:val="00735A70"/>
    <w:rsid w:val="00735BE2"/>
    <w:rsid w:val="00735C11"/>
    <w:rsid w:val="00736F47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409C"/>
    <w:rsid w:val="00744178"/>
    <w:rsid w:val="00744A8B"/>
    <w:rsid w:val="007451DC"/>
    <w:rsid w:val="007456CC"/>
    <w:rsid w:val="00745966"/>
    <w:rsid w:val="00745976"/>
    <w:rsid w:val="00746940"/>
    <w:rsid w:val="00747E1F"/>
    <w:rsid w:val="00747E4A"/>
    <w:rsid w:val="007500BD"/>
    <w:rsid w:val="0075054E"/>
    <w:rsid w:val="00750851"/>
    <w:rsid w:val="00750DEB"/>
    <w:rsid w:val="00751DA7"/>
    <w:rsid w:val="0075275F"/>
    <w:rsid w:val="00752859"/>
    <w:rsid w:val="0075296B"/>
    <w:rsid w:val="00752C69"/>
    <w:rsid w:val="00752DD5"/>
    <w:rsid w:val="00753036"/>
    <w:rsid w:val="007532A7"/>
    <w:rsid w:val="0075377B"/>
    <w:rsid w:val="0075447B"/>
    <w:rsid w:val="007557A5"/>
    <w:rsid w:val="00755C0F"/>
    <w:rsid w:val="00756A7C"/>
    <w:rsid w:val="00757099"/>
    <w:rsid w:val="0075714C"/>
    <w:rsid w:val="007577FF"/>
    <w:rsid w:val="00760355"/>
    <w:rsid w:val="00760EB6"/>
    <w:rsid w:val="007617B4"/>
    <w:rsid w:val="0076198B"/>
    <w:rsid w:val="00761BAD"/>
    <w:rsid w:val="00761CB9"/>
    <w:rsid w:val="00761DFA"/>
    <w:rsid w:val="00762C1A"/>
    <w:rsid w:val="00763C22"/>
    <w:rsid w:val="00763E88"/>
    <w:rsid w:val="00764355"/>
    <w:rsid w:val="00764CC0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E41"/>
    <w:rsid w:val="00772063"/>
    <w:rsid w:val="0077219F"/>
    <w:rsid w:val="00772620"/>
    <w:rsid w:val="00772743"/>
    <w:rsid w:val="00772913"/>
    <w:rsid w:val="00772D7F"/>
    <w:rsid w:val="00772F9B"/>
    <w:rsid w:val="0077311E"/>
    <w:rsid w:val="007737B8"/>
    <w:rsid w:val="00773A50"/>
    <w:rsid w:val="00773F8A"/>
    <w:rsid w:val="00774369"/>
    <w:rsid w:val="00774602"/>
    <w:rsid w:val="00774AE8"/>
    <w:rsid w:val="00774C2A"/>
    <w:rsid w:val="0077564A"/>
    <w:rsid w:val="00775D70"/>
    <w:rsid w:val="00775F96"/>
    <w:rsid w:val="0077654B"/>
    <w:rsid w:val="00776A51"/>
    <w:rsid w:val="00776F9F"/>
    <w:rsid w:val="0077707C"/>
    <w:rsid w:val="00777245"/>
    <w:rsid w:val="00777D16"/>
    <w:rsid w:val="00780143"/>
    <w:rsid w:val="0078175E"/>
    <w:rsid w:val="00781C75"/>
    <w:rsid w:val="007827BE"/>
    <w:rsid w:val="00783DDB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90745"/>
    <w:rsid w:val="00790785"/>
    <w:rsid w:val="00790EB5"/>
    <w:rsid w:val="007914F8"/>
    <w:rsid w:val="0079182F"/>
    <w:rsid w:val="0079215D"/>
    <w:rsid w:val="007935F9"/>
    <w:rsid w:val="007938A4"/>
    <w:rsid w:val="0079394F"/>
    <w:rsid w:val="00793CE1"/>
    <w:rsid w:val="00793F14"/>
    <w:rsid w:val="0079459E"/>
    <w:rsid w:val="00794C31"/>
    <w:rsid w:val="0079549F"/>
    <w:rsid w:val="00795A62"/>
    <w:rsid w:val="00796504"/>
    <w:rsid w:val="00797116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6034"/>
    <w:rsid w:val="007A60EE"/>
    <w:rsid w:val="007A66FD"/>
    <w:rsid w:val="007A671D"/>
    <w:rsid w:val="007A70A9"/>
    <w:rsid w:val="007A77B7"/>
    <w:rsid w:val="007A7A5E"/>
    <w:rsid w:val="007A7C16"/>
    <w:rsid w:val="007B06E0"/>
    <w:rsid w:val="007B0FCB"/>
    <w:rsid w:val="007B0FE2"/>
    <w:rsid w:val="007B11EC"/>
    <w:rsid w:val="007B143F"/>
    <w:rsid w:val="007B1DAB"/>
    <w:rsid w:val="007B20ED"/>
    <w:rsid w:val="007B3843"/>
    <w:rsid w:val="007B53C8"/>
    <w:rsid w:val="007B6701"/>
    <w:rsid w:val="007B6980"/>
    <w:rsid w:val="007B6C28"/>
    <w:rsid w:val="007B6EE6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396E"/>
    <w:rsid w:val="007C3B8C"/>
    <w:rsid w:val="007C3B9D"/>
    <w:rsid w:val="007C3D91"/>
    <w:rsid w:val="007C529C"/>
    <w:rsid w:val="007C5A40"/>
    <w:rsid w:val="007C5F4A"/>
    <w:rsid w:val="007C6192"/>
    <w:rsid w:val="007C6957"/>
    <w:rsid w:val="007C70C1"/>
    <w:rsid w:val="007C7949"/>
    <w:rsid w:val="007D025F"/>
    <w:rsid w:val="007D109C"/>
    <w:rsid w:val="007D1861"/>
    <w:rsid w:val="007D1E0B"/>
    <w:rsid w:val="007D277E"/>
    <w:rsid w:val="007D3087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034A"/>
    <w:rsid w:val="007E06D7"/>
    <w:rsid w:val="007E2494"/>
    <w:rsid w:val="007E2EE3"/>
    <w:rsid w:val="007E3023"/>
    <w:rsid w:val="007E30B8"/>
    <w:rsid w:val="007E37F6"/>
    <w:rsid w:val="007E39C2"/>
    <w:rsid w:val="007E4704"/>
    <w:rsid w:val="007E4C74"/>
    <w:rsid w:val="007E5976"/>
    <w:rsid w:val="007E5D6C"/>
    <w:rsid w:val="007E5D96"/>
    <w:rsid w:val="007E60DA"/>
    <w:rsid w:val="007E6494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25D5"/>
    <w:rsid w:val="007F2607"/>
    <w:rsid w:val="007F32D1"/>
    <w:rsid w:val="007F3AE0"/>
    <w:rsid w:val="007F56AC"/>
    <w:rsid w:val="007F5B72"/>
    <w:rsid w:val="007F5E47"/>
    <w:rsid w:val="007F65BE"/>
    <w:rsid w:val="007F67A8"/>
    <w:rsid w:val="007F691F"/>
    <w:rsid w:val="007F7600"/>
    <w:rsid w:val="007F79E8"/>
    <w:rsid w:val="008002F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EBB"/>
    <w:rsid w:val="00805D34"/>
    <w:rsid w:val="0080645C"/>
    <w:rsid w:val="008066A7"/>
    <w:rsid w:val="00811B7F"/>
    <w:rsid w:val="0081238B"/>
    <w:rsid w:val="00813170"/>
    <w:rsid w:val="0081321E"/>
    <w:rsid w:val="008134DF"/>
    <w:rsid w:val="00813E8B"/>
    <w:rsid w:val="008141F4"/>
    <w:rsid w:val="008147BB"/>
    <w:rsid w:val="00815513"/>
    <w:rsid w:val="008155C9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B76"/>
    <w:rsid w:val="00820E23"/>
    <w:rsid w:val="00821ED7"/>
    <w:rsid w:val="0082299F"/>
    <w:rsid w:val="008234D5"/>
    <w:rsid w:val="00823B65"/>
    <w:rsid w:val="00823DCF"/>
    <w:rsid w:val="008245D6"/>
    <w:rsid w:val="008247B5"/>
    <w:rsid w:val="00825041"/>
    <w:rsid w:val="00825C18"/>
    <w:rsid w:val="008262C3"/>
    <w:rsid w:val="00826DEB"/>
    <w:rsid w:val="00827564"/>
    <w:rsid w:val="00827976"/>
    <w:rsid w:val="008301CF"/>
    <w:rsid w:val="00830753"/>
    <w:rsid w:val="0083097F"/>
    <w:rsid w:val="00830A62"/>
    <w:rsid w:val="00830B07"/>
    <w:rsid w:val="00830D12"/>
    <w:rsid w:val="008323E5"/>
    <w:rsid w:val="00832A9A"/>
    <w:rsid w:val="00832DFA"/>
    <w:rsid w:val="008331F0"/>
    <w:rsid w:val="00833FFB"/>
    <w:rsid w:val="008347FA"/>
    <w:rsid w:val="00834B43"/>
    <w:rsid w:val="00836AC8"/>
    <w:rsid w:val="0083760C"/>
    <w:rsid w:val="00837A33"/>
    <w:rsid w:val="00837B68"/>
    <w:rsid w:val="00837B77"/>
    <w:rsid w:val="00837C13"/>
    <w:rsid w:val="00840071"/>
    <w:rsid w:val="0084035B"/>
    <w:rsid w:val="00841005"/>
    <w:rsid w:val="008412F1"/>
    <w:rsid w:val="00841AA0"/>
    <w:rsid w:val="00841DBE"/>
    <w:rsid w:val="00841E20"/>
    <w:rsid w:val="008426FE"/>
    <w:rsid w:val="00842AA8"/>
    <w:rsid w:val="00842BC2"/>
    <w:rsid w:val="00843327"/>
    <w:rsid w:val="00843561"/>
    <w:rsid w:val="00843697"/>
    <w:rsid w:val="008446C4"/>
    <w:rsid w:val="00844CF8"/>
    <w:rsid w:val="00845E4E"/>
    <w:rsid w:val="00846B2E"/>
    <w:rsid w:val="008477B1"/>
    <w:rsid w:val="00847949"/>
    <w:rsid w:val="0085056C"/>
    <w:rsid w:val="00850DAC"/>
    <w:rsid w:val="00850DBF"/>
    <w:rsid w:val="00851512"/>
    <w:rsid w:val="00851DEA"/>
    <w:rsid w:val="00852421"/>
    <w:rsid w:val="008530AB"/>
    <w:rsid w:val="00853150"/>
    <w:rsid w:val="0085392C"/>
    <w:rsid w:val="00853F9F"/>
    <w:rsid w:val="00854714"/>
    <w:rsid w:val="0085595D"/>
    <w:rsid w:val="00855BF2"/>
    <w:rsid w:val="00856667"/>
    <w:rsid w:val="008567FB"/>
    <w:rsid w:val="00856CDA"/>
    <w:rsid w:val="00856F5B"/>
    <w:rsid w:val="008571DA"/>
    <w:rsid w:val="00857271"/>
    <w:rsid w:val="00857CAB"/>
    <w:rsid w:val="00857D17"/>
    <w:rsid w:val="008600FE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A7"/>
    <w:rsid w:val="008629D8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59C"/>
    <w:rsid w:val="008719BC"/>
    <w:rsid w:val="00871D71"/>
    <w:rsid w:val="00871F94"/>
    <w:rsid w:val="008720D7"/>
    <w:rsid w:val="00872BE8"/>
    <w:rsid w:val="00872FF6"/>
    <w:rsid w:val="008732F7"/>
    <w:rsid w:val="0087396F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2C8B"/>
    <w:rsid w:val="00883462"/>
    <w:rsid w:val="00883962"/>
    <w:rsid w:val="00884B81"/>
    <w:rsid w:val="00885086"/>
    <w:rsid w:val="0088591E"/>
    <w:rsid w:val="00886762"/>
    <w:rsid w:val="008870E9"/>
    <w:rsid w:val="0088718E"/>
    <w:rsid w:val="00887225"/>
    <w:rsid w:val="0088774C"/>
    <w:rsid w:val="00887CE6"/>
    <w:rsid w:val="00887D61"/>
    <w:rsid w:val="00890453"/>
    <w:rsid w:val="008910D0"/>
    <w:rsid w:val="008916C2"/>
    <w:rsid w:val="008918A1"/>
    <w:rsid w:val="00891D8E"/>
    <w:rsid w:val="00892390"/>
    <w:rsid w:val="008924B4"/>
    <w:rsid w:val="0089291A"/>
    <w:rsid w:val="008933E1"/>
    <w:rsid w:val="00893566"/>
    <w:rsid w:val="00894058"/>
    <w:rsid w:val="008945D5"/>
    <w:rsid w:val="00894CE9"/>
    <w:rsid w:val="0089514D"/>
    <w:rsid w:val="008953E3"/>
    <w:rsid w:val="0089558F"/>
    <w:rsid w:val="00895818"/>
    <w:rsid w:val="008958E7"/>
    <w:rsid w:val="00895B1D"/>
    <w:rsid w:val="00895D97"/>
    <w:rsid w:val="00895E58"/>
    <w:rsid w:val="00895FA0"/>
    <w:rsid w:val="00896299"/>
    <w:rsid w:val="00896C63"/>
    <w:rsid w:val="008972C3"/>
    <w:rsid w:val="0089773E"/>
    <w:rsid w:val="0089796A"/>
    <w:rsid w:val="00897D39"/>
    <w:rsid w:val="008A070E"/>
    <w:rsid w:val="008A0896"/>
    <w:rsid w:val="008A0F38"/>
    <w:rsid w:val="008A0FC1"/>
    <w:rsid w:val="008A1536"/>
    <w:rsid w:val="008A1C1C"/>
    <w:rsid w:val="008A1CD1"/>
    <w:rsid w:val="008A2045"/>
    <w:rsid w:val="008A2B76"/>
    <w:rsid w:val="008A2D1E"/>
    <w:rsid w:val="008A31BE"/>
    <w:rsid w:val="008A3C80"/>
    <w:rsid w:val="008A3F93"/>
    <w:rsid w:val="008A4111"/>
    <w:rsid w:val="008A4249"/>
    <w:rsid w:val="008A456C"/>
    <w:rsid w:val="008A57EF"/>
    <w:rsid w:val="008A62FE"/>
    <w:rsid w:val="008A7BF2"/>
    <w:rsid w:val="008A7DB2"/>
    <w:rsid w:val="008B02EF"/>
    <w:rsid w:val="008B03D0"/>
    <w:rsid w:val="008B0E49"/>
    <w:rsid w:val="008B178F"/>
    <w:rsid w:val="008B1A31"/>
    <w:rsid w:val="008B1EC4"/>
    <w:rsid w:val="008B28A1"/>
    <w:rsid w:val="008B4315"/>
    <w:rsid w:val="008B5A8D"/>
    <w:rsid w:val="008B5E4D"/>
    <w:rsid w:val="008B66FD"/>
    <w:rsid w:val="008B6FEF"/>
    <w:rsid w:val="008C06D1"/>
    <w:rsid w:val="008C0927"/>
    <w:rsid w:val="008C0B8B"/>
    <w:rsid w:val="008C1C21"/>
    <w:rsid w:val="008C1FE7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C9F"/>
    <w:rsid w:val="008D0D04"/>
    <w:rsid w:val="008D19F6"/>
    <w:rsid w:val="008D2A4A"/>
    <w:rsid w:val="008D2D44"/>
    <w:rsid w:val="008D39C0"/>
    <w:rsid w:val="008D3BD9"/>
    <w:rsid w:val="008D3E7A"/>
    <w:rsid w:val="008D46F9"/>
    <w:rsid w:val="008D4EC0"/>
    <w:rsid w:val="008D535E"/>
    <w:rsid w:val="008D5578"/>
    <w:rsid w:val="008D67E4"/>
    <w:rsid w:val="008D6B92"/>
    <w:rsid w:val="008D706D"/>
    <w:rsid w:val="008D763A"/>
    <w:rsid w:val="008D7D33"/>
    <w:rsid w:val="008E02E0"/>
    <w:rsid w:val="008E0AF8"/>
    <w:rsid w:val="008E0EA9"/>
    <w:rsid w:val="008E17EA"/>
    <w:rsid w:val="008E1E55"/>
    <w:rsid w:val="008E24D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B0B"/>
    <w:rsid w:val="008E645A"/>
    <w:rsid w:val="008E67E3"/>
    <w:rsid w:val="008E7302"/>
    <w:rsid w:val="008E73DD"/>
    <w:rsid w:val="008E7545"/>
    <w:rsid w:val="008F099D"/>
    <w:rsid w:val="008F1174"/>
    <w:rsid w:val="008F128B"/>
    <w:rsid w:val="008F14A0"/>
    <w:rsid w:val="008F1AE1"/>
    <w:rsid w:val="008F1E08"/>
    <w:rsid w:val="008F1E2B"/>
    <w:rsid w:val="008F2805"/>
    <w:rsid w:val="008F3DA7"/>
    <w:rsid w:val="008F405D"/>
    <w:rsid w:val="008F41C0"/>
    <w:rsid w:val="008F46CD"/>
    <w:rsid w:val="008F540F"/>
    <w:rsid w:val="008F571A"/>
    <w:rsid w:val="008F571F"/>
    <w:rsid w:val="008F63C7"/>
    <w:rsid w:val="008F68CF"/>
    <w:rsid w:val="008F76C6"/>
    <w:rsid w:val="008F7B20"/>
    <w:rsid w:val="00900227"/>
    <w:rsid w:val="009002BC"/>
    <w:rsid w:val="00900BEF"/>
    <w:rsid w:val="00901229"/>
    <w:rsid w:val="00901325"/>
    <w:rsid w:val="00901CD2"/>
    <w:rsid w:val="0090225B"/>
    <w:rsid w:val="0090278F"/>
    <w:rsid w:val="009029A4"/>
    <w:rsid w:val="00902A63"/>
    <w:rsid w:val="00902E34"/>
    <w:rsid w:val="00904621"/>
    <w:rsid w:val="0090467E"/>
    <w:rsid w:val="009054EE"/>
    <w:rsid w:val="00907882"/>
    <w:rsid w:val="00907DA0"/>
    <w:rsid w:val="00910141"/>
    <w:rsid w:val="00910DA9"/>
    <w:rsid w:val="009110A7"/>
    <w:rsid w:val="009115C5"/>
    <w:rsid w:val="00911F00"/>
    <w:rsid w:val="00912204"/>
    <w:rsid w:val="00912760"/>
    <w:rsid w:val="0091283E"/>
    <w:rsid w:val="00913D9C"/>
    <w:rsid w:val="009147D0"/>
    <w:rsid w:val="009152DB"/>
    <w:rsid w:val="009161AF"/>
    <w:rsid w:val="00916A62"/>
    <w:rsid w:val="00917620"/>
    <w:rsid w:val="00917D35"/>
    <w:rsid w:val="00917D53"/>
    <w:rsid w:val="00920E9F"/>
    <w:rsid w:val="00920F47"/>
    <w:rsid w:val="009214FE"/>
    <w:rsid w:val="009215E6"/>
    <w:rsid w:val="009218AE"/>
    <w:rsid w:val="00921ED1"/>
    <w:rsid w:val="00922A50"/>
    <w:rsid w:val="00922D33"/>
    <w:rsid w:val="00922DA1"/>
    <w:rsid w:val="00923931"/>
    <w:rsid w:val="00923DE2"/>
    <w:rsid w:val="009245AC"/>
    <w:rsid w:val="0092475A"/>
    <w:rsid w:val="0092556D"/>
    <w:rsid w:val="009255D1"/>
    <w:rsid w:val="00925D19"/>
    <w:rsid w:val="00927038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4451"/>
    <w:rsid w:val="0093446B"/>
    <w:rsid w:val="00934A2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5294"/>
    <w:rsid w:val="00945429"/>
    <w:rsid w:val="0094661B"/>
    <w:rsid w:val="00946A2B"/>
    <w:rsid w:val="00946BE0"/>
    <w:rsid w:val="00947D7D"/>
    <w:rsid w:val="00950180"/>
    <w:rsid w:val="0095048B"/>
    <w:rsid w:val="00950D73"/>
    <w:rsid w:val="00950F35"/>
    <w:rsid w:val="00951018"/>
    <w:rsid w:val="00951757"/>
    <w:rsid w:val="009520CB"/>
    <w:rsid w:val="0095230F"/>
    <w:rsid w:val="00953357"/>
    <w:rsid w:val="009533AA"/>
    <w:rsid w:val="0095417E"/>
    <w:rsid w:val="0095469B"/>
    <w:rsid w:val="00954A0E"/>
    <w:rsid w:val="00954BA6"/>
    <w:rsid w:val="00955428"/>
    <w:rsid w:val="00955450"/>
    <w:rsid w:val="0095615B"/>
    <w:rsid w:val="0095680D"/>
    <w:rsid w:val="0095705C"/>
    <w:rsid w:val="00957A64"/>
    <w:rsid w:val="0096057F"/>
    <w:rsid w:val="00960F52"/>
    <w:rsid w:val="00961200"/>
    <w:rsid w:val="009613E6"/>
    <w:rsid w:val="00961533"/>
    <w:rsid w:val="0096222C"/>
    <w:rsid w:val="0096235E"/>
    <w:rsid w:val="00962D1B"/>
    <w:rsid w:val="00962E22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AFB"/>
    <w:rsid w:val="00966B80"/>
    <w:rsid w:val="00966D9C"/>
    <w:rsid w:val="00966EBF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4C15"/>
    <w:rsid w:val="00975088"/>
    <w:rsid w:val="00976115"/>
    <w:rsid w:val="009763E7"/>
    <w:rsid w:val="0098039E"/>
    <w:rsid w:val="00980A32"/>
    <w:rsid w:val="0098155F"/>
    <w:rsid w:val="00981D4B"/>
    <w:rsid w:val="0098238B"/>
    <w:rsid w:val="00982F1E"/>
    <w:rsid w:val="00982F6C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BC4"/>
    <w:rsid w:val="00992E71"/>
    <w:rsid w:val="009942C2"/>
    <w:rsid w:val="00994B03"/>
    <w:rsid w:val="00994C1D"/>
    <w:rsid w:val="00994CDE"/>
    <w:rsid w:val="0099617B"/>
    <w:rsid w:val="0099634A"/>
    <w:rsid w:val="00996DDD"/>
    <w:rsid w:val="0099750C"/>
    <w:rsid w:val="009A035E"/>
    <w:rsid w:val="009A07DD"/>
    <w:rsid w:val="009A1015"/>
    <w:rsid w:val="009A1090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61"/>
    <w:rsid w:val="009A54BC"/>
    <w:rsid w:val="009A5883"/>
    <w:rsid w:val="009A7069"/>
    <w:rsid w:val="009A72CE"/>
    <w:rsid w:val="009A7BB1"/>
    <w:rsid w:val="009B0143"/>
    <w:rsid w:val="009B0485"/>
    <w:rsid w:val="009B065E"/>
    <w:rsid w:val="009B087C"/>
    <w:rsid w:val="009B09C8"/>
    <w:rsid w:val="009B0C62"/>
    <w:rsid w:val="009B1DEB"/>
    <w:rsid w:val="009B1E7B"/>
    <w:rsid w:val="009B1EDB"/>
    <w:rsid w:val="009B2549"/>
    <w:rsid w:val="009B2B5D"/>
    <w:rsid w:val="009B363A"/>
    <w:rsid w:val="009B4112"/>
    <w:rsid w:val="009B43F6"/>
    <w:rsid w:val="009B458E"/>
    <w:rsid w:val="009B4EDB"/>
    <w:rsid w:val="009B51E1"/>
    <w:rsid w:val="009B6438"/>
    <w:rsid w:val="009B7D43"/>
    <w:rsid w:val="009C0E10"/>
    <w:rsid w:val="009C0EC9"/>
    <w:rsid w:val="009C0F29"/>
    <w:rsid w:val="009C1F7E"/>
    <w:rsid w:val="009C20EC"/>
    <w:rsid w:val="009C2888"/>
    <w:rsid w:val="009C3B90"/>
    <w:rsid w:val="009C4A46"/>
    <w:rsid w:val="009C571B"/>
    <w:rsid w:val="009C5840"/>
    <w:rsid w:val="009C5D7E"/>
    <w:rsid w:val="009C6C10"/>
    <w:rsid w:val="009C72A4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95E"/>
    <w:rsid w:val="009D2167"/>
    <w:rsid w:val="009D2A32"/>
    <w:rsid w:val="009D343A"/>
    <w:rsid w:val="009D40F4"/>
    <w:rsid w:val="009D4D32"/>
    <w:rsid w:val="009D543C"/>
    <w:rsid w:val="009D5464"/>
    <w:rsid w:val="009D57A2"/>
    <w:rsid w:val="009D59F6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D2"/>
    <w:rsid w:val="009E24DE"/>
    <w:rsid w:val="009E2A9F"/>
    <w:rsid w:val="009E2FE5"/>
    <w:rsid w:val="009E31A5"/>
    <w:rsid w:val="009E3E56"/>
    <w:rsid w:val="009E4379"/>
    <w:rsid w:val="009E4446"/>
    <w:rsid w:val="009E4FCC"/>
    <w:rsid w:val="009E6485"/>
    <w:rsid w:val="009E6C1E"/>
    <w:rsid w:val="009E6CF4"/>
    <w:rsid w:val="009F050A"/>
    <w:rsid w:val="009F0F5A"/>
    <w:rsid w:val="009F14DD"/>
    <w:rsid w:val="009F161D"/>
    <w:rsid w:val="009F1E84"/>
    <w:rsid w:val="009F3112"/>
    <w:rsid w:val="009F3655"/>
    <w:rsid w:val="009F3763"/>
    <w:rsid w:val="009F431F"/>
    <w:rsid w:val="009F467A"/>
    <w:rsid w:val="009F4900"/>
    <w:rsid w:val="009F4BB0"/>
    <w:rsid w:val="009F4DF9"/>
    <w:rsid w:val="009F4FB7"/>
    <w:rsid w:val="009F5AD0"/>
    <w:rsid w:val="009F69A1"/>
    <w:rsid w:val="009F6E4F"/>
    <w:rsid w:val="009F721B"/>
    <w:rsid w:val="009F729F"/>
    <w:rsid w:val="009F77D9"/>
    <w:rsid w:val="009F7878"/>
    <w:rsid w:val="009F7FB5"/>
    <w:rsid w:val="00A005A4"/>
    <w:rsid w:val="00A007F9"/>
    <w:rsid w:val="00A0097E"/>
    <w:rsid w:val="00A00A1E"/>
    <w:rsid w:val="00A00DE4"/>
    <w:rsid w:val="00A01A5C"/>
    <w:rsid w:val="00A0254A"/>
    <w:rsid w:val="00A02D95"/>
    <w:rsid w:val="00A03000"/>
    <w:rsid w:val="00A044B1"/>
    <w:rsid w:val="00A0463F"/>
    <w:rsid w:val="00A046CE"/>
    <w:rsid w:val="00A04A34"/>
    <w:rsid w:val="00A05157"/>
    <w:rsid w:val="00A05A46"/>
    <w:rsid w:val="00A05B63"/>
    <w:rsid w:val="00A06C6D"/>
    <w:rsid w:val="00A07683"/>
    <w:rsid w:val="00A07860"/>
    <w:rsid w:val="00A07FFB"/>
    <w:rsid w:val="00A104C6"/>
    <w:rsid w:val="00A10578"/>
    <w:rsid w:val="00A10823"/>
    <w:rsid w:val="00A12798"/>
    <w:rsid w:val="00A12F0A"/>
    <w:rsid w:val="00A14339"/>
    <w:rsid w:val="00A144C1"/>
    <w:rsid w:val="00A14675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B11"/>
    <w:rsid w:val="00A31D03"/>
    <w:rsid w:val="00A32606"/>
    <w:rsid w:val="00A32E61"/>
    <w:rsid w:val="00A33A04"/>
    <w:rsid w:val="00A33A84"/>
    <w:rsid w:val="00A33E44"/>
    <w:rsid w:val="00A342D2"/>
    <w:rsid w:val="00A346B6"/>
    <w:rsid w:val="00A356B4"/>
    <w:rsid w:val="00A357B4"/>
    <w:rsid w:val="00A358B1"/>
    <w:rsid w:val="00A361C4"/>
    <w:rsid w:val="00A367CF"/>
    <w:rsid w:val="00A36DEC"/>
    <w:rsid w:val="00A36DF2"/>
    <w:rsid w:val="00A371DA"/>
    <w:rsid w:val="00A3791A"/>
    <w:rsid w:val="00A4045D"/>
    <w:rsid w:val="00A4066F"/>
    <w:rsid w:val="00A40998"/>
    <w:rsid w:val="00A409C5"/>
    <w:rsid w:val="00A409CC"/>
    <w:rsid w:val="00A40D3A"/>
    <w:rsid w:val="00A420C5"/>
    <w:rsid w:val="00A422BE"/>
    <w:rsid w:val="00A42766"/>
    <w:rsid w:val="00A42AD1"/>
    <w:rsid w:val="00A42DBC"/>
    <w:rsid w:val="00A43029"/>
    <w:rsid w:val="00A43942"/>
    <w:rsid w:val="00A43B23"/>
    <w:rsid w:val="00A44817"/>
    <w:rsid w:val="00A454E9"/>
    <w:rsid w:val="00A45886"/>
    <w:rsid w:val="00A459A8"/>
    <w:rsid w:val="00A45B42"/>
    <w:rsid w:val="00A4601F"/>
    <w:rsid w:val="00A461B0"/>
    <w:rsid w:val="00A465CC"/>
    <w:rsid w:val="00A46A8F"/>
    <w:rsid w:val="00A46FDA"/>
    <w:rsid w:val="00A4742A"/>
    <w:rsid w:val="00A475A8"/>
    <w:rsid w:val="00A507F2"/>
    <w:rsid w:val="00A50A54"/>
    <w:rsid w:val="00A51179"/>
    <w:rsid w:val="00A515EE"/>
    <w:rsid w:val="00A51832"/>
    <w:rsid w:val="00A5196B"/>
    <w:rsid w:val="00A5312F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5790A"/>
    <w:rsid w:val="00A57BA9"/>
    <w:rsid w:val="00A57F85"/>
    <w:rsid w:val="00A60931"/>
    <w:rsid w:val="00A61132"/>
    <w:rsid w:val="00A61FD4"/>
    <w:rsid w:val="00A6222E"/>
    <w:rsid w:val="00A625E5"/>
    <w:rsid w:val="00A62A33"/>
    <w:rsid w:val="00A62D02"/>
    <w:rsid w:val="00A634AC"/>
    <w:rsid w:val="00A63C78"/>
    <w:rsid w:val="00A641F8"/>
    <w:rsid w:val="00A64289"/>
    <w:rsid w:val="00A64BD8"/>
    <w:rsid w:val="00A64EE1"/>
    <w:rsid w:val="00A650D7"/>
    <w:rsid w:val="00A65128"/>
    <w:rsid w:val="00A65291"/>
    <w:rsid w:val="00A6549F"/>
    <w:rsid w:val="00A6610E"/>
    <w:rsid w:val="00A6634E"/>
    <w:rsid w:val="00A66562"/>
    <w:rsid w:val="00A66AF2"/>
    <w:rsid w:val="00A670DB"/>
    <w:rsid w:val="00A6767F"/>
    <w:rsid w:val="00A67714"/>
    <w:rsid w:val="00A70EF5"/>
    <w:rsid w:val="00A7131D"/>
    <w:rsid w:val="00A7208C"/>
    <w:rsid w:val="00A721CC"/>
    <w:rsid w:val="00A73E14"/>
    <w:rsid w:val="00A7405C"/>
    <w:rsid w:val="00A749BB"/>
    <w:rsid w:val="00A74D94"/>
    <w:rsid w:val="00A751B2"/>
    <w:rsid w:val="00A753C6"/>
    <w:rsid w:val="00A7609A"/>
    <w:rsid w:val="00A760E7"/>
    <w:rsid w:val="00A7628C"/>
    <w:rsid w:val="00A76598"/>
    <w:rsid w:val="00A769E9"/>
    <w:rsid w:val="00A77735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AEA"/>
    <w:rsid w:val="00A85D09"/>
    <w:rsid w:val="00A86D43"/>
    <w:rsid w:val="00A90946"/>
    <w:rsid w:val="00A91593"/>
    <w:rsid w:val="00A916D8"/>
    <w:rsid w:val="00A9194C"/>
    <w:rsid w:val="00A91CE3"/>
    <w:rsid w:val="00A91F6B"/>
    <w:rsid w:val="00A920D8"/>
    <w:rsid w:val="00A9212A"/>
    <w:rsid w:val="00A92AC5"/>
    <w:rsid w:val="00A9322F"/>
    <w:rsid w:val="00A93EB7"/>
    <w:rsid w:val="00A940CB"/>
    <w:rsid w:val="00A940F5"/>
    <w:rsid w:val="00A9411D"/>
    <w:rsid w:val="00A945C0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A1698"/>
    <w:rsid w:val="00AA17CB"/>
    <w:rsid w:val="00AA1C67"/>
    <w:rsid w:val="00AA1F32"/>
    <w:rsid w:val="00AA23B9"/>
    <w:rsid w:val="00AA27C4"/>
    <w:rsid w:val="00AA28D1"/>
    <w:rsid w:val="00AA33A4"/>
    <w:rsid w:val="00AA4C9B"/>
    <w:rsid w:val="00AA51F1"/>
    <w:rsid w:val="00AA5A63"/>
    <w:rsid w:val="00AA5DAF"/>
    <w:rsid w:val="00AA5F2B"/>
    <w:rsid w:val="00AA63AE"/>
    <w:rsid w:val="00AA65A3"/>
    <w:rsid w:val="00AA717D"/>
    <w:rsid w:val="00AA7C13"/>
    <w:rsid w:val="00AB004D"/>
    <w:rsid w:val="00AB05A2"/>
    <w:rsid w:val="00AB07EB"/>
    <w:rsid w:val="00AB0CCF"/>
    <w:rsid w:val="00AB10EA"/>
    <w:rsid w:val="00AB1518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CC8"/>
    <w:rsid w:val="00AB45AA"/>
    <w:rsid w:val="00AB463F"/>
    <w:rsid w:val="00AB58E5"/>
    <w:rsid w:val="00AB5DC2"/>
    <w:rsid w:val="00AB65DB"/>
    <w:rsid w:val="00AB65E4"/>
    <w:rsid w:val="00AB675C"/>
    <w:rsid w:val="00AB6D63"/>
    <w:rsid w:val="00AB78D9"/>
    <w:rsid w:val="00AB78DE"/>
    <w:rsid w:val="00AB7A4B"/>
    <w:rsid w:val="00AB7E69"/>
    <w:rsid w:val="00AC0453"/>
    <w:rsid w:val="00AC0693"/>
    <w:rsid w:val="00AC07EF"/>
    <w:rsid w:val="00AC17AE"/>
    <w:rsid w:val="00AC1AA6"/>
    <w:rsid w:val="00AC293D"/>
    <w:rsid w:val="00AC2A29"/>
    <w:rsid w:val="00AC2FC5"/>
    <w:rsid w:val="00AC3C40"/>
    <w:rsid w:val="00AC4102"/>
    <w:rsid w:val="00AC45CC"/>
    <w:rsid w:val="00AC4D52"/>
    <w:rsid w:val="00AC4D82"/>
    <w:rsid w:val="00AC5101"/>
    <w:rsid w:val="00AC559F"/>
    <w:rsid w:val="00AC5ACC"/>
    <w:rsid w:val="00AC61A0"/>
    <w:rsid w:val="00AC6389"/>
    <w:rsid w:val="00AC73F1"/>
    <w:rsid w:val="00AC7B07"/>
    <w:rsid w:val="00AC7E6D"/>
    <w:rsid w:val="00AC7F60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670F"/>
    <w:rsid w:val="00AD72FF"/>
    <w:rsid w:val="00AD74AA"/>
    <w:rsid w:val="00AD764C"/>
    <w:rsid w:val="00AD7A88"/>
    <w:rsid w:val="00AD7B83"/>
    <w:rsid w:val="00AE0428"/>
    <w:rsid w:val="00AE10E9"/>
    <w:rsid w:val="00AE192F"/>
    <w:rsid w:val="00AE1A9C"/>
    <w:rsid w:val="00AE1B58"/>
    <w:rsid w:val="00AE1BFD"/>
    <w:rsid w:val="00AE320C"/>
    <w:rsid w:val="00AE350A"/>
    <w:rsid w:val="00AE49E4"/>
    <w:rsid w:val="00AE4CEF"/>
    <w:rsid w:val="00AE4D53"/>
    <w:rsid w:val="00AE5568"/>
    <w:rsid w:val="00AE5744"/>
    <w:rsid w:val="00AE5BDD"/>
    <w:rsid w:val="00AE6042"/>
    <w:rsid w:val="00AE60B7"/>
    <w:rsid w:val="00AE68A9"/>
    <w:rsid w:val="00AE690F"/>
    <w:rsid w:val="00AE6A00"/>
    <w:rsid w:val="00AE70C3"/>
    <w:rsid w:val="00AE76CC"/>
    <w:rsid w:val="00AE7EEB"/>
    <w:rsid w:val="00AF0370"/>
    <w:rsid w:val="00AF1371"/>
    <w:rsid w:val="00AF2197"/>
    <w:rsid w:val="00AF244C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E15"/>
    <w:rsid w:val="00B01EB9"/>
    <w:rsid w:val="00B02A9E"/>
    <w:rsid w:val="00B02B40"/>
    <w:rsid w:val="00B03006"/>
    <w:rsid w:val="00B034D2"/>
    <w:rsid w:val="00B03618"/>
    <w:rsid w:val="00B0383C"/>
    <w:rsid w:val="00B03CFE"/>
    <w:rsid w:val="00B0418E"/>
    <w:rsid w:val="00B046EF"/>
    <w:rsid w:val="00B04D87"/>
    <w:rsid w:val="00B05A5D"/>
    <w:rsid w:val="00B06515"/>
    <w:rsid w:val="00B06DC7"/>
    <w:rsid w:val="00B07B88"/>
    <w:rsid w:val="00B07D8E"/>
    <w:rsid w:val="00B10607"/>
    <w:rsid w:val="00B10652"/>
    <w:rsid w:val="00B10811"/>
    <w:rsid w:val="00B1085B"/>
    <w:rsid w:val="00B11283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DDD"/>
    <w:rsid w:val="00B16201"/>
    <w:rsid w:val="00B1638D"/>
    <w:rsid w:val="00B16776"/>
    <w:rsid w:val="00B16D36"/>
    <w:rsid w:val="00B1734A"/>
    <w:rsid w:val="00B175EF"/>
    <w:rsid w:val="00B2097F"/>
    <w:rsid w:val="00B209C9"/>
    <w:rsid w:val="00B20F38"/>
    <w:rsid w:val="00B21283"/>
    <w:rsid w:val="00B21679"/>
    <w:rsid w:val="00B21A82"/>
    <w:rsid w:val="00B22276"/>
    <w:rsid w:val="00B22940"/>
    <w:rsid w:val="00B22C02"/>
    <w:rsid w:val="00B22FE6"/>
    <w:rsid w:val="00B24134"/>
    <w:rsid w:val="00B242E1"/>
    <w:rsid w:val="00B24E6B"/>
    <w:rsid w:val="00B25CA8"/>
    <w:rsid w:val="00B25E9C"/>
    <w:rsid w:val="00B26623"/>
    <w:rsid w:val="00B26B31"/>
    <w:rsid w:val="00B27D75"/>
    <w:rsid w:val="00B30DAC"/>
    <w:rsid w:val="00B31467"/>
    <w:rsid w:val="00B31536"/>
    <w:rsid w:val="00B316A8"/>
    <w:rsid w:val="00B316BB"/>
    <w:rsid w:val="00B3257E"/>
    <w:rsid w:val="00B32B9B"/>
    <w:rsid w:val="00B332DB"/>
    <w:rsid w:val="00B334D6"/>
    <w:rsid w:val="00B3382F"/>
    <w:rsid w:val="00B33B65"/>
    <w:rsid w:val="00B33C21"/>
    <w:rsid w:val="00B34200"/>
    <w:rsid w:val="00B34E6A"/>
    <w:rsid w:val="00B34FCD"/>
    <w:rsid w:val="00B34FD1"/>
    <w:rsid w:val="00B35B39"/>
    <w:rsid w:val="00B3619A"/>
    <w:rsid w:val="00B36AC0"/>
    <w:rsid w:val="00B37409"/>
    <w:rsid w:val="00B379BF"/>
    <w:rsid w:val="00B40331"/>
    <w:rsid w:val="00B40474"/>
    <w:rsid w:val="00B40CAB"/>
    <w:rsid w:val="00B40D3B"/>
    <w:rsid w:val="00B4142C"/>
    <w:rsid w:val="00B41F5A"/>
    <w:rsid w:val="00B4220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62"/>
    <w:rsid w:val="00B51FBB"/>
    <w:rsid w:val="00B5275D"/>
    <w:rsid w:val="00B52C69"/>
    <w:rsid w:val="00B533F8"/>
    <w:rsid w:val="00B537C5"/>
    <w:rsid w:val="00B53A00"/>
    <w:rsid w:val="00B53DC7"/>
    <w:rsid w:val="00B543D6"/>
    <w:rsid w:val="00B5459A"/>
    <w:rsid w:val="00B5491E"/>
    <w:rsid w:val="00B54D33"/>
    <w:rsid w:val="00B54D74"/>
    <w:rsid w:val="00B55685"/>
    <w:rsid w:val="00B55947"/>
    <w:rsid w:val="00B55DF3"/>
    <w:rsid w:val="00B56AB3"/>
    <w:rsid w:val="00B57497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741A"/>
    <w:rsid w:val="00B67F66"/>
    <w:rsid w:val="00B70055"/>
    <w:rsid w:val="00B70114"/>
    <w:rsid w:val="00B704A0"/>
    <w:rsid w:val="00B70C19"/>
    <w:rsid w:val="00B70CA9"/>
    <w:rsid w:val="00B71544"/>
    <w:rsid w:val="00B729DB"/>
    <w:rsid w:val="00B7345F"/>
    <w:rsid w:val="00B73F01"/>
    <w:rsid w:val="00B75056"/>
    <w:rsid w:val="00B753EB"/>
    <w:rsid w:val="00B75C25"/>
    <w:rsid w:val="00B75DB3"/>
    <w:rsid w:val="00B75EA5"/>
    <w:rsid w:val="00B7617B"/>
    <w:rsid w:val="00B76AE2"/>
    <w:rsid w:val="00B76E71"/>
    <w:rsid w:val="00B76EF2"/>
    <w:rsid w:val="00B770F8"/>
    <w:rsid w:val="00B77217"/>
    <w:rsid w:val="00B77C26"/>
    <w:rsid w:val="00B77C2C"/>
    <w:rsid w:val="00B80E85"/>
    <w:rsid w:val="00B81053"/>
    <w:rsid w:val="00B82A31"/>
    <w:rsid w:val="00B83044"/>
    <w:rsid w:val="00B84079"/>
    <w:rsid w:val="00B84639"/>
    <w:rsid w:val="00B84653"/>
    <w:rsid w:val="00B848E7"/>
    <w:rsid w:val="00B85000"/>
    <w:rsid w:val="00B85337"/>
    <w:rsid w:val="00B8542B"/>
    <w:rsid w:val="00B85775"/>
    <w:rsid w:val="00B866ED"/>
    <w:rsid w:val="00B869BD"/>
    <w:rsid w:val="00B86DFD"/>
    <w:rsid w:val="00B8729C"/>
    <w:rsid w:val="00B87D6F"/>
    <w:rsid w:val="00B90A92"/>
    <w:rsid w:val="00B90CDC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440"/>
    <w:rsid w:val="00B954E7"/>
    <w:rsid w:val="00B9565E"/>
    <w:rsid w:val="00B956F2"/>
    <w:rsid w:val="00B95B7D"/>
    <w:rsid w:val="00B95F43"/>
    <w:rsid w:val="00B9710D"/>
    <w:rsid w:val="00B971F3"/>
    <w:rsid w:val="00B97322"/>
    <w:rsid w:val="00B977BD"/>
    <w:rsid w:val="00B978CE"/>
    <w:rsid w:val="00B97BDB"/>
    <w:rsid w:val="00BA077B"/>
    <w:rsid w:val="00BA097F"/>
    <w:rsid w:val="00BA1978"/>
    <w:rsid w:val="00BA2641"/>
    <w:rsid w:val="00BA27F4"/>
    <w:rsid w:val="00BA2D66"/>
    <w:rsid w:val="00BA2E27"/>
    <w:rsid w:val="00BA33D5"/>
    <w:rsid w:val="00BA3569"/>
    <w:rsid w:val="00BA3D67"/>
    <w:rsid w:val="00BA423B"/>
    <w:rsid w:val="00BA442E"/>
    <w:rsid w:val="00BA4983"/>
    <w:rsid w:val="00BA4B9C"/>
    <w:rsid w:val="00BA56FD"/>
    <w:rsid w:val="00BA5BC3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2006"/>
    <w:rsid w:val="00BB263E"/>
    <w:rsid w:val="00BB2A19"/>
    <w:rsid w:val="00BB2E3C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C03BC"/>
    <w:rsid w:val="00BC0915"/>
    <w:rsid w:val="00BC09EB"/>
    <w:rsid w:val="00BC128F"/>
    <w:rsid w:val="00BC15C8"/>
    <w:rsid w:val="00BC1A58"/>
    <w:rsid w:val="00BC236D"/>
    <w:rsid w:val="00BC3392"/>
    <w:rsid w:val="00BC33C2"/>
    <w:rsid w:val="00BC3491"/>
    <w:rsid w:val="00BC34F1"/>
    <w:rsid w:val="00BC4544"/>
    <w:rsid w:val="00BC4A62"/>
    <w:rsid w:val="00BC51B3"/>
    <w:rsid w:val="00BC51E7"/>
    <w:rsid w:val="00BC523A"/>
    <w:rsid w:val="00BC5404"/>
    <w:rsid w:val="00BC5C46"/>
    <w:rsid w:val="00BC6059"/>
    <w:rsid w:val="00BC6627"/>
    <w:rsid w:val="00BC7288"/>
    <w:rsid w:val="00BC748A"/>
    <w:rsid w:val="00BC7BD5"/>
    <w:rsid w:val="00BD034C"/>
    <w:rsid w:val="00BD0E4D"/>
    <w:rsid w:val="00BD10E9"/>
    <w:rsid w:val="00BD1109"/>
    <w:rsid w:val="00BD1584"/>
    <w:rsid w:val="00BD1D8B"/>
    <w:rsid w:val="00BD2CAC"/>
    <w:rsid w:val="00BD38D9"/>
    <w:rsid w:val="00BD413A"/>
    <w:rsid w:val="00BD4428"/>
    <w:rsid w:val="00BD44E8"/>
    <w:rsid w:val="00BD4799"/>
    <w:rsid w:val="00BD47E2"/>
    <w:rsid w:val="00BD532E"/>
    <w:rsid w:val="00BD5CC1"/>
    <w:rsid w:val="00BD6567"/>
    <w:rsid w:val="00BD65DE"/>
    <w:rsid w:val="00BD682C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FC9"/>
    <w:rsid w:val="00BE0FE1"/>
    <w:rsid w:val="00BE1678"/>
    <w:rsid w:val="00BE1870"/>
    <w:rsid w:val="00BE1F26"/>
    <w:rsid w:val="00BE2CD8"/>
    <w:rsid w:val="00BE34DD"/>
    <w:rsid w:val="00BE4088"/>
    <w:rsid w:val="00BE4E5C"/>
    <w:rsid w:val="00BE50C6"/>
    <w:rsid w:val="00BE5435"/>
    <w:rsid w:val="00BE6025"/>
    <w:rsid w:val="00BE6A4F"/>
    <w:rsid w:val="00BE72A4"/>
    <w:rsid w:val="00BE789A"/>
    <w:rsid w:val="00BE7D8A"/>
    <w:rsid w:val="00BF0129"/>
    <w:rsid w:val="00BF018C"/>
    <w:rsid w:val="00BF0A8B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415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DEE"/>
    <w:rsid w:val="00C00F87"/>
    <w:rsid w:val="00C02334"/>
    <w:rsid w:val="00C023AC"/>
    <w:rsid w:val="00C023D3"/>
    <w:rsid w:val="00C0277F"/>
    <w:rsid w:val="00C030EB"/>
    <w:rsid w:val="00C036AA"/>
    <w:rsid w:val="00C04313"/>
    <w:rsid w:val="00C043AE"/>
    <w:rsid w:val="00C043FB"/>
    <w:rsid w:val="00C05943"/>
    <w:rsid w:val="00C0603D"/>
    <w:rsid w:val="00C06EA5"/>
    <w:rsid w:val="00C06FBD"/>
    <w:rsid w:val="00C070C0"/>
    <w:rsid w:val="00C0764F"/>
    <w:rsid w:val="00C0778E"/>
    <w:rsid w:val="00C1087A"/>
    <w:rsid w:val="00C10D0C"/>
    <w:rsid w:val="00C10EC1"/>
    <w:rsid w:val="00C11773"/>
    <w:rsid w:val="00C12825"/>
    <w:rsid w:val="00C128CE"/>
    <w:rsid w:val="00C12F3F"/>
    <w:rsid w:val="00C13065"/>
    <w:rsid w:val="00C13646"/>
    <w:rsid w:val="00C14391"/>
    <w:rsid w:val="00C1445B"/>
    <w:rsid w:val="00C1497C"/>
    <w:rsid w:val="00C14B10"/>
    <w:rsid w:val="00C155BA"/>
    <w:rsid w:val="00C15CF7"/>
    <w:rsid w:val="00C1691F"/>
    <w:rsid w:val="00C16B81"/>
    <w:rsid w:val="00C20215"/>
    <w:rsid w:val="00C204DB"/>
    <w:rsid w:val="00C20715"/>
    <w:rsid w:val="00C214A2"/>
    <w:rsid w:val="00C21A66"/>
    <w:rsid w:val="00C21DD5"/>
    <w:rsid w:val="00C21FF4"/>
    <w:rsid w:val="00C2201A"/>
    <w:rsid w:val="00C22157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EA2"/>
    <w:rsid w:val="00C27A52"/>
    <w:rsid w:val="00C27BCB"/>
    <w:rsid w:val="00C27DD1"/>
    <w:rsid w:val="00C27F1A"/>
    <w:rsid w:val="00C300AC"/>
    <w:rsid w:val="00C30557"/>
    <w:rsid w:val="00C3095E"/>
    <w:rsid w:val="00C30C09"/>
    <w:rsid w:val="00C318CB"/>
    <w:rsid w:val="00C31CBE"/>
    <w:rsid w:val="00C32A3D"/>
    <w:rsid w:val="00C32AC4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15C"/>
    <w:rsid w:val="00C364D7"/>
    <w:rsid w:val="00C36BA7"/>
    <w:rsid w:val="00C378E7"/>
    <w:rsid w:val="00C37CB4"/>
    <w:rsid w:val="00C40068"/>
    <w:rsid w:val="00C40278"/>
    <w:rsid w:val="00C4091B"/>
    <w:rsid w:val="00C40B23"/>
    <w:rsid w:val="00C430FE"/>
    <w:rsid w:val="00C44278"/>
    <w:rsid w:val="00C46176"/>
    <w:rsid w:val="00C46250"/>
    <w:rsid w:val="00C50814"/>
    <w:rsid w:val="00C5104E"/>
    <w:rsid w:val="00C511E8"/>
    <w:rsid w:val="00C5149B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2E91"/>
    <w:rsid w:val="00C53E88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B81"/>
    <w:rsid w:val="00C60FF0"/>
    <w:rsid w:val="00C6132A"/>
    <w:rsid w:val="00C61B4C"/>
    <w:rsid w:val="00C6224A"/>
    <w:rsid w:val="00C62933"/>
    <w:rsid w:val="00C62C37"/>
    <w:rsid w:val="00C63488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3355"/>
    <w:rsid w:val="00C74A16"/>
    <w:rsid w:val="00C75F1F"/>
    <w:rsid w:val="00C76235"/>
    <w:rsid w:val="00C7640D"/>
    <w:rsid w:val="00C771E1"/>
    <w:rsid w:val="00C77709"/>
    <w:rsid w:val="00C7788D"/>
    <w:rsid w:val="00C77BAE"/>
    <w:rsid w:val="00C77C95"/>
    <w:rsid w:val="00C77E33"/>
    <w:rsid w:val="00C807E7"/>
    <w:rsid w:val="00C808EA"/>
    <w:rsid w:val="00C8101E"/>
    <w:rsid w:val="00C810AD"/>
    <w:rsid w:val="00C81503"/>
    <w:rsid w:val="00C8177F"/>
    <w:rsid w:val="00C819CE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7150"/>
    <w:rsid w:val="00C87634"/>
    <w:rsid w:val="00C87636"/>
    <w:rsid w:val="00C87694"/>
    <w:rsid w:val="00C87905"/>
    <w:rsid w:val="00C9068A"/>
    <w:rsid w:val="00C9133D"/>
    <w:rsid w:val="00C91439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A0497"/>
    <w:rsid w:val="00CA0AE2"/>
    <w:rsid w:val="00CA0C0A"/>
    <w:rsid w:val="00CA14CC"/>
    <w:rsid w:val="00CA1D8C"/>
    <w:rsid w:val="00CA20F2"/>
    <w:rsid w:val="00CA23FC"/>
    <w:rsid w:val="00CA2A89"/>
    <w:rsid w:val="00CA3142"/>
    <w:rsid w:val="00CA35AE"/>
    <w:rsid w:val="00CA3CCB"/>
    <w:rsid w:val="00CA4116"/>
    <w:rsid w:val="00CA41B2"/>
    <w:rsid w:val="00CA4D0E"/>
    <w:rsid w:val="00CA4F89"/>
    <w:rsid w:val="00CA511C"/>
    <w:rsid w:val="00CA534C"/>
    <w:rsid w:val="00CA5A6F"/>
    <w:rsid w:val="00CA5EE8"/>
    <w:rsid w:val="00CA622C"/>
    <w:rsid w:val="00CA6553"/>
    <w:rsid w:val="00CA67B0"/>
    <w:rsid w:val="00CA6888"/>
    <w:rsid w:val="00CA6D12"/>
    <w:rsid w:val="00CA70FC"/>
    <w:rsid w:val="00CA72B0"/>
    <w:rsid w:val="00CA74FB"/>
    <w:rsid w:val="00CA75FC"/>
    <w:rsid w:val="00CA7F5A"/>
    <w:rsid w:val="00CB030C"/>
    <w:rsid w:val="00CB1F79"/>
    <w:rsid w:val="00CB2642"/>
    <w:rsid w:val="00CB26AA"/>
    <w:rsid w:val="00CB3418"/>
    <w:rsid w:val="00CB34EB"/>
    <w:rsid w:val="00CB3DA5"/>
    <w:rsid w:val="00CB3F61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B9"/>
    <w:rsid w:val="00CB7C67"/>
    <w:rsid w:val="00CB7D0E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E90"/>
    <w:rsid w:val="00CC2F08"/>
    <w:rsid w:val="00CC325C"/>
    <w:rsid w:val="00CC41FD"/>
    <w:rsid w:val="00CC45F0"/>
    <w:rsid w:val="00CC49EA"/>
    <w:rsid w:val="00CC604C"/>
    <w:rsid w:val="00CC6055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4E7"/>
    <w:rsid w:val="00CD0513"/>
    <w:rsid w:val="00CD0647"/>
    <w:rsid w:val="00CD11F9"/>
    <w:rsid w:val="00CD1A94"/>
    <w:rsid w:val="00CD2F67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FB9"/>
    <w:rsid w:val="00CD6409"/>
    <w:rsid w:val="00CD64B3"/>
    <w:rsid w:val="00CD68C8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F3D"/>
    <w:rsid w:val="00CE1083"/>
    <w:rsid w:val="00CE12C6"/>
    <w:rsid w:val="00CE15A4"/>
    <w:rsid w:val="00CE1925"/>
    <w:rsid w:val="00CE193F"/>
    <w:rsid w:val="00CE1A6C"/>
    <w:rsid w:val="00CE1E52"/>
    <w:rsid w:val="00CE2531"/>
    <w:rsid w:val="00CE27B8"/>
    <w:rsid w:val="00CE2E16"/>
    <w:rsid w:val="00CE40CA"/>
    <w:rsid w:val="00CE4547"/>
    <w:rsid w:val="00CE48F8"/>
    <w:rsid w:val="00CE4B85"/>
    <w:rsid w:val="00CE4E53"/>
    <w:rsid w:val="00CE5506"/>
    <w:rsid w:val="00CE5820"/>
    <w:rsid w:val="00CE6AA8"/>
    <w:rsid w:val="00CE797E"/>
    <w:rsid w:val="00CE7C25"/>
    <w:rsid w:val="00CE7E7A"/>
    <w:rsid w:val="00CF00A3"/>
    <w:rsid w:val="00CF00DC"/>
    <w:rsid w:val="00CF01D6"/>
    <w:rsid w:val="00CF03FE"/>
    <w:rsid w:val="00CF081F"/>
    <w:rsid w:val="00CF1280"/>
    <w:rsid w:val="00CF16DF"/>
    <w:rsid w:val="00CF16F9"/>
    <w:rsid w:val="00CF17A4"/>
    <w:rsid w:val="00CF24C6"/>
    <w:rsid w:val="00CF287A"/>
    <w:rsid w:val="00CF3FF5"/>
    <w:rsid w:val="00CF52EF"/>
    <w:rsid w:val="00CF5413"/>
    <w:rsid w:val="00CF55EF"/>
    <w:rsid w:val="00CF57C1"/>
    <w:rsid w:val="00CF60E5"/>
    <w:rsid w:val="00CF6486"/>
    <w:rsid w:val="00CF6BB8"/>
    <w:rsid w:val="00CF71EC"/>
    <w:rsid w:val="00CF72EF"/>
    <w:rsid w:val="00CF7336"/>
    <w:rsid w:val="00CF77E0"/>
    <w:rsid w:val="00D001E0"/>
    <w:rsid w:val="00D0034F"/>
    <w:rsid w:val="00D00699"/>
    <w:rsid w:val="00D00C48"/>
    <w:rsid w:val="00D014D7"/>
    <w:rsid w:val="00D01762"/>
    <w:rsid w:val="00D0195A"/>
    <w:rsid w:val="00D01BF6"/>
    <w:rsid w:val="00D03A6B"/>
    <w:rsid w:val="00D03B33"/>
    <w:rsid w:val="00D04178"/>
    <w:rsid w:val="00D04D6A"/>
    <w:rsid w:val="00D051FC"/>
    <w:rsid w:val="00D052F3"/>
    <w:rsid w:val="00D05305"/>
    <w:rsid w:val="00D05622"/>
    <w:rsid w:val="00D05B19"/>
    <w:rsid w:val="00D05BCA"/>
    <w:rsid w:val="00D05F25"/>
    <w:rsid w:val="00D0603E"/>
    <w:rsid w:val="00D07082"/>
    <w:rsid w:val="00D074AC"/>
    <w:rsid w:val="00D074CD"/>
    <w:rsid w:val="00D07505"/>
    <w:rsid w:val="00D07651"/>
    <w:rsid w:val="00D079D7"/>
    <w:rsid w:val="00D07E49"/>
    <w:rsid w:val="00D1003E"/>
    <w:rsid w:val="00D101D2"/>
    <w:rsid w:val="00D113F2"/>
    <w:rsid w:val="00D115CF"/>
    <w:rsid w:val="00D1192F"/>
    <w:rsid w:val="00D11946"/>
    <w:rsid w:val="00D11E43"/>
    <w:rsid w:val="00D11ED3"/>
    <w:rsid w:val="00D1349B"/>
    <w:rsid w:val="00D13998"/>
    <w:rsid w:val="00D139C1"/>
    <w:rsid w:val="00D13B17"/>
    <w:rsid w:val="00D13E5C"/>
    <w:rsid w:val="00D15381"/>
    <w:rsid w:val="00D157C2"/>
    <w:rsid w:val="00D15A7D"/>
    <w:rsid w:val="00D15CA4"/>
    <w:rsid w:val="00D15CBC"/>
    <w:rsid w:val="00D16C12"/>
    <w:rsid w:val="00D16DA1"/>
    <w:rsid w:val="00D17355"/>
    <w:rsid w:val="00D176CD"/>
    <w:rsid w:val="00D17FFD"/>
    <w:rsid w:val="00D209B0"/>
    <w:rsid w:val="00D20ABB"/>
    <w:rsid w:val="00D20C26"/>
    <w:rsid w:val="00D20DFF"/>
    <w:rsid w:val="00D20FC9"/>
    <w:rsid w:val="00D21217"/>
    <w:rsid w:val="00D21E91"/>
    <w:rsid w:val="00D22519"/>
    <w:rsid w:val="00D22D58"/>
    <w:rsid w:val="00D232DA"/>
    <w:rsid w:val="00D23F7E"/>
    <w:rsid w:val="00D24AA4"/>
    <w:rsid w:val="00D24CC2"/>
    <w:rsid w:val="00D24D68"/>
    <w:rsid w:val="00D250F1"/>
    <w:rsid w:val="00D25106"/>
    <w:rsid w:val="00D25253"/>
    <w:rsid w:val="00D26329"/>
    <w:rsid w:val="00D2675D"/>
    <w:rsid w:val="00D26B2C"/>
    <w:rsid w:val="00D26CF5"/>
    <w:rsid w:val="00D26E27"/>
    <w:rsid w:val="00D26E41"/>
    <w:rsid w:val="00D2706A"/>
    <w:rsid w:val="00D2754A"/>
    <w:rsid w:val="00D301AB"/>
    <w:rsid w:val="00D30630"/>
    <w:rsid w:val="00D30C1B"/>
    <w:rsid w:val="00D3202F"/>
    <w:rsid w:val="00D320BF"/>
    <w:rsid w:val="00D32174"/>
    <w:rsid w:val="00D321D6"/>
    <w:rsid w:val="00D32569"/>
    <w:rsid w:val="00D32C89"/>
    <w:rsid w:val="00D331A0"/>
    <w:rsid w:val="00D332C1"/>
    <w:rsid w:val="00D3369B"/>
    <w:rsid w:val="00D339E9"/>
    <w:rsid w:val="00D33E23"/>
    <w:rsid w:val="00D34897"/>
    <w:rsid w:val="00D35545"/>
    <w:rsid w:val="00D35A9A"/>
    <w:rsid w:val="00D35F92"/>
    <w:rsid w:val="00D36350"/>
    <w:rsid w:val="00D3721A"/>
    <w:rsid w:val="00D4012F"/>
    <w:rsid w:val="00D408B8"/>
    <w:rsid w:val="00D41B19"/>
    <w:rsid w:val="00D41E70"/>
    <w:rsid w:val="00D41F96"/>
    <w:rsid w:val="00D41FF7"/>
    <w:rsid w:val="00D423B2"/>
    <w:rsid w:val="00D4285B"/>
    <w:rsid w:val="00D4306A"/>
    <w:rsid w:val="00D4352B"/>
    <w:rsid w:val="00D43929"/>
    <w:rsid w:val="00D44127"/>
    <w:rsid w:val="00D4414C"/>
    <w:rsid w:val="00D446C2"/>
    <w:rsid w:val="00D44B76"/>
    <w:rsid w:val="00D45357"/>
    <w:rsid w:val="00D45C1C"/>
    <w:rsid w:val="00D46D6E"/>
    <w:rsid w:val="00D46EAE"/>
    <w:rsid w:val="00D47015"/>
    <w:rsid w:val="00D4719E"/>
    <w:rsid w:val="00D473C9"/>
    <w:rsid w:val="00D478A8"/>
    <w:rsid w:val="00D508CA"/>
    <w:rsid w:val="00D50906"/>
    <w:rsid w:val="00D510F9"/>
    <w:rsid w:val="00D51A64"/>
    <w:rsid w:val="00D522F7"/>
    <w:rsid w:val="00D53DBE"/>
    <w:rsid w:val="00D54607"/>
    <w:rsid w:val="00D54C60"/>
    <w:rsid w:val="00D55156"/>
    <w:rsid w:val="00D5576E"/>
    <w:rsid w:val="00D55B81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7D2"/>
    <w:rsid w:val="00D6761D"/>
    <w:rsid w:val="00D6782E"/>
    <w:rsid w:val="00D67865"/>
    <w:rsid w:val="00D67ACA"/>
    <w:rsid w:val="00D67C83"/>
    <w:rsid w:val="00D70922"/>
    <w:rsid w:val="00D70BF3"/>
    <w:rsid w:val="00D716E3"/>
    <w:rsid w:val="00D719DD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C30"/>
    <w:rsid w:val="00D75417"/>
    <w:rsid w:val="00D75D23"/>
    <w:rsid w:val="00D75D8B"/>
    <w:rsid w:val="00D7624C"/>
    <w:rsid w:val="00D7636E"/>
    <w:rsid w:val="00D76861"/>
    <w:rsid w:val="00D76B3C"/>
    <w:rsid w:val="00D76D4F"/>
    <w:rsid w:val="00D77AAF"/>
    <w:rsid w:val="00D77C28"/>
    <w:rsid w:val="00D77DF4"/>
    <w:rsid w:val="00D809B5"/>
    <w:rsid w:val="00D810B7"/>
    <w:rsid w:val="00D820D3"/>
    <w:rsid w:val="00D8219E"/>
    <w:rsid w:val="00D82219"/>
    <w:rsid w:val="00D82255"/>
    <w:rsid w:val="00D82A51"/>
    <w:rsid w:val="00D82B1D"/>
    <w:rsid w:val="00D82CE8"/>
    <w:rsid w:val="00D82F70"/>
    <w:rsid w:val="00D83C4D"/>
    <w:rsid w:val="00D84B21"/>
    <w:rsid w:val="00D84CE4"/>
    <w:rsid w:val="00D85049"/>
    <w:rsid w:val="00D85081"/>
    <w:rsid w:val="00D85216"/>
    <w:rsid w:val="00D85BEC"/>
    <w:rsid w:val="00D864CC"/>
    <w:rsid w:val="00D869B2"/>
    <w:rsid w:val="00D90345"/>
    <w:rsid w:val="00D90568"/>
    <w:rsid w:val="00D9077B"/>
    <w:rsid w:val="00D91945"/>
    <w:rsid w:val="00D91BC5"/>
    <w:rsid w:val="00D91BE3"/>
    <w:rsid w:val="00D92728"/>
    <w:rsid w:val="00D927EC"/>
    <w:rsid w:val="00D92840"/>
    <w:rsid w:val="00D93972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A11F5"/>
    <w:rsid w:val="00DA1319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C35"/>
    <w:rsid w:val="00DA431D"/>
    <w:rsid w:val="00DA4591"/>
    <w:rsid w:val="00DA507C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BA5"/>
    <w:rsid w:val="00DB2F56"/>
    <w:rsid w:val="00DB30F1"/>
    <w:rsid w:val="00DB32D9"/>
    <w:rsid w:val="00DB3A7D"/>
    <w:rsid w:val="00DB3F33"/>
    <w:rsid w:val="00DB5672"/>
    <w:rsid w:val="00DB68DB"/>
    <w:rsid w:val="00DB6B39"/>
    <w:rsid w:val="00DB706A"/>
    <w:rsid w:val="00DB7273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E53"/>
    <w:rsid w:val="00DC5BBD"/>
    <w:rsid w:val="00DC5C81"/>
    <w:rsid w:val="00DC62A0"/>
    <w:rsid w:val="00DC6573"/>
    <w:rsid w:val="00DC6A7F"/>
    <w:rsid w:val="00DC6C52"/>
    <w:rsid w:val="00DC6CBB"/>
    <w:rsid w:val="00DC7D1E"/>
    <w:rsid w:val="00DD0240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364A"/>
    <w:rsid w:val="00DD4317"/>
    <w:rsid w:val="00DD53CA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3058"/>
    <w:rsid w:val="00DE31CE"/>
    <w:rsid w:val="00DE3912"/>
    <w:rsid w:val="00DE392B"/>
    <w:rsid w:val="00DE3D8F"/>
    <w:rsid w:val="00DE4159"/>
    <w:rsid w:val="00DE4DBB"/>
    <w:rsid w:val="00DE52DA"/>
    <w:rsid w:val="00DE554A"/>
    <w:rsid w:val="00DE796A"/>
    <w:rsid w:val="00DF00B7"/>
    <w:rsid w:val="00DF06D3"/>
    <w:rsid w:val="00DF0AB7"/>
    <w:rsid w:val="00DF0B15"/>
    <w:rsid w:val="00DF1370"/>
    <w:rsid w:val="00DF2265"/>
    <w:rsid w:val="00DF29D4"/>
    <w:rsid w:val="00DF2BE5"/>
    <w:rsid w:val="00DF2DE3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486"/>
    <w:rsid w:val="00DF656D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9A2"/>
    <w:rsid w:val="00E02F26"/>
    <w:rsid w:val="00E0323F"/>
    <w:rsid w:val="00E045F4"/>
    <w:rsid w:val="00E04896"/>
    <w:rsid w:val="00E0489B"/>
    <w:rsid w:val="00E048BD"/>
    <w:rsid w:val="00E04D0B"/>
    <w:rsid w:val="00E04FFB"/>
    <w:rsid w:val="00E0572F"/>
    <w:rsid w:val="00E057C6"/>
    <w:rsid w:val="00E0657E"/>
    <w:rsid w:val="00E06F2D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7059"/>
    <w:rsid w:val="00E17E20"/>
    <w:rsid w:val="00E17E48"/>
    <w:rsid w:val="00E202C8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C10"/>
    <w:rsid w:val="00E23C6E"/>
    <w:rsid w:val="00E24874"/>
    <w:rsid w:val="00E24B60"/>
    <w:rsid w:val="00E2568D"/>
    <w:rsid w:val="00E25ACE"/>
    <w:rsid w:val="00E262D8"/>
    <w:rsid w:val="00E26766"/>
    <w:rsid w:val="00E2741A"/>
    <w:rsid w:val="00E2746B"/>
    <w:rsid w:val="00E277BC"/>
    <w:rsid w:val="00E27DE0"/>
    <w:rsid w:val="00E30427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C7A"/>
    <w:rsid w:val="00E32E45"/>
    <w:rsid w:val="00E33F1A"/>
    <w:rsid w:val="00E34349"/>
    <w:rsid w:val="00E34A8B"/>
    <w:rsid w:val="00E34ED9"/>
    <w:rsid w:val="00E35402"/>
    <w:rsid w:val="00E35EDC"/>
    <w:rsid w:val="00E368F8"/>
    <w:rsid w:val="00E37835"/>
    <w:rsid w:val="00E37983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326B"/>
    <w:rsid w:val="00E43392"/>
    <w:rsid w:val="00E436F9"/>
    <w:rsid w:val="00E43EE8"/>
    <w:rsid w:val="00E45097"/>
    <w:rsid w:val="00E451A8"/>
    <w:rsid w:val="00E451DF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322"/>
    <w:rsid w:val="00E55463"/>
    <w:rsid w:val="00E55884"/>
    <w:rsid w:val="00E559F0"/>
    <w:rsid w:val="00E56B11"/>
    <w:rsid w:val="00E57449"/>
    <w:rsid w:val="00E576BE"/>
    <w:rsid w:val="00E57A36"/>
    <w:rsid w:val="00E57F3C"/>
    <w:rsid w:val="00E601EA"/>
    <w:rsid w:val="00E606B8"/>
    <w:rsid w:val="00E60C24"/>
    <w:rsid w:val="00E612B9"/>
    <w:rsid w:val="00E61652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093"/>
    <w:rsid w:val="00E652D9"/>
    <w:rsid w:val="00E65B8B"/>
    <w:rsid w:val="00E66795"/>
    <w:rsid w:val="00E66871"/>
    <w:rsid w:val="00E66E06"/>
    <w:rsid w:val="00E66ED0"/>
    <w:rsid w:val="00E67013"/>
    <w:rsid w:val="00E67267"/>
    <w:rsid w:val="00E67AA6"/>
    <w:rsid w:val="00E7045E"/>
    <w:rsid w:val="00E707A7"/>
    <w:rsid w:val="00E714CD"/>
    <w:rsid w:val="00E719CA"/>
    <w:rsid w:val="00E71D32"/>
    <w:rsid w:val="00E72153"/>
    <w:rsid w:val="00E72710"/>
    <w:rsid w:val="00E735FF"/>
    <w:rsid w:val="00E73C53"/>
    <w:rsid w:val="00E74FF6"/>
    <w:rsid w:val="00E76C65"/>
    <w:rsid w:val="00E76E1F"/>
    <w:rsid w:val="00E7729F"/>
    <w:rsid w:val="00E774F0"/>
    <w:rsid w:val="00E77647"/>
    <w:rsid w:val="00E778D1"/>
    <w:rsid w:val="00E77E41"/>
    <w:rsid w:val="00E802DD"/>
    <w:rsid w:val="00E804E3"/>
    <w:rsid w:val="00E80598"/>
    <w:rsid w:val="00E81251"/>
    <w:rsid w:val="00E8146B"/>
    <w:rsid w:val="00E81F95"/>
    <w:rsid w:val="00E82389"/>
    <w:rsid w:val="00E826AB"/>
    <w:rsid w:val="00E832E3"/>
    <w:rsid w:val="00E83545"/>
    <w:rsid w:val="00E83F08"/>
    <w:rsid w:val="00E84839"/>
    <w:rsid w:val="00E86A91"/>
    <w:rsid w:val="00E874FA"/>
    <w:rsid w:val="00E875BF"/>
    <w:rsid w:val="00E87967"/>
    <w:rsid w:val="00E87B58"/>
    <w:rsid w:val="00E90126"/>
    <w:rsid w:val="00E903E2"/>
    <w:rsid w:val="00E9077D"/>
    <w:rsid w:val="00E90AA3"/>
    <w:rsid w:val="00E914DB"/>
    <w:rsid w:val="00E915F3"/>
    <w:rsid w:val="00E91889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45A8"/>
    <w:rsid w:val="00EA4A0B"/>
    <w:rsid w:val="00EA50A4"/>
    <w:rsid w:val="00EA53CA"/>
    <w:rsid w:val="00EA6589"/>
    <w:rsid w:val="00EA688E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B47B2"/>
    <w:rsid w:val="00EB4859"/>
    <w:rsid w:val="00EB499F"/>
    <w:rsid w:val="00EB68D5"/>
    <w:rsid w:val="00EC10D4"/>
    <w:rsid w:val="00EC1235"/>
    <w:rsid w:val="00EC1859"/>
    <w:rsid w:val="00EC1F46"/>
    <w:rsid w:val="00EC23A0"/>
    <w:rsid w:val="00EC272F"/>
    <w:rsid w:val="00EC2F09"/>
    <w:rsid w:val="00EC3B73"/>
    <w:rsid w:val="00EC4159"/>
    <w:rsid w:val="00EC4411"/>
    <w:rsid w:val="00EC4666"/>
    <w:rsid w:val="00EC4895"/>
    <w:rsid w:val="00EC4A4C"/>
    <w:rsid w:val="00EC4F1B"/>
    <w:rsid w:val="00EC6B5C"/>
    <w:rsid w:val="00EC6EB8"/>
    <w:rsid w:val="00EC7487"/>
    <w:rsid w:val="00EC7B97"/>
    <w:rsid w:val="00ED07CA"/>
    <w:rsid w:val="00ED0D7F"/>
    <w:rsid w:val="00ED0D92"/>
    <w:rsid w:val="00ED1B2C"/>
    <w:rsid w:val="00ED1F73"/>
    <w:rsid w:val="00ED2690"/>
    <w:rsid w:val="00ED274C"/>
    <w:rsid w:val="00ED2E25"/>
    <w:rsid w:val="00ED32C8"/>
    <w:rsid w:val="00ED5CF0"/>
    <w:rsid w:val="00ED5E90"/>
    <w:rsid w:val="00ED610E"/>
    <w:rsid w:val="00ED636F"/>
    <w:rsid w:val="00ED6B94"/>
    <w:rsid w:val="00ED7BA5"/>
    <w:rsid w:val="00EE07B1"/>
    <w:rsid w:val="00EE07E4"/>
    <w:rsid w:val="00EE09A9"/>
    <w:rsid w:val="00EE09DE"/>
    <w:rsid w:val="00EE18F4"/>
    <w:rsid w:val="00EE1C4A"/>
    <w:rsid w:val="00EE23A0"/>
    <w:rsid w:val="00EE2A2C"/>
    <w:rsid w:val="00EE2BD0"/>
    <w:rsid w:val="00EE359E"/>
    <w:rsid w:val="00EE39DA"/>
    <w:rsid w:val="00EE3A6F"/>
    <w:rsid w:val="00EE5A77"/>
    <w:rsid w:val="00EE6639"/>
    <w:rsid w:val="00EE6FE3"/>
    <w:rsid w:val="00EE7D08"/>
    <w:rsid w:val="00EF01AC"/>
    <w:rsid w:val="00EF0A5F"/>
    <w:rsid w:val="00EF12DD"/>
    <w:rsid w:val="00EF136A"/>
    <w:rsid w:val="00EF16D0"/>
    <w:rsid w:val="00EF1C78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EF7D59"/>
    <w:rsid w:val="00F006F3"/>
    <w:rsid w:val="00F0076B"/>
    <w:rsid w:val="00F00978"/>
    <w:rsid w:val="00F0109E"/>
    <w:rsid w:val="00F01190"/>
    <w:rsid w:val="00F012B4"/>
    <w:rsid w:val="00F014DD"/>
    <w:rsid w:val="00F016B4"/>
    <w:rsid w:val="00F02130"/>
    <w:rsid w:val="00F027EC"/>
    <w:rsid w:val="00F02CA3"/>
    <w:rsid w:val="00F03E00"/>
    <w:rsid w:val="00F057C9"/>
    <w:rsid w:val="00F05A19"/>
    <w:rsid w:val="00F05BE5"/>
    <w:rsid w:val="00F05EFB"/>
    <w:rsid w:val="00F07078"/>
    <w:rsid w:val="00F075A4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2119"/>
    <w:rsid w:val="00F129B5"/>
    <w:rsid w:val="00F12BB4"/>
    <w:rsid w:val="00F12EAF"/>
    <w:rsid w:val="00F13914"/>
    <w:rsid w:val="00F13ABA"/>
    <w:rsid w:val="00F13AE1"/>
    <w:rsid w:val="00F141AE"/>
    <w:rsid w:val="00F14664"/>
    <w:rsid w:val="00F148A3"/>
    <w:rsid w:val="00F14B90"/>
    <w:rsid w:val="00F158BC"/>
    <w:rsid w:val="00F1630A"/>
    <w:rsid w:val="00F1695A"/>
    <w:rsid w:val="00F17365"/>
    <w:rsid w:val="00F175D9"/>
    <w:rsid w:val="00F176BD"/>
    <w:rsid w:val="00F1774D"/>
    <w:rsid w:val="00F17B82"/>
    <w:rsid w:val="00F17E74"/>
    <w:rsid w:val="00F20232"/>
    <w:rsid w:val="00F20CCC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E39"/>
    <w:rsid w:val="00F24A82"/>
    <w:rsid w:val="00F24D98"/>
    <w:rsid w:val="00F25281"/>
    <w:rsid w:val="00F258C6"/>
    <w:rsid w:val="00F259EE"/>
    <w:rsid w:val="00F261A5"/>
    <w:rsid w:val="00F26B04"/>
    <w:rsid w:val="00F26E6D"/>
    <w:rsid w:val="00F27847"/>
    <w:rsid w:val="00F27853"/>
    <w:rsid w:val="00F30169"/>
    <w:rsid w:val="00F303DA"/>
    <w:rsid w:val="00F304DF"/>
    <w:rsid w:val="00F30AF2"/>
    <w:rsid w:val="00F30B72"/>
    <w:rsid w:val="00F30ED0"/>
    <w:rsid w:val="00F31F53"/>
    <w:rsid w:val="00F3242F"/>
    <w:rsid w:val="00F32753"/>
    <w:rsid w:val="00F34751"/>
    <w:rsid w:val="00F34A03"/>
    <w:rsid w:val="00F3533F"/>
    <w:rsid w:val="00F360B2"/>
    <w:rsid w:val="00F362BB"/>
    <w:rsid w:val="00F365B7"/>
    <w:rsid w:val="00F37311"/>
    <w:rsid w:val="00F37B41"/>
    <w:rsid w:val="00F40806"/>
    <w:rsid w:val="00F40D83"/>
    <w:rsid w:val="00F40DC1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17A"/>
    <w:rsid w:val="00F43241"/>
    <w:rsid w:val="00F439C5"/>
    <w:rsid w:val="00F446FB"/>
    <w:rsid w:val="00F44B64"/>
    <w:rsid w:val="00F4561F"/>
    <w:rsid w:val="00F456D4"/>
    <w:rsid w:val="00F45D0C"/>
    <w:rsid w:val="00F46015"/>
    <w:rsid w:val="00F46735"/>
    <w:rsid w:val="00F46CF8"/>
    <w:rsid w:val="00F47B85"/>
    <w:rsid w:val="00F47C0B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B27"/>
    <w:rsid w:val="00F54F34"/>
    <w:rsid w:val="00F56462"/>
    <w:rsid w:val="00F57C71"/>
    <w:rsid w:val="00F57C87"/>
    <w:rsid w:val="00F57F43"/>
    <w:rsid w:val="00F602AA"/>
    <w:rsid w:val="00F604A9"/>
    <w:rsid w:val="00F6193E"/>
    <w:rsid w:val="00F62488"/>
    <w:rsid w:val="00F62A48"/>
    <w:rsid w:val="00F633FF"/>
    <w:rsid w:val="00F63AE3"/>
    <w:rsid w:val="00F63B84"/>
    <w:rsid w:val="00F6490D"/>
    <w:rsid w:val="00F64C02"/>
    <w:rsid w:val="00F65B90"/>
    <w:rsid w:val="00F66962"/>
    <w:rsid w:val="00F66D17"/>
    <w:rsid w:val="00F67071"/>
    <w:rsid w:val="00F67AB6"/>
    <w:rsid w:val="00F70BD8"/>
    <w:rsid w:val="00F71E6B"/>
    <w:rsid w:val="00F72251"/>
    <w:rsid w:val="00F72A9E"/>
    <w:rsid w:val="00F72D32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3C6"/>
    <w:rsid w:val="00F75727"/>
    <w:rsid w:val="00F75A37"/>
    <w:rsid w:val="00F762EC"/>
    <w:rsid w:val="00F771FB"/>
    <w:rsid w:val="00F772B9"/>
    <w:rsid w:val="00F77461"/>
    <w:rsid w:val="00F77A31"/>
    <w:rsid w:val="00F77B62"/>
    <w:rsid w:val="00F77C35"/>
    <w:rsid w:val="00F8116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B18"/>
    <w:rsid w:val="00F95F6F"/>
    <w:rsid w:val="00F95F95"/>
    <w:rsid w:val="00F96710"/>
    <w:rsid w:val="00F968E6"/>
    <w:rsid w:val="00F96D9B"/>
    <w:rsid w:val="00F96E15"/>
    <w:rsid w:val="00F97D1E"/>
    <w:rsid w:val="00F97D62"/>
    <w:rsid w:val="00F97FA1"/>
    <w:rsid w:val="00FA0280"/>
    <w:rsid w:val="00FA0522"/>
    <w:rsid w:val="00FA0EC0"/>
    <w:rsid w:val="00FA0F9C"/>
    <w:rsid w:val="00FA0FB7"/>
    <w:rsid w:val="00FA14B8"/>
    <w:rsid w:val="00FA19BA"/>
    <w:rsid w:val="00FA1C1D"/>
    <w:rsid w:val="00FA1CE3"/>
    <w:rsid w:val="00FA2EC3"/>
    <w:rsid w:val="00FA3806"/>
    <w:rsid w:val="00FA3873"/>
    <w:rsid w:val="00FA3A5B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1DE4"/>
    <w:rsid w:val="00FB40AE"/>
    <w:rsid w:val="00FB42D3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FBE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6EA"/>
    <w:rsid w:val="00FD1BCF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48A1"/>
    <w:rsid w:val="00FD51E1"/>
    <w:rsid w:val="00FD524D"/>
    <w:rsid w:val="00FD5283"/>
    <w:rsid w:val="00FD576D"/>
    <w:rsid w:val="00FD5B64"/>
    <w:rsid w:val="00FD5E78"/>
    <w:rsid w:val="00FD6151"/>
    <w:rsid w:val="00FD6406"/>
    <w:rsid w:val="00FD6821"/>
    <w:rsid w:val="00FE061E"/>
    <w:rsid w:val="00FE07B8"/>
    <w:rsid w:val="00FE0CDA"/>
    <w:rsid w:val="00FE0F38"/>
    <w:rsid w:val="00FE124B"/>
    <w:rsid w:val="00FE20F6"/>
    <w:rsid w:val="00FE27C3"/>
    <w:rsid w:val="00FE29D8"/>
    <w:rsid w:val="00FE2B67"/>
    <w:rsid w:val="00FE3499"/>
    <w:rsid w:val="00FE3AD1"/>
    <w:rsid w:val="00FE428F"/>
    <w:rsid w:val="00FE4E65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681"/>
    <w:rsid w:val="00FF3CE0"/>
    <w:rsid w:val="00FF43C5"/>
    <w:rsid w:val="00FF498A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68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23775-C7AA-4968-8139-0235A76A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420</TotalTime>
  <Pages>11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6472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350</cp:revision>
  <dcterms:created xsi:type="dcterms:W3CDTF">2019-12-27T11:23:00Z</dcterms:created>
  <dcterms:modified xsi:type="dcterms:W3CDTF">2020-03-29T07:59:00Z</dcterms:modified>
</cp:coreProperties>
</file>