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1、咸阳市用电监管项目推进会，周四在咸阳市生态环境局参加会议。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西安市人员安排陈默临时前往进行办公。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晋豫陕大区开2月份月度总结及本月计划会议。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对本大区主管进行开会主管共享度会议。确保工作安排等情况。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下周复工安排，驻地人员主动联系客户告知复工时间。与客户沟通是否前往驻地。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下周复工后要求区域员工做好自我防护以及信息登记事宜。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对年前计划项目进行推进。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A2E15"/>
    <w:multiLevelType w:val="singleLevel"/>
    <w:tmpl w:val="E73A2E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657644C"/>
    <w:rsid w:val="09C503EA"/>
    <w:rsid w:val="0AF53F86"/>
    <w:rsid w:val="177D363B"/>
    <w:rsid w:val="17B75E2D"/>
    <w:rsid w:val="26DB6168"/>
    <w:rsid w:val="2B3D400D"/>
    <w:rsid w:val="2C620593"/>
    <w:rsid w:val="2FA96B48"/>
    <w:rsid w:val="36405A43"/>
    <w:rsid w:val="3B3929D2"/>
    <w:rsid w:val="3BDC59BF"/>
    <w:rsid w:val="3D69775B"/>
    <w:rsid w:val="3E9D18CF"/>
    <w:rsid w:val="3F490FC5"/>
    <w:rsid w:val="3FC00069"/>
    <w:rsid w:val="451723A8"/>
    <w:rsid w:val="46357615"/>
    <w:rsid w:val="4AFA2B81"/>
    <w:rsid w:val="4E531436"/>
    <w:rsid w:val="4FDD48AA"/>
    <w:rsid w:val="550B70ED"/>
    <w:rsid w:val="566B007C"/>
    <w:rsid w:val="5D262F88"/>
    <w:rsid w:val="5E3B57AA"/>
    <w:rsid w:val="61C72206"/>
    <w:rsid w:val="67450240"/>
    <w:rsid w:val="6D060A35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914</TotalTime>
  <ScaleCrop>false</ScaleCrop>
  <LinksUpToDate>false</LinksUpToDate>
  <CharactersWithSpaces>256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2020-03-13T09:45:36Z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