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C07D2">
        <w:rPr>
          <w:rFonts w:ascii="黑体" w:eastAsia="黑体" w:hAnsi="黑体" w:hint="eastAsia"/>
          <w:sz w:val="52"/>
        </w:rPr>
        <w:t>1</w:t>
      </w:r>
      <w:r w:rsidR="004F552F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907625" w:rsidRDefault="00907625" w:rsidP="005C07D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</w:t>
            </w:r>
            <w:r w:rsidR="004F552F">
              <w:rPr>
                <w:rFonts w:hint="eastAsia"/>
                <w:sz w:val="28"/>
                <w:szCs w:val="28"/>
              </w:rPr>
              <w:t>值守续签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4F552F">
              <w:rPr>
                <w:rFonts w:hint="eastAsia"/>
                <w:sz w:val="28"/>
                <w:szCs w:val="28"/>
              </w:rPr>
              <w:t>李红燕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4F552F">
              <w:rPr>
                <w:rFonts w:hint="eastAsia"/>
                <w:sz w:val="28"/>
                <w:szCs w:val="28"/>
              </w:rPr>
              <w:t>；</w:t>
            </w:r>
            <w:r w:rsidR="004F552F">
              <w:rPr>
                <w:rFonts w:hint="eastAsia"/>
                <w:sz w:val="28"/>
                <w:szCs w:val="28"/>
              </w:rPr>
              <w:t>2</w:t>
            </w:r>
            <w:r w:rsidR="004F552F">
              <w:rPr>
                <w:rFonts w:hint="eastAsia"/>
                <w:sz w:val="28"/>
                <w:szCs w:val="28"/>
              </w:rPr>
              <w:t>家垃圾焚烧厂参加线上培训（贾梓琦、李红燕）</w:t>
            </w:r>
          </w:p>
          <w:p w:rsidR="004F552F" w:rsidRPr="005C07D2" w:rsidRDefault="004F552F" w:rsidP="005C07D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家垃圾焚烧厂参加线上培训（李红燕）</w:t>
            </w:r>
          </w:p>
          <w:p w:rsidR="00675573" w:rsidRDefault="00774B94" w:rsidP="0090762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烟台招远盛运值守合同签订（王志文）</w:t>
            </w:r>
          </w:p>
          <w:p w:rsidR="00774B94" w:rsidRPr="00875BE0" w:rsidRDefault="00774B94" w:rsidP="0090762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辛集冀清垃圾</w:t>
            </w:r>
            <w:proofErr w:type="gramEnd"/>
            <w:r>
              <w:rPr>
                <w:rFonts w:hint="eastAsia"/>
                <w:sz w:val="28"/>
                <w:szCs w:val="28"/>
              </w:rPr>
              <w:t>焚烧</w:t>
            </w:r>
            <w:proofErr w:type="gramStart"/>
            <w:r>
              <w:rPr>
                <w:rFonts w:hint="eastAsia"/>
                <w:sz w:val="28"/>
                <w:szCs w:val="28"/>
              </w:rPr>
              <w:t>专版数采仪推广</w:t>
            </w:r>
            <w:proofErr w:type="gramEnd"/>
            <w:r>
              <w:rPr>
                <w:rFonts w:hint="eastAsia"/>
                <w:sz w:val="28"/>
                <w:szCs w:val="28"/>
              </w:rPr>
              <w:t>（王志文）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  <w:bookmarkStart w:id="0" w:name="_GoBack"/>
        <w:bookmarkEnd w:id="0"/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5C07D2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 w:rsidR="004D5C86"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57E1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招标申请中，提供评分表与技术需求</w:t>
            </w:r>
            <w:r w:rsidR="005C07D2">
              <w:rPr>
                <w:rFonts w:hint="eastAsia"/>
                <w:sz w:val="28"/>
                <w:szCs w:val="28"/>
              </w:rPr>
              <w:t>、与财政确认经费事宜</w:t>
            </w:r>
          </w:p>
        </w:tc>
      </w:tr>
      <w:tr w:rsidR="004452C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774B94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光大济南区域驻地运维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52CD" w:rsidRDefault="00774B94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单一来源采购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452CD" w:rsidRDefault="00774B9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区域总经理已同意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需要</w:t>
            </w:r>
            <w:r>
              <w:rPr>
                <w:rFonts w:hint="eastAsia"/>
                <w:sz w:val="28"/>
                <w:szCs w:val="28"/>
              </w:rPr>
              <w:t>向</w:t>
            </w:r>
            <w:r>
              <w:rPr>
                <w:sz w:val="28"/>
                <w:szCs w:val="28"/>
              </w:rPr>
              <w:t>光大国际总部报备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</w:t>
            </w:r>
            <w:r w:rsidR="005C07D2">
              <w:rPr>
                <w:rFonts w:hint="eastAsia"/>
                <w:sz w:val="28"/>
                <w:szCs w:val="28"/>
              </w:rPr>
              <w:t>3</w:t>
            </w:r>
            <w:r w:rsidR="005C07D2">
              <w:rPr>
                <w:rFonts w:hint="eastAsia"/>
                <w:sz w:val="28"/>
                <w:szCs w:val="28"/>
              </w:rPr>
              <w:t>月底正式使用</w:t>
            </w:r>
          </w:p>
          <w:p w:rsidR="00675573" w:rsidRDefault="00675573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垃圾焚烧数据保障</w:t>
            </w:r>
          </w:p>
          <w:p w:rsidR="001D4460" w:rsidRDefault="001D446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天津传输率问题整理</w:t>
            </w:r>
          </w:p>
          <w:p w:rsidR="00774B94" w:rsidRDefault="00774B9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济南市服务器迁移</w:t>
            </w:r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896A26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07625" w:rsidRPr="00907625">
        <w:rPr>
          <w:rFonts w:ascii="仿宋" w:eastAsia="仿宋" w:hAnsi="仿宋" w:hint="eastAsia"/>
          <w:sz w:val="28"/>
          <w:szCs w:val="28"/>
          <w:u w:val="single"/>
        </w:rPr>
        <w:t>2</w:t>
      </w:r>
      <w:r w:rsidR="00A519F5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E8" w:rsidRDefault="00B67FE8">
      <w:r>
        <w:separator/>
      </w:r>
    </w:p>
  </w:endnote>
  <w:endnote w:type="continuationSeparator" w:id="0">
    <w:p w:rsidR="00B67FE8" w:rsidRDefault="00B6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34E" w:rsidRPr="008C534E">
      <w:rPr>
        <w:noProof/>
        <w:sz w:val="20"/>
      </w:rPr>
      <w:pict>
        <v:line id="Line 3" o:spid="_x0000_s4097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E8" w:rsidRDefault="00B67FE8">
      <w:r>
        <w:separator/>
      </w:r>
    </w:p>
  </w:footnote>
  <w:footnote w:type="continuationSeparator" w:id="0">
    <w:p w:rsidR="00B67FE8" w:rsidRDefault="00B67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8C534E">
    <w:pPr>
      <w:pStyle w:val="a5"/>
      <w:pBdr>
        <w:bottom w:val="single" w:sz="6" w:space="0" w:color="auto"/>
      </w:pBdr>
      <w:jc w:val="right"/>
    </w:pPr>
    <w:r w:rsidRPr="008C534E">
      <w:rPr>
        <w:noProof/>
        <w:sz w:val="20"/>
      </w:rPr>
      <w:pict>
        <v:line id="Line 2" o:spid="_x0000_s4098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87B62"/>
    <w:rsid w:val="00195163"/>
    <w:rsid w:val="001962C0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C07D2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4B94"/>
    <w:rsid w:val="00785810"/>
    <w:rsid w:val="007966AD"/>
    <w:rsid w:val="007B33E9"/>
    <w:rsid w:val="007C72DC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10E7A"/>
    <w:rsid w:val="00A113A3"/>
    <w:rsid w:val="00A3747C"/>
    <w:rsid w:val="00A4413F"/>
    <w:rsid w:val="00A519F5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67FE8"/>
    <w:rsid w:val="00B742A3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96A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62F7-54CB-42EE-BABE-A9BCE8BA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Windows 用户</cp:lastModifiedBy>
  <cp:revision>36</cp:revision>
  <dcterms:created xsi:type="dcterms:W3CDTF">2019-08-17T02:39:00Z</dcterms:created>
  <dcterms:modified xsi:type="dcterms:W3CDTF">2020-03-28T01:21:00Z</dcterms:modified>
</cp:coreProperties>
</file>