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2、运城市各分局污染源在线监测项目推进。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北控、光大垃圾焚烧电厂问题处理。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山西4.1升级完善，对全省考核基数进行汇总上报。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对365服务超期代理商进行沟通，对超期企业进行沟通。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与任欣沟通区域主管工作安排。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对部分地市客户人员变更进行联系。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对这个月工作安排及计划进行视频会议安排。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做好疫情期间项目推广事宜。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3A2E15"/>
    <w:multiLevelType w:val="singleLevel"/>
    <w:tmpl w:val="E73A2E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DBE117"/>
    <w:multiLevelType w:val="singleLevel"/>
    <w:tmpl w:val="5ADBE11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384452E"/>
    <w:multiLevelType w:val="singleLevel"/>
    <w:tmpl w:val="738445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657644C"/>
    <w:rsid w:val="09C503EA"/>
    <w:rsid w:val="0AF53F86"/>
    <w:rsid w:val="177D363B"/>
    <w:rsid w:val="17B75E2D"/>
    <w:rsid w:val="26DB6168"/>
    <w:rsid w:val="2B3D400D"/>
    <w:rsid w:val="2C620593"/>
    <w:rsid w:val="2FA96B48"/>
    <w:rsid w:val="36405A43"/>
    <w:rsid w:val="3B3929D2"/>
    <w:rsid w:val="3BDC59BF"/>
    <w:rsid w:val="3D69775B"/>
    <w:rsid w:val="3E9D18CF"/>
    <w:rsid w:val="3F490FC5"/>
    <w:rsid w:val="3FC00069"/>
    <w:rsid w:val="451723A8"/>
    <w:rsid w:val="46357615"/>
    <w:rsid w:val="4AFA2B81"/>
    <w:rsid w:val="4E531436"/>
    <w:rsid w:val="4FDD48AA"/>
    <w:rsid w:val="550B70ED"/>
    <w:rsid w:val="566B007C"/>
    <w:rsid w:val="5D262F88"/>
    <w:rsid w:val="5E3B57AA"/>
    <w:rsid w:val="61C72206"/>
    <w:rsid w:val="67450240"/>
    <w:rsid w:val="75CB733B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907</TotalTime>
  <ScaleCrop>false</ScaleCrop>
  <LinksUpToDate>false</LinksUpToDate>
  <CharactersWithSpaces>256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2020-03-06T11:22:04Z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