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896A26">
        <w:rPr>
          <w:rFonts w:ascii="黑体" w:eastAsia="黑体" w:hAnsi="黑体" w:hint="eastAsia"/>
          <w:sz w:val="52"/>
        </w:rPr>
        <w:t>10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1D4460" w:rsidRDefault="002D4434" w:rsidP="00675573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天津市：天津</w:t>
            </w:r>
            <w:r w:rsidR="00896A26">
              <w:rPr>
                <w:rFonts w:hint="eastAsia"/>
                <w:sz w:val="28"/>
                <w:szCs w:val="28"/>
              </w:rPr>
              <w:t>6</w:t>
            </w:r>
            <w:r w:rsidR="001D4460">
              <w:rPr>
                <w:rFonts w:hint="eastAsia"/>
                <w:sz w:val="28"/>
                <w:szCs w:val="28"/>
              </w:rPr>
              <w:t>台</w:t>
            </w:r>
            <w:proofErr w:type="gramStart"/>
            <w:r w:rsidR="001D4460">
              <w:rPr>
                <w:rFonts w:hint="eastAsia"/>
                <w:sz w:val="28"/>
                <w:szCs w:val="28"/>
              </w:rPr>
              <w:t>数采仪</w:t>
            </w:r>
            <w:proofErr w:type="gramEnd"/>
            <w:r w:rsidR="00896A26">
              <w:rPr>
                <w:rFonts w:hint="eastAsia"/>
                <w:sz w:val="28"/>
                <w:szCs w:val="28"/>
              </w:rPr>
              <w:t>采购询价</w:t>
            </w:r>
            <w:r w:rsidR="001D4460">
              <w:rPr>
                <w:rFonts w:hint="eastAsia"/>
                <w:sz w:val="28"/>
                <w:szCs w:val="28"/>
              </w:rPr>
              <w:t>（李红燕）。</w:t>
            </w:r>
          </w:p>
          <w:p w:rsidR="00675573" w:rsidRPr="00875BE0" w:rsidRDefault="00896A26" w:rsidP="00896A26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威海能源</w:t>
            </w:r>
            <w:r w:rsidR="002D4434">
              <w:rPr>
                <w:rFonts w:hint="eastAsia"/>
                <w:sz w:val="28"/>
                <w:szCs w:val="28"/>
              </w:rPr>
              <w:t>365</w:t>
            </w:r>
            <w:r>
              <w:rPr>
                <w:rFonts w:hint="eastAsia"/>
                <w:sz w:val="28"/>
                <w:szCs w:val="28"/>
              </w:rPr>
              <w:t>服务续签（李红燕）。</w:t>
            </w:r>
            <w:bookmarkStart w:id="0" w:name="_GoBack"/>
            <w:bookmarkEnd w:id="0"/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E57E14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招标申请中，提供评分表与技术需求</w:t>
            </w:r>
          </w:p>
        </w:tc>
      </w:tr>
      <w:tr w:rsidR="001B7A9C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1B7A9C" w:rsidRDefault="00A10E7A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静海区大邱庄镇用电项目推广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A9C" w:rsidRPr="00A10E7A" w:rsidRDefault="00D74B25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暂停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1B7A9C" w:rsidRDefault="00D74B25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暂停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3526C6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天津市局新人培训，工作交接。</w:t>
            </w:r>
          </w:p>
          <w:p w:rsidR="00DF7300" w:rsidRDefault="00DF7300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二期项目</w:t>
            </w:r>
            <w:r w:rsidR="00675573">
              <w:rPr>
                <w:rFonts w:hint="eastAsia"/>
                <w:sz w:val="28"/>
                <w:szCs w:val="28"/>
              </w:rPr>
              <w:t>推进</w:t>
            </w:r>
          </w:p>
          <w:p w:rsidR="00675573" w:rsidRDefault="00675573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垃圾焚烧数据保障</w:t>
            </w:r>
          </w:p>
          <w:p w:rsidR="001D4460" w:rsidRDefault="001D4460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天津传输率问题整理</w:t>
            </w:r>
          </w:p>
          <w:p w:rsidR="00440EC7" w:rsidRPr="00D40188" w:rsidRDefault="00440EC7" w:rsidP="003526C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896A26">
        <w:rPr>
          <w:rFonts w:ascii="仿宋" w:eastAsia="仿宋" w:hAnsi="仿宋" w:hint="eastAsia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896A26">
        <w:rPr>
          <w:rFonts w:ascii="仿宋" w:eastAsia="仿宋" w:hAnsi="仿宋" w:hint="eastAsia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96A" w:rsidRDefault="00F9296A">
      <w:r>
        <w:separator/>
      </w:r>
    </w:p>
  </w:endnote>
  <w:endnote w:type="continuationSeparator" w:id="0">
    <w:p w:rsidR="00F9296A" w:rsidRDefault="00F9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96A" w:rsidRDefault="00F9296A">
      <w:r>
        <w:separator/>
      </w:r>
    </w:p>
  </w:footnote>
  <w:footnote w:type="continuationSeparator" w:id="0">
    <w:p w:rsidR="00F9296A" w:rsidRDefault="00F92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09F7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0F0E63"/>
    <w:rsid w:val="00120300"/>
    <w:rsid w:val="00120EFD"/>
    <w:rsid w:val="00152657"/>
    <w:rsid w:val="00155A9B"/>
    <w:rsid w:val="00157B26"/>
    <w:rsid w:val="00187B62"/>
    <w:rsid w:val="00195163"/>
    <w:rsid w:val="001962C0"/>
    <w:rsid w:val="001B243A"/>
    <w:rsid w:val="001B2D25"/>
    <w:rsid w:val="001B7A9C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E7280"/>
    <w:rsid w:val="003F585F"/>
    <w:rsid w:val="00401C2E"/>
    <w:rsid w:val="004131B6"/>
    <w:rsid w:val="004165AA"/>
    <w:rsid w:val="00425B6F"/>
    <w:rsid w:val="0043496A"/>
    <w:rsid w:val="00435158"/>
    <w:rsid w:val="00440EC7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D25"/>
    <w:rsid w:val="005B2E69"/>
    <w:rsid w:val="005D4D1F"/>
    <w:rsid w:val="005E312A"/>
    <w:rsid w:val="005E678C"/>
    <w:rsid w:val="005F1AA2"/>
    <w:rsid w:val="005F7E90"/>
    <w:rsid w:val="00630104"/>
    <w:rsid w:val="00635F95"/>
    <w:rsid w:val="00651AF5"/>
    <w:rsid w:val="00656291"/>
    <w:rsid w:val="00661084"/>
    <w:rsid w:val="0067301C"/>
    <w:rsid w:val="00675573"/>
    <w:rsid w:val="00681321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227F3"/>
    <w:rsid w:val="00844C24"/>
    <w:rsid w:val="00866DE0"/>
    <w:rsid w:val="00867984"/>
    <w:rsid w:val="00873AE4"/>
    <w:rsid w:val="00875BE0"/>
    <w:rsid w:val="00877AA3"/>
    <w:rsid w:val="00881875"/>
    <w:rsid w:val="00896A26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C0971"/>
    <w:rsid w:val="009E1F46"/>
    <w:rsid w:val="009E2A9F"/>
    <w:rsid w:val="009E31A5"/>
    <w:rsid w:val="009E5D9A"/>
    <w:rsid w:val="009E7EDA"/>
    <w:rsid w:val="009F4153"/>
    <w:rsid w:val="00A00643"/>
    <w:rsid w:val="00A10E7A"/>
    <w:rsid w:val="00A113A3"/>
    <w:rsid w:val="00A3747C"/>
    <w:rsid w:val="00A4413F"/>
    <w:rsid w:val="00A55274"/>
    <w:rsid w:val="00A64698"/>
    <w:rsid w:val="00A90577"/>
    <w:rsid w:val="00A952B7"/>
    <w:rsid w:val="00AA20BA"/>
    <w:rsid w:val="00AB0947"/>
    <w:rsid w:val="00AC3521"/>
    <w:rsid w:val="00B10FD9"/>
    <w:rsid w:val="00B112AB"/>
    <w:rsid w:val="00B42A7B"/>
    <w:rsid w:val="00B57D98"/>
    <w:rsid w:val="00B60FFB"/>
    <w:rsid w:val="00B61EC0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3CE4"/>
    <w:rsid w:val="00CC3DF3"/>
    <w:rsid w:val="00CC694A"/>
    <w:rsid w:val="00CD68F4"/>
    <w:rsid w:val="00CE09AC"/>
    <w:rsid w:val="00CE3B96"/>
    <w:rsid w:val="00CF0106"/>
    <w:rsid w:val="00CF107B"/>
    <w:rsid w:val="00CF52CB"/>
    <w:rsid w:val="00D126FC"/>
    <w:rsid w:val="00D15A7D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E019A3"/>
    <w:rsid w:val="00E07033"/>
    <w:rsid w:val="00E20FB5"/>
    <w:rsid w:val="00E25CDC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64A28"/>
    <w:rsid w:val="00F67E6E"/>
    <w:rsid w:val="00F70312"/>
    <w:rsid w:val="00F717A7"/>
    <w:rsid w:val="00F7402D"/>
    <w:rsid w:val="00F9296A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13BB3-83BD-4633-BB24-0C1E90F9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402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32</cp:revision>
  <dcterms:created xsi:type="dcterms:W3CDTF">2019-08-17T02:39:00Z</dcterms:created>
  <dcterms:modified xsi:type="dcterms:W3CDTF">2020-03-07T10:00:00Z</dcterms:modified>
</cp:coreProperties>
</file>