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704F2C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0C415B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23FF0D" w14:textId="3400C425" w:rsidR="0075365C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数采仪新签合同、值守服务推广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37C54A43" w:rsidR="00601838" w:rsidRPr="00601838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苏州数据对接问题沟通、苏州项目实施问题沟通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175F7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7EF775AE" w14:textId="77777777" w:rsidR="00C749A3" w:rsidRDefault="00F31844" w:rsidP="00601838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；部分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合同审批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、值守合同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6F4BAFCE" w14:textId="2B1938D1" w:rsidR="00601838" w:rsidRDefault="00601838" w:rsidP="00601838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。苏州数据对接。</w:t>
            </w:r>
          </w:p>
          <w:p w14:paraId="16B4126E" w14:textId="4CFC25D0" w:rsidR="000C415B" w:rsidRDefault="000C415B" w:rsidP="000C41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</w:p>
        </w:tc>
      </w:tr>
    </w:tbl>
    <w:p w14:paraId="7FC7A80A" w14:textId="408FA37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3184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601838">
        <w:rPr>
          <w:rFonts w:ascii="仿宋" w:eastAsia="仿宋" w:hAnsi="仿宋" w:hint="eastAsia"/>
          <w:sz w:val="28"/>
          <w:szCs w:val="28"/>
        </w:rPr>
        <w:t>2</w:t>
      </w:r>
      <w:r w:rsidR="000C415B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C792" w14:textId="77777777" w:rsidR="001D2113" w:rsidRDefault="001D2113">
      <w:r>
        <w:separator/>
      </w:r>
    </w:p>
  </w:endnote>
  <w:endnote w:type="continuationSeparator" w:id="0">
    <w:p w14:paraId="3F7A60D3" w14:textId="77777777" w:rsidR="001D2113" w:rsidRDefault="001D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1D211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E94" w14:textId="77777777" w:rsidR="001D2113" w:rsidRDefault="001D2113">
      <w:r>
        <w:separator/>
      </w:r>
    </w:p>
  </w:footnote>
  <w:footnote w:type="continuationSeparator" w:id="0">
    <w:p w14:paraId="42E073A1" w14:textId="77777777" w:rsidR="001D2113" w:rsidRDefault="001D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1D211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1D211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BD742-24EE-4B7F-AE3B-BB06DFD0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944</TotalTime>
  <Pages>1</Pages>
  <Words>37</Words>
  <Characters>216</Characters>
  <Application>Microsoft Office Word</Application>
  <DocSecurity>0</DocSecurity>
  <Lines>1</Lines>
  <Paragraphs>1</Paragraphs>
  <ScaleCrop>false</ScaleCrop>
  <Company>JointSky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201</cp:revision>
  <dcterms:created xsi:type="dcterms:W3CDTF">2015-03-30T02:42:00Z</dcterms:created>
  <dcterms:modified xsi:type="dcterms:W3CDTF">2020-03-27T13:53:00Z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