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C58C2E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75365C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AAF0FB0" w14:textId="7FD4A7C6" w:rsidR="00C749A3" w:rsidRDefault="0075365C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企业值守合同（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芜湖中电、无锡</w:t>
            </w:r>
            <w:proofErr w:type="gramStart"/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锡</w:t>
            </w:r>
            <w:proofErr w:type="gramEnd"/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）签订；</w:t>
            </w:r>
          </w:p>
          <w:p w14:paraId="69A4EA91" w14:textId="77777777" w:rsidR="00C749A3" w:rsidRDefault="00C749A3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75365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，大吉、绿色能源等付款；</w:t>
            </w:r>
          </w:p>
          <w:p w14:paraId="66F5FE8D" w14:textId="3A49AEC0" w:rsidR="0075365C" w:rsidRPr="003C1DC3" w:rsidRDefault="0075365C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厅合同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流程走完。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175F7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0B8045D3" w14:textId="1600B8C1" w:rsidR="00C749A3" w:rsidRDefault="003C1DC3" w:rsidP="00C749A3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大区在家办公，远程技术支持保障；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B4126E" w14:textId="0F72EA0F" w:rsidR="00C749A3" w:rsidRDefault="00C749A3" w:rsidP="00C749A3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</w:t>
            </w:r>
            <w:proofErr w:type="gramStart"/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审批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、值守合同</w:t>
            </w:r>
          </w:p>
        </w:tc>
      </w:tr>
    </w:tbl>
    <w:p w14:paraId="7FC7A80A" w14:textId="263AA42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3184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75365C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FDAA" w14:textId="77777777" w:rsidR="009E229D" w:rsidRDefault="009E229D">
      <w:r>
        <w:separator/>
      </w:r>
    </w:p>
  </w:endnote>
  <w:endnote w:type="continuationSeparator" w:id="0">
    <w:p w14:paraId="5FDE5CB2" w14:textId="77777777" w:rsidR="009E229D" w:rsidRDefault="009E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9E229D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2A8C" w14:textId="77777777" w:rsidR="009E229D" w:rsidRDefault="009E229D">
      <w:r>
        <w:separator/>
      </w:r>
    </w:p>
  </w:footnote>
  <w:footnote w:type="continuationSeparator" w:id="0">
    <w:p w14:paraId="7AA38EDE" w14:textId="77777777" w:rsidR="009E229D" w:rsidRDefault="009E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9E229D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E229D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DC111-97BF-4216-9071-CF5913B5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936</TotalTime>
  <Pages>1</Pages>
  <Words>39</Words>
  <Characters>226</Characters>
  <Application>Microsoft Office Word</Application>
  <DocSecurity>0</DocSecurity>
  <Lines>1</Lines>
  <Paragraphs>1</Paragraphs>
  <ScaleCrop>false</ScaleCrop>
  <Company>JointSky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199</cp:revision>
  <dcterms:created xsi:type="dcterms:W3CDTF">2015-03-30T02:42:00Z</dcterms:created>
  <dcterms:modified xsi:type="dcterms:W3CDTF">2020-03-13T09:25:00Z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