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本周对运城市县级版软件采购项目进行配合。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本周对咸阳市用电监管项目财审报告进行协调修改，提交，预计下周进行财审工作。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对北控垃圾电厂365服务进行推广。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服务运营部报备制度细则讨论。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陕西区域新签一家数采仪代理。山西续签一家365服务代理。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垃圾焚烧通讯专题培训会。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沟通热力发电厂365服务推广事宜。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运城市县级版招标配合工作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咸阳市用电监管项目财审工作。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3 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EDB77E"/>
    <w:multiLevelType w:val="singleLevel"/>
    <w:tmpl w:val="D4EDB77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18DE69C1"/>
    <w:multiLevelType w:val="singleLevel"/>
    <w:tmpl w:val="18DE69C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7384452E"/>
    <w:multiLevelType w:val="singleLevel"/>
    <w:tmpl w:val="738445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177D363B"/>
    <w:rsid w:val="17A82605"/>
    <w:rsid w:val="17B75E2D"/>
    <w:rsid w:val="22526713"/>
    <w:rsid w:val="26DB6168"/>
    <w:rsid w:val="2AB906B2"/>
    <w:rsid w:val="2B3D400D"/>
    <w:rsid w:val="2C620593"/>
    <w:rsid w:val="2FA96B48"/>
    <w:rsid w:val="36405A43"/>
    <w:rsid w:val="37E945CF"/>
    <w:rsid w:val="3A0F1527"/>
    <w:rsid w:val="3B3929D2"/>
    <w:rsid w:val="3BDC59BF"/>
    <w:rsid w:val="3D69775B"/>
    <w:rsid w:val="3E9D18CF"/>
    <w:rsid w:val="3F490FC5"/>
    <w:rsid w:val="3FC00069"/>
    <w:rsid w:val="451723A8"/>
    <w:rsid w:val="46357615"/>
    <w:rsid w:val="4AFA2B81"/>
    <w:rsid w:val="4E531436"/>
    <w:rsid w:val="4FDD48AA"/>
    <w:rsid w:val="550B70ED"/>
    <w:rsid w:val="566B007C"/>
    <w:rsid w:val="5A2C1FA8"/>
    <w:rsid w:val="5D262F88"/>
    <w:rsid w:val="5E3B57AA"/>
    <w:rsid w:val="61C72206"/>
    <w:rsid w:val="67450240"/>
    <w:rsid w:val="6D060A35"/>
    <w:rsid w:val="739E1A33"/>
    <w:rsid w:val="75CB733B"/>
    <w:rsid w:val="7B4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1186</TotalTime>
  <ScaleCrop>false</ScaleCrop>
  <LinksUpToDate>false</LinksUpToDate>
  <CharactersWithSpaces>256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2020-03-27T15:29:06Z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