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>
        <w:rPr>
          <w:rFonts w:ascii="黑体" w:eastAsia="黑体" w:hAnsi="黑体"/>
          <w:sz w:val="52"/>
        </w:rPr>
        <w:t>01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Pr="009372E7" w:rsidRDefault="00FE152C" w:rsidP="009372E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配合研发处理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r w:rsidR="0026368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785E1B" w:rsidRPr="00FE152C" w:rsidRDefault="009372E7" w:rsidP="00FE15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商务落实工作</w:t>
            </w:r>
            <w:r w:rsidR="00785E1B" w:rsidRPr="00FE152C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FE152C" w:rsidRDefault="00FE152C" w:rsidP="00FE15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配合公司完成垃圾焚烧工作任务；</w:t>
            </w:r>
          </w:p>
          <w:p w:rsidR="00263689" w:rsidRDefault="00FE152C" w:rsidP="00785E1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处理长春严重超标企业平台填报及资料收集工作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FE152C" w:rsidRDefault="00FE152C" w:rsidP="00785E1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编写材料申请长春督办平台及企业端平台域名使用申请；</w:t>
            </w:r>
          </w:p>
          <w:p w:rsidR="00FE152C" w:rsidRDefault="00FE152C" w:rsidP="00785E1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年重点排查工作；</w:t>
            </w:r>
          </w:p>
          <w:p w:rsidR="00FE152C" w:rsidRPr="00785E1B" w:rsidRDefault="00FE152C" w:rsidP="00785E1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松源市信息中心交流学习。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597874" w:rsidRPr="00FE7DCB" w:rsidRDefault="00FE152C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配合研发处理长春督办项目研发工作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FE152C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FE152C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FE152C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编写材料申请长春督办平台及企业端平台域名使用申请</w:t>
            </w:r>
          </w:p>
        </w:tc>
        <w:tc>
          <w:tcPr>
            <w:tcW w:w="1134" w:type="dxa"/>
            <w:shd w:val="clear" w:color="auto" w:fill="auto"/>
          </w:tcPr>
          <w:p w:rsidR="00263689" w:rsidRDefault="00FE152C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263689" w:rsidRPr="00844037" w:rsidRDefault="00FE152C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待相关部份反馈</w:t>
            </w: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FE152C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配合公司完成垃圾焚烧工作任务</w:t>
            </w:r>
          </w:p>
        </w:tc>
        <w:tc>
          <w:tcPr>
            <w:tcW w:w="1134" w:type="dxa"/>
            <w:shd w:val="clear" w:color="auto" w:fill="auto"/>
          </w:tcPr>
          <w:p w:rsidR="00263689" w:rsidRDefault="00FE152C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263689" w:rsidRDefault="00263689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FE152C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处理长春严重超标企业平台填报及资料收集工作</w:t>
            </w:r>
          </w:p>
        </w:tc>
        <w:tc>
          <w:tcPr>
            <w:tcW w:w="1134" w:type="dxa"/>
            <w:shd w:val="clear" w:color="auto" w:fill="auto"/>
          </w:tcPr>
          <w:p w:rsidR="00263689" w:rsidRDefault="00FE152C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263689" w:rsidRDefault="00263689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FE152C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巴彦淖尔商务落实工作</w:t>
            </w:r>
          </w:p>
        </w:tc>
        <w:tc>
          <w:tcPr>
            <w:tcW w:w="1134" w:type="dxa"/>
            <w:shd w:val="clear" w:color="auto" w:fill="auto"/>
          </w:tcPr>
          <w:p w:rsidR="00263689" w:rsidRDefault="00FE152C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263689" w:rsidRDefault="00263689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FE152C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FE152C" w:rsidRDefault="00FE152C" w:rsidP="00325B8A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年重点排查工作</w:t>
            </w:r>
          </w:p>
        </w:tc>
        <w:tc>
          <w:tcPr>
            <w:tcW w:w="1134" w:type="dxa"/>
            <w:shd w:val="clear" w:color="auto" w:fill="auto"/>
          </w:tcPr>
          <w:p w:rsidR="00FE152C" w:rsidRDefault="00FE152C" w:rsidP="0088599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FE152C" w:rsidRDefault="00FE152C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FE152C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FE152C" w:rsidRDefault="00FE152C" w:rsidP="00325B8A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松源市信息中心交流学习</w:t>
            </w:r>
          </w:p>
        </w:tc>
        <w:tc>
          <w:tcPr>
            <w:tcW w:w="1134" w:type="dxa"/>
            <w:shd w:val="clear" w:color="auto" w:fill="auto"/>
          </w:tcPr>
          <w:p w:rsidR="00FE152C" w:rsidRDefault="00FE152C" w:rsidP="0088599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FE152C" w:rsidRDefault="00FE152C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D6963" w:rsidRDefault="00AD6963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计划</w:t>
            </w:r>
            <w:r w:rsidR="00FE152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下周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巴彦淖尔出差；</w:t>
            </w:r>
          </w:p>
          <w:p w:rsidR="00AD6963" w:rsidRDefault="00AD6963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计划</w:t>
            </w:r>
            <w:r w:rsidR="00FE152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下周赤峰出差；</w:t>
            </w:r>
          </w:p>
          <w:p w:rsidR="00FE152C" w:rsidRDefault="00FE152C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域名使用申请跟进工作；</w:t>
            </w:r>
          </w:p>
          <w:p w:rsidR="00FE152C" w:rsidRDefault="00FE152C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松源信息中心关于督办及平台升级；</w:t>
            </w:r>
          </w:p>
          <w:p w:rsidR="00FE152C" w:rsidRPr="003610A2" w:rsidRDefault="00FE152C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大区月度工作会议。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E152C">
        <w:rPr>
          <w:rFonts w:ascii="仿宋" w:eastAsia="仿宋" w:hAnsi="仿宋"/>
          <w:sz w:val="28"/>
          <w:szCs w:val="28"/>
          <w:u w:val="single"/>
        </w:rPr>
        <w:t>03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D4" w:rsidRDefault="00D41ED4">
      <w:r>
        <w:separator/>
      </w:r>
    </w:p>
  </w:endnote>
  <w:endnote w:type="continuationSeparator" w:id="0">
    <w:p w:rsidR="00D41ED4" w:rsidRDefault="00D4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41ED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D4" w:rsidRDefault="00D41ED4">
      <w:r>
        <w:separator/>
      </w:r>
    </w:p>
  </w:footnote>
  <w:footnote w:type="continuationSeparator" w:id="0">
    <w:p w:rsidR="00D41ED4" w:rsidRDefault="00D4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41ED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41ED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54A10"/>
    <w:rsid w:val="003610A2"/>
    <w:rsid w:val="00371E76"/>
    <w:rsid w:val="003751E4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2260"/>
    <w:rsid w:val="00844037"/>
    <w:rsid w:val="00845D9E"/>
    <w:rsid w:val="00857753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44B4"/>
    <w:rsid w:val="00EB5CCE"/>
    <w:rsid w:val="00EC1C23"/>
    <w:rsid w:val="00EC26CF"/>
    <w:rsid w:val="00EC29B9"/>
    <w:rsid w:val="00ED0AF6"/>
    <w:rsid w:val="00ED65A9"/>
    <w:rsid w:val="00F06AA8"/>
    <w:rsid w:val="00F0783D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5FB09-99C1-4D5E-A385-B7108EBC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183</cp:revision>
  <dcterms:created xsi:type="dcterms:W3CDTF">2015-03-30T02:42:00Z</dcterms:created>
  <dcterms:modified xsi:type="dcterms:W3CDTF">2020-01-03T04:27:00Z</dcterms:modified>
</cp:coreProperties>
</file>