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运城市区县非重点平台建设沟通。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晋城市自动监控运维推广。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山西省自动监控2019年运维款办理。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山西4.1升级以及重污染天气汾渭平原及通道城市应急响应。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垃圾焚烧企业应急保障工作。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12月总结及1月计划月度会议。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2019年年度总结报告提交。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春节值班安排及垃圾焚烧企业应急保障安排。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对区域内做好节前数据备份工作。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11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774D7"/>
    <w:multiLevelType w:val="singleLevel"/>
    <w:tmpl w:val="917774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DBE117"/>
    <w:multiLevelType w:val="singleLevel"/>
    <w:tmpl w:val="5ADBE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657644C"/>
    <w:rsid w:val="09C503EA"/>
    <w:rsid w:val="0AF53F86"/>
    <w:rsid w:val="177D363B"/>
    <w:rsid w:val="17B75E2D"/>
    <w:rsid w:val="26DB6168"/>
    <w:rsid w:val="2B3D400D"/>
    <w:rsid w:val="2C620593"/>
    <w:rsid w:val="2FA96B48"/>
    <w:rsid w:val="36405A43"/>
    <w:rsid w:val="3B3929D2"/>
    <w:rsid w:val="3BDC59BF"/>
    <w:rsid w:val="3D69775B"/>
    <w:rsid w:val="3E9D18CF"/>
    <w:rsid w:val="3F490FC5"/>
    <w:rsid w:val="3FC00069"/>
    <w:rsid w:val="451723A8"/>
    <w:rsid w:val="4AFA2B81"/>
    <w:rsid w:val="4E531436"/>
    <w:rsid w:val="4FDD48AA"/>
    <w:rsid w:val="550B70ED"/>
    <w:rsid w:val="566B007C"/>
    <w:rsid w:val="5D262F88"/>
    <w:rsid w:val="5E3B57AA"/>
    <w:rsid w:val="61C72206"/>
    <w:rsid w:val="67450240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899</TotalTime>
  <ScaleCrop>false</ScaleCrop>
  <LinksUpToDate>false</LinksUpToDate>
  <CharactersWithSpaces>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2020-01-11T08:54:00Z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