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4C6C80F0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642FAB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3B3BA27C" w14:textId="6FCD93A9" w:rsidR="00E122D5" w:rsidRDefault="00642FAB" w:rsidP="0088696D">
            <w:pPr>
              <w:numPr>
                <w:ilvl w:val="0"/>
                <w:numId w:val="9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宝应光大、镇江光大数采仪沟通</w:t>
            </w:r>
            <w:r w:rsidR="00815514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6473BF5D" w14:textId="044EE953" w:rsidR="00815514" w:rsidRDefault="00815514" w:rsidP="0088696D">
            <w:pPr>
              <w:numPr>
                <w:ilvl w:val="0"/>
                <w:numId w:val="9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部分</w:t>
            </w:r>
            <w:r w:rsidR="00642FAB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值守服务沟通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66F5FE8D" w14:textId="60F691ED" w:rsidR="00881802" w:rsidRPr="00967FC7" w:rsidRDefault="00642FAB" w:rsidP="0088696D">
            <w:pPr>
              <w:numPr>
                <w:ilvl w:val="0"/>
                <w:numId w:val="9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徐州服务合同沟通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41210178" w:rsidR="00444B69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EDB3E0A" w14:textId="454B7D40" w:rsidR="00444B69" w:rsidRPr="00070176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3BE7FBA5" w14:textId="47814547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58575A06" w:rsidR="00277F76" w:rsidRDefault="00881802" w:rsidP="008A4D8B">
            <w:pPr>
              <w:ind w:left="141" w:firstLineChars="100" w:firstLine="280"/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苏州数据对接，</w:t>
            </w:r>
            <w:r w:rsidR="00642FAB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马鞍山服务沟通，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年终总结</w:t>
            </w:r>
            <w:r w:rsidR="00E122D5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。</w:t>
            </w:r>
          </w:p>
        </w:tc>
      </w:tr>
    </w:tbl>
    <w:p w14:paraId="7FC7A80A" w14:textId="1BA72063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20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年</w:t>
      </w:r>
      <w:r w:rsidR="00642FAB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月</w:t>
      </w:r>
      <w:r w:rsidR="00642FAB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01944" w14:textId="77777777" w:rsidR="00852D16" w:rsidRDefault="00852D16">
      <w:r>
        <w:separator/>
      </w:r>
    </w:p>
  </w:endnote>
  <w:endnote w:type="continuationSeparator" w:id="0">
    <w:p w14:paraId="02075711" w14:textId="77777777" w:rsidR="00852D16" w:rsidRDefault="00852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1EF61" w14:textId="77777777" w:rsidR="00444B69" w:rsidRDefault="00852D16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2051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141CA" w14:textId="77777777" w:rsidR="00852D16" w:rsidRDefault="00852D16">
      <w:r>
        <w:separator/>
      </w:r>
    </w:p>
  </w:footnote>
  <w:footnote w:type="continuationSeparator" w:id="0">
    <w:p w14:paraId="32D18E84" w14:textId="77777777" w:rsidR="00852D16" w:rsidRDefault="00852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90891" w14:textId="77777777" w:rsidR="00444B69" w:rsidRDefault="00852D16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852D16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2050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3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4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8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34371"/>
    <w:rsid w:val="000479B1"/>
    <w:rsid w:val="00053516"/>
    <w:rsid w:val="0006279A"/>
    <w:rsid w:val="00065E12"/>
    <w:rsid w:val="00070176"/>
    <w:rsid w:val="000727C7"/>
    <w:rsid w:val="000974FF"/>
    <w:rsid w:val="000B60E0"/>
    <w:rsid w:val="000E3839"/>
    <w:rsid w:val="000E451F"/>
    <w:rsid w:val="000F03FE"/>
    <w:rsid w:val="000F0F10"/>
    <w:rsid w:val="001076D1"/>
    <w:rsid w:val="00112F90"/>
    <w:rsid w:val="001144CF"/>
    <w:rsid w:val="00115763"/>
    <w:rsid w:val="00120C90"/>
    <w:rsid w:val="00120D48"/>
    <w:rsid w:val="00125040"/>
    <w:rsid w:val="00125CF4"/>
    <w:rsid w:val="001421D9"/>
    <w:rsid w:val="00146549"/>
    <w:rsid w:val="00152657"/>
    <w:rsid w:val="00154C04"/>
    <w:rsid w:val="0015623E"/>
    <w:rsid w:val="00157190"/>
    <w:rsid w:val="00160F70"/>
    <w:rsid w:val="0016416A"/>
    <w:rsid w:val="00170846"/>
    <w:rsid w:val="00172279"/>
    <w:rsid w:val="00173024"/>
    <w:rsid w:val="00194CFE"/>
    <w:rsid w:val="00195A06"/>
    <w:rsid w:val="001A02B7"/>
    <w:rsid w:val="001A27AD"/>
    <w:rsid w:val="001A3433"/>
    <w:rsid w:val="001A7C50"/>
    <w:rsid w:val="001B36C4"/>
    <w:rsid w:val="001D3CBB"/>
    <w:rsid w:val="001E63D2"/>
    <w:rsid w:val="001F2510"/>
    <w:rsid w:val="001F6747"/>
    <w:rsid w:val="001F6775"/>
    <w:rsid w:val="0020224B"/>
    <w:rsid w:val="00211BD6"/>
    <w:rsid w:val="002358C8"/>
    <w:rsid w:val="00236EF8"/>
    <w:rsid w:val="002444F2"/>
    <w:rsid w:val="00251411"/>
    <w:rsid w:val="00251FBA"/>
    <w:rsid w:val="002525AD"/>
    <w:rsid w:val="00274E8E"/>
    <w:rsid w:val="00277E75"/>
    <w:rsid w:val="00277F76"/>
    <w:rsid w:val="002810AD"/>
    <w:rsid w:val="002854ED"/>
    <w:rsid w:val="00296044"/>
    <w:rsid w:val="0029775D"/>
    <w:rsid w:val="002A78EE"/>
    <w:rsid w:val="002B1948"/>
    <w:rsid w:val="002B77F8"/>
    <w:rsid w:val="002E2D7B"/>
    <w:rsid w:val="002F1E91"/>
    <w:rsid w:val="002F2CB3"/>
    <w:rsid w:val="002F33B0"/>
    <w:rsid w:val="00311C60"/>
    <w:rsid w:val="00314028"/>
    <w:rsid w:val="00333A07"/>
    <w:rsid w:val="00335A6A"/>
    <w:rsid w:val="00350332"/>
    <w:rsid w:val="003520F2"/>
    <w:rsid w:val="0035363D"/>
    <w:rsid w:val="00354E49"/>
    <w:rsid w:val="00355E4E"/>
    <w:rsid w:val="00355F55"/>
    <w:rsid w:val="00371E9E"/>
    <w:rsid w:val="00391B72"/>
    <w:rsid w:val="003A526A"/>
    <w:rsid w:val="003B4B53"/>
    <w:rsid w:val="003C69F5"/>
    <w:rsid w:val="003C77B7"/>
    <w:rsid w:val="003F1939"/>
    <w:rsid w:val="00400642"/>
    <w:rsid w:val="00400755"/>
    <w:rsid w:val="0040592E"/>
    <w:rsid w:val="00405C1F"/>
    <w:rsid w:val="00424B9C"/>
    <w:rsid w:val="00430FB0"/>
    <w:rsid w:val="00433AB2"/>
    <w:rsid w:val="00435421"/>
    <w:rsid w:val="00443FC4"/>
    <w:rsid w:val="00444B69"/>
    <w:rsid w:val="0044528F"/>
    <w:rsid w:val="00445562"/>
    <w:rsid w:val="00447F84"/>
    <w:rsid w:val="00455AB5"/>
    <w:rsid w:val="00457987"/>
    <w:rsid w:val="00457DDC"/>
    <w:rsid w:val="00464DDF"/>
    <w:rsid w:val="00476420"/>
    <w:rsid w:val="004B0410"/>
    <w:rsid w:val="004B1748"/>
    <w:rsid w:val="004C795E"/>
    <w:rsid w:val="004C7DD0"/>
    <w:rsid w:val="004D1686"/>
    <w:rsid w:val="004D5E1A"/>
    <w:rsid w:val="004E3ABC"/>
    <w:rsid w:val="004E4FA2"/>
    <w:rsid w:val="004F024B"/>
    <w:rsid w:val="00501525"/>
    <w:rsid w:val="005066D4"/>
    <w:rsid w:val="00507F2B"/>
    <w:rsid w:val="00512A32"/>
    <w:rsid w:val="00521B47"/>
    <w:rsid w:val="0054500E"/>
    <w:rsid w:val="00575953"/>
    <w:rsid w:val="005764A0"/>
    <w:rsid w:val="0057666E"/>
    <w:rsid w:val="0057684A"/>
    <w:rsid w:val="00590301"/>
    <w:rsid w:val="005A476C"/>
    <w:rsid w:val="005B44DB"/>
    <w:rsid w:val="005B6880"/>
    <w:rsid w:val="005C3B2E"/>
    <w:rsid w:val="005D153C"/>
    <w:rsid w:val="005D1C60"/>
    <w:rsid w:val="005E6251"/>
    <w:rsid w:val="005E7AE5"/>
    <w:rsid w:val="005F2F7D"/>
    <w:rsid w:val="005F3228"/>
    <w:rsid w:val="005F389F"/>
    <w:rsid w:val="005F6969"/>
    <w:rsid w:val="0060181F"/>
    <w:rsid w:val="00610645"/>
    <w:rsid w:val="006166B5"/>
    <w:rsid w:val="0063185D"/>
    <w:rsid w:val="00642FAB"/>
    <w:rsid w:val="00644463"/>
    <w:rsid w:val="00652E52"/>
    <w:rsid w:val="00653542"/>
    <w:rsid w:val="006809B5"/>
    <w:rsid w:val="006837FB"/>
    <w:rsid w:val="006A6AB5"/>
    <w:rsid w:val="007140A1"/>
    <w:rsid w:val="0072049E"/>
    <w:rsid w:val="00726733"/>
    <w:rsid w:val="0073295C"/>
    <w:rsid w:val="00744460"/>
    <w:rsid w:val="007468BE"/>
    <w:rsid w:val="00767EC8"/>
    <w:rsid w:val="00776EB0"/>
    <w:rsid w:val="007A4541"/>
    <w:rsid w:val="007A78A1"/>
    <w:rsid w:val="007B0F13"/>
    <w:rsid w:val="007B5977"/>
    <w:rsid w:val="007C052A"/>
    <w:rsid w:val="007C78EB"/>
    <w:rsid w:val="007C7BB7"/>
    <w:rsid w:val="007E33AD"/>
    <w:rsid w:val="007F7731"/>
    <w:rsid w:val="00802AF0"/>
    <w:rsid w:val="00806BCC"/>
    <w:rsid w:val="008074C5"/>
    <w:rsid w:val="00813199"/>
    <w:rsid w:val="00815514"/>
    <w:rsid w:val="00815CB8"/>
    <w:rsid w:val="0081684D"/>
    <w:rsid w:val="00820A0D"/>
    <w:rsid w:val="00827FD9"/>
    <w:rsid w:val="00834475"/>
    <w:rsid w:val="00847517"/>
    <w:rsid w:val="00852D16"/>
    <w:rsid w:val="00863AD6"/>
    <w:rsid w:val="0086620F"/>
    <w:rsid w:val="008663C2"/>
    <w:rsid w:val="0086792F"/>
    <w:rsid w:val="00881802"/>
    <w:rsid w:val="0088696D"/>
    <w:rsid w:val="00887242"/>
    <w:rsid w:val="00891431"/>
    <w:rsid w:val="008A4D8B"/>
    <w:rsid w:val="008A546C"/>
    <w:rsid w:val="008A78BB"/>
    <w:rsid w:val="008C059C"/>
    <w:rsid w:val="008F0AE2"/>
    <w:rsid w:val="008F14F5"/>
    <w:rsid w:val="00902B77"/>
    <w:rsid w:val="00916D45"/>
    <w:rsid w:val="009200C4"/>
    <w:rsid w:val="0092389C"/>
    <w:rsid w:val="00924C7F"/>
    <w:rsid w:val="0094314D"/>
    <w:rsid w:val="00943BC1"/>
    <w:rsid w:val="009441C0"/>
    <w:rsid w:val="00944B85"/>
    <w:rsid w:val="00947196"/>
    <w:rsid w:val="00967FC7"/>
    <w:rsid w:val="009A2AAC"/>
    <w:rsid w:val="009A3683"/>
    <w:rsid w:val="009C21E3"/>
    <w:rsid w:val="009C401E"/>
    <w:rsid w:val="009C4DD2"/>
    <w:rsid w:val="009D73BC"/>
    <w:rsid w:val="009E2A9F"/>
    <w:rsid w:val="009E31A5"/>
    <w:rsid w:val="009E31E9"/>
    <w:rsid w:val="009F7F80"/>
    <w:rsid w:val="00A05ABD"/>
    <w:rsid w:val="00A077A1"/>
    <w:rsid w:val="00A21599"/>
    <w:rsid w:val="00A22C49"/>
    <w:rsid w:val="00A41BD8"/>
    <w:rsid w:val="00A46E79"/>
    <w:rsid w:val="00A542B4"/>
    <w:rsid w:val="00A62393"/>
    <w:rsid w:val="00A647E5"/>
    <w:rsid w:val="00A653D2"/>
    <w:rsid w:val="00A716B8"/>
    <w:rsid w:val="00A74ADD"/>
    <w:rsid w:val="00A74F00"/>
    <w:rsid w:val="00A75663"/>
    <w:rsid w:val="00A86516"/>
    <w:rsid w:val="00A86AA0"/>
    <w:rsid w:val="00AC0EE5"/>
    <w:rsid w:val="00AC2DBC"/>
    <w:rsid w:val="00AE1306"/>
    <w:rsid w:val="00AF220B"/>
    <w:rsid w:val="00AF4E10"/>
    <w:rsid w:val="00B01B59"/>
    <w:rsid w:val="00B11D48"/>
    <w:rsid w:val="00B122B3"/>
    <w:rsid w:val="00B179F6"/>
    <w:rsid w:val="00B2632B"/>
    <w:rsid w:val="00B265CB"/>
    <w:rsid w:val="00B30E6B"/>
    <w:rsid w:val="00B316B0"/>
    <w:rsid w:val="00B44DB1"/>
    <w:rsid w:val="00B45220"/>
    <w:rsid w:val="00B46116"/>
    <w:rsid w:val="00B565CD"/>
    <w:rsid w:val="00B57D98"/>
    <w:rsid w:val="00B67D07"/>
    <w:rsid w:val="00B70A1D"/>
    <w:rsid w:val="00B764EF"/>
    <w:rsid w:val="00B91C4C"/>
    <w:rsid w:val="00BA3C0C"/>
    <w:rsid w:val="00BE2FD5"/>
    <w:rsid w:val="00BE6E5D"/>
    <w:rsid w:val="00C00DD5"/>
    <w:rsid w:val="00C0173C"/>
    <w:rsid w:val="00C20719"/>
    <w:rsid w:val="00C27FB1"/>
    <w:rsid w:val="00C457D5"/>
    <w:rsid w:val="00C46E15"/>
    <w:rsid w:val="00C60D16"/>
    <w:rsid w:val="00C625E3"/>
    <w:rsid w:val="00C71876"/>
    <w:rsid w:val="00C76BB7"/>
    <w:rsid w:val="00C80F82"/>
    <w:rsid w:val="00C8535E"/>
    <w:rsid w:val="00C9231C"/>
    <w:rsid w:val="00CA2E33"/>
    <w:rsid w:val="00CB01B7"/>
    <w:rsid w:val="00CB1157"/>
    <w:rsid w:val="00CB413D"/>
    <w:rsid w:val="00CE288B"/>
    <w:rsid w:val="00CE4A43"/>
    <w:rsid w:val="00D02428"/>
    <w:rsid w:val="00D1006B"/>
    <w:rsid w:val="00D108E0"/>
    <w:rsid w:val="00D15A7D"/>
    <w:rsid w:val="00D41C6B"/>
    <w:rsid w:val="00D4544A"/>
    <w:rsid w:val="00D657BB"/>
    <w:rsid w:val="00D7601E"/>
    <w:rsid w:val="00D779B4"/>
    <w:rsid w:val="00D90E44"/>
    <w:rsid w:val="00DA7E95"/>
    <w:rsid w:val="00DC14C1"/>
    <w:rsid w:val="00DC2F78"/>
    <w:rsid w:val="00DC31AE"/>
    <w:rsid w:val="00DD075C"/>
    <w:rsid w:val="00DD2BB9"/>
    <w:rsid w:val="00DD2C1A"/>
    <w:rsid w:val="00DE50D2"/>
    <w:rsid w:val="00DF4D94"/>
    <w:rsid w:val="00DF503E"/>
    <w:rsid w:val="00DF628F"/>
    <w:rsid w:val="00E02AB7"/>
    <w:rsid w:val="00E122D5"/>
    <w:rsid w:val="00E20FB5"/>
    <w:rsid w:val="00E243FE"/>
    <w:rsid w:val="00E26A3A"/>
    <w:rsid w:val="00E4696E"/>
    <w:rsid w:val="00E53FC0"/>
    <w:rsid w:val="00E57DAD"/>
    <w:rsid w:val="00E72A7A"/>
    <w:rsid w:val="00E85B59"/>
    <w:rsid w:val="00E8743E"/>
    <w:rsid w:val="00E91F90"/>
    <w:rsid w:val="00E967C0"/>
    <w:rsid w:val="00EA4399"/>
    <w:rsid w:val="00EC0242"/>
    <w:rsid w:val="00EC0C39"/>
    <w:rsid w:val="00EC0C67"/>
    <w:rsid w:val="00EC2D7D"/>
    <w:rsid w:val="00ED4264"/>
    <w:rsid w:val="00ED572B"/>
    <w:rsid w:val="00EE3518"/>
    <w:rsid w:val="00EF3EF4"/>
    <w:rsid w:val="00F054B1"/>
    <w:rsid w:val="00F07D7B"/>
    <w:rsid w:val="00F120A2"/>
    <w:rsid w:val="00F252D8"/>
    <w:rsid w:val="00F42E05"/>
    <w:rsid w:val="00F467AE"/>
    <w:rsid w:val="00F47955"/>
    <w:rsid w:val="00F566F3"/>
    <w:rsid w:val="00F6303D"/>
    <w:rsid w:val="00F650AE"/>
    <w:rsid w:val="00F66B9E"/>
    <w:rsid w:val="00F72595"/>
    <w:rsid w:val="00F927F4"/>
    <w:rsid w:val="00F92BB4"/>
    <w:rsid w:val="00FA6214"/>
    <w:rsid w:val="00FB1D99"/>
    <w:rsid w:val="00FD6151"/>
    <w:rsid w:val="00FE02C5"/>
    <w:rsid w:val="00FE6701"/>
    <w:rsid w:val="00FF0DD0"/>
    <w:rsid w:val="00FF7276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26DB72-9318-4646-93DB-E2B463C6E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902</TotalTime>
  <Pages>1</Pages>
  <Words>28</Words>
  <Characters>161</Characters>
  <Application>Microsoft Office Word</Application>
  <DocSecurity>0</DocSecurity>
  <Lines>1</Lines>
  <Paragraphs>1</Paragraphs>
  <ScaleCrop>false</ScaleCrop>
  <Company>JointSky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lei chen</cp:lastModifiedBy>
  <cp:revision>191</cp:revision>
  <dcterms:created xsi:type="dcterms:W3CDTF">2015-03-30T02:42:00Z</dcterms:created>
  <dcterms:modified xsi:type="dcterms:W3CDTF">2020-01-03T10:39:00Z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