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96DCFD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05993">
        <w:rPr>
          <w:rFonts w:ascii="黑体" w:eastAsia="黑体" w:hAnsi="黑体"/>
          <w:sz w:val="52"/>
        </w:rPr>
        <w:t>0</w:t>
      </w:r>
      <w:r w:rsidR="00F86BF8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ADF1084" w14:textId="521D6F98" w:rsidR="009F261C" w:rsidRDefault="009F261C" w:rsidP="0068048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64000F3" w14:textId="0958CC81" w:rsidR="00133E3A" w:rsidRDefault="00133E3A" w:rsidP="00133E3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厦门涉税</w:t>
            </w:r>
            <w:r w:rsidR="008A13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投标制作。</w:t>
            </w:r>
          </w:p>
          <w:p w14:paraId="30712998" w14:textId="77777777" w:rsidR="00133E3A" w:rsidRDefault="00133E3A" w:rsidP="00133E3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垃圾发电行业数据保障工作。</w:t>
            </w:r>
          </w:p>
          <w:p w14:paraId="0CF7C13F" w14:textId="42CE1869" w:rsidR="00072605" w:rsidRDefault="00133E3A" w:rsidP="00133E3A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企业信息公开服务工作。</w:t>
            </w:r>
          </w:p>
          <w:p w14:paraId="0AB73AAF" w14:textId="56C739BC" w:rsidR="00705993" w:rsidRPr="006065CA" w:rsidRDefault="00705993" w:rsidP="00133E3A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  <w:bookmarkStart w:id="0" w:name="_GoBack"/>
            <w:bookmarkEnd w:id="0"/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ECB1004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1C06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C06A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F274C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1C06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C06A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F274C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0B27A31" w:rsidR="00072605" w:rsidRPr="00124875" w:rsidRDefault="00A72331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F9106DA" w14:textId="3014C9EE" w:rsidR="00E62E81" w:rsidRDefault="00133E3A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</w:t>
            </w:r>
            <w:r w:rsidR="008A13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税封装开标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工作。</w:t>
            </w:r>
          </w:p>
          <w:p w14:paraId="4B38EED8" w14:textId="77777777" w:rsidR="00133E3A" w:rsidRDefault="00133E3A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垃圾发电数据传输保障工作。</w:t>
            </w:r>
          </w:p>
          <w:p w14:paraId="55EE6271" w14:textId="4E83547A" w:rsidR="00133E3A" w:rsidRPr="003570F5" w:rsidRDefault="00133E3A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服务续签工作。</w:t>
            </w:r>
          </w:p>
        </w:tc>
      </w:tr>
    </w:tbl>
    <w:p w14:paraId="780CD5C7" w14:textId="31DF0762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76DC5">
        <w:rPr>
          <w:rFonts w:ascii="仿宋" w:eastAsia="仿宋" w:hAnsi="仿宋"/>
          <w:sz w:val="28"/>
          <w:szCs w:val="28"/>
          <w:u w:val="single"/>
        </w:rPr>
        <w:t>1</w:t>
      </w:r>
      <w:r w:rsidR="00F86BF8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C40E" w14:textId="77777777" w:rsidR="007953F3" w:rsidRDefault="007953F3">
      <w:r>
        <w:separator/>
      </w:r>
    </w:p>
  </w:endnote>
  <w:endnote w:type="continuationSeparator" w:id="0">
    <w:p w14:paraId="754E8C6E" w14:textId="77777777" w:rsidR="007953F3" w:rsidRDefault="0079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7953F3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0521" w14:textId="77777777" w:rsidR="007953F3" w:rsidRDefault="007953F3">
      <w:r>
        <w:separator/>
      </w:r>
    </w:p>
  </w:footnote>
  <w:footnote w:type="continuationSeparator" w:id="0">
    <w:p w14:paraId="13301D63" w14:textId="77777777" w:rsidR="007953F3" w:rsidRDefault="0079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7953F3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953F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92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457E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3F3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130E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02DB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19BC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62D5"/>
    <w:rsid w:val="00DB7489"/>
    <w:rsid w:val="00DC017E"/>
    <w:rsid w:val="00DC5D63"/>
    <w:rsid w:val="00DC68E3"/>
    <w:rsid w:val="00DD048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5987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2385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853</cp:revision>
  <dcterms:created xsi:type="dcterms:W3CDTF">2015-03-30T02:42:00Z</dcterms:created>
  <dcterms:modified xsi:type="dcterms:W3CDTF">2020-01-17T09:20:00Z</dcterms:modified>
</cp:coreProperties>
</file>