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30104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E57E14" w:rsidRDefault="00675573" w:rsidP="0067557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630104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家垃圾焚烧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值守报价（李红燕、贾梓琦、刘俊良）。</w:t>
            </w:r>
          </w:p>
          <w:p w:rsidR="00675573" w:rsidRDefault="00675573" w:rsidP="0067557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</w:t>
            </w:r>
            <w:r w:rsidR="00630104">
              <w:rPr>
                <w:rFonts w:hint="eastAsia"/>
                <w:sz w:val="28"/>
                <w:szCs w:val="28"/>
              </w:rPr>
              <w:t>承德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</w:t>
            </w:r>
            <w:r w:rsidR="00630104">
              <w:rPr>
                <w:rFonts w:hint="eastAsia"/>
                <w:sz w:val="28"/>
                <w:szCs w:val="28"/>
              </w:rPr>
              <w:t>365</w:t>
            </w:r>
            <w:r w:rsidR="00630104">
              <w:rPr>
                <w:rFonts w:hint="eastAsia"/>
                <w:sz w:val="28"/>
                <w:szCs w:val="28"/>
              </w:rPr>
              <w:t>服务（</w:t>
            </w:r>
            <w:r>
              <w:rPr>
                <w:rFonts w:hint="eastAsia"/>
                <w:sz w:val="28"/>
                <w:szCs w:val="28"/>
              </w:rPr>
              <w:t>秦喜红</w:t>
            </w:r>
            <w:r w:rsidR="00630104">
              <w:rPr>
                <w:rFonts w:hint="eastAsia"/>
                <w:sz w:val="28"/>
                <w:szCs w:val="28"/>
              </w:rPr>
              <w:t>）</w:t>
            </w:r>
          </w:p>
          <w:p w:rsidR="00675573" w:rsidRPr="00630104" w:rsidRDefault="00675573" w:rsidP="0063010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 w:rsidR="00630104" w:rsidRPr="00630104">
              <w:rPr>
                <w:rFonts w:hint="eastAsia"/>
                <w:sz w:val="28"/>
                <w:szCs w:val="28"/>
              </w:rPr>
              <w:t>利朗明德</w:t>
            </w:r>
            <w:r w:rsidR="00630104">
              <w:rPr>
                <w:rFonts w:hint="eastAsia"/>
                <w:sz w:val="28"/>
                <w:szCs w:val="28"/>
              </w:rPr>
              <w:t>、</w:t>
            </w:r>
            <w:r w:rsidR="00630104" w:rsidRPr="00630104">
              <w:rPr>
                <w:rFonts w:hint="eastAsia"/>
                <w:sz w:val="28"/>
                <w:szCs w:val="28"/>
              </w:rPr>
              <w:t>光大莱阳续签</w:t>
            </w:r>
            <w:r w:rsidR="00630104">
              <w:rPr>
                <w:rFonts w:hint="eastAsia"/>
                <w:sz w:val="28"/>
                <w:szCs w:val="28"/>
              </w:rPr>
              <w:t>、</w:t>
            </w:r>
            <w:r w:rsidR="00630104" w:rsidRPr="00630104">
              <w:rPr>
                <w:rFonts w:hint="eastAsia"/>
                <w:sz w:val="28"/>
                <w:szCs w:val="28"/>
              </w:rPr>
              <w:t>光大费县续签</w:t>
            </w:r>
            <w:r w:rsidR="00630104">
              <w:rPr>
                <w:rFonts w:hint="eastAsia"/>
                <w:sz w:val="28"/>
                <w:szCs w:val="28"/>
              </w:rPr>
              <w:t>（王志文）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E57E1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招标申请中，提供评分表与技术需求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A10E7A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静海区大邱庄镇用电项目推广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Pr="00A10E7A" w:rsidRDefault="00D74B25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D74B25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暂停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3526C6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天津市局新人培训，工作交接。</w:t>
            </w:r>
          </w:p>
          <w:p w:rsidR="00DF7300" w:rsidRDefault="00DF7300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</w:t>
            </w:r>
            <w:r w:rsidR="00675573">
              <w:rPr>
                <w:rFonts w:hint="eastAsia"/>
                <w:sz w:val="28"/>
                <w:szCs w:val="28"/>
              </w:rPr>
              <w:t>推进</w:t>
            </w:r>
          </w:p>
          <w:p w:rsidR="00675573" w:rsidRDefault="00675573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垃圾焚烧数据保障</w:t>
            </w:r>
            <w:bookmarkStart w:id="0" w:name="_GoBack"/>
            <w:bookmarkEnd w:id="0"/>
          </w:p>
          <w:p w:rsidR="00440EC7" w:rsidRPr="00D40188" w:rsidRDefault="00440EC7" w:rsidP="003526C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30104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83" w:rsidRDefault="00907583">
      <w:r>
        <w:separator/>
      </w:r>
    </w:p>
  </w:endnote>
  <w:endnote w:type="continuationSeparator" w:id="0">
    <w:p w:rsidR="00907583" w:rsidRDefault="0090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83" w:rsidRDefault="00907583">
      <w:r>
        <w:separator/>
      </w:r>
    </w:p>
  </w:footnote>
  <w:footnote w:type="continuationSeparator" w:id="0">
    <w:p w:rsidR="00907583" w:rsidRDefault="00907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E7280"/>
    <w:rsid w:val="003F585F"/>
    <w:rsid w:val="00401C2E"/>
    <w:rsid w:val="004131B6"/>
    <w:rsid w:val="004165AA"/>
    <w:rsid w:val="00425B6F"/>
    <w:rsid w:val="0043496A"/>
    <w:rsid w:val="00435158"/>
    <w:rsid w:val="00440EC7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42A7B"/>
    <w:rsid w:val="00B57D98"/>
    <w:rsid w:val="00B60FFB"/>
    <w:rsid w:val="00B61EC0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DF7300"/>
    <w:rsid w:val="00E019A3"/>
    <w:rsid w:val="00E07033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74D3-0D33-4AD5-9083-6448BDA8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383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27</cp:revision>
  <dcterms:created xsi:type="dcterms:W3CDTF">2019-08-17T02:39:00Z</dcterms:created>
  <dcterms:modified xsi:type="dcterms:W3CDTF">2020-01-10T11:20:00Z</dcterms:modified>
</cp:coreProperties>
</file>